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252"/>
      </w:tblGrid>
      <w:tr w:rsidR="00A12282" w:rsidRPr="00B75A37" w14:paraId="06575818" w14:textId="77777777" w:rsidTr="1BDF0684">
        <w:trPr>
          <w:trHeight w:val="3175"/>
        </w:trPr>
        <w:tc>
          <w:tcPr>
            <w:tcW w:w="4820" w:type="dxa"/>
          </w:tcPr>
          <w:p w14:paraId="297D6A42" w14:textId="7442E635" w:rsidR="00A12282" w:rsidRPr="009F7C34" w:rsidRDefault="00307989" w:rsidP="00440C46">
            <w:pPr>
              <w:pStyle w:val="ContactInfo"/>
              <w:rPr>
                <w:lang w:val="en-US"/>
              </w:rPr>
            </w:pPr>
            <w:r>
              <w:t>Faculty</w:t>
            </w:r>
          </w:p>
          <w:sdt>
            <w:sdtPr>
              <w:rPr>
                <w:lang w:val="en-US"/>
              </w:rPr>
              <w:id w:val="-706950343"/>
              <w:lock w:val="sdtLocked"/>
              <w:placeholder>
                <w:docPart w:val="39BF932CBAA4496884DBDF4DEB3DC7F7"/>
              </w:placeholder>
              <w:dataBinding w:prefixMappings="xmlns:ns0='http://www.keyscript.nl/huisstijl/UxDocumentForm' " w:xpath="/ns0:variabelen[1]/ns0:UxDocumentForm[1]/ns0:uxBetreftField[1]" w:storeItemID="{A1874922-07C1-48B1-B32B-6F1076A7DFDB}"/>
              <w:text/>
            </w:sdtPr>
            <w:sdtEndPr/>
            <w:sdtContent>
              <w:p w14:paraId="4B623D31" w14:textId="38B3F655" w:rsidR="00A12282" w:rsidRPr="009F7C34" w:rsidRDefault="00E07932" w:rsidP="00A12282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Faculty of xxx</w:t>
                </w:r>
              </w:p>
            </w:sdtContent>
          </w:sdt>
          <w:p w14:paraId="12D26B21" w14:textId="77777777" w:rsidR="00A12282" w:rsidRDefault="00A12282" w:rsidP="003622C6">
            <w:pPr>
              <w:rPr>
                <w:lang w:val="en-US"/>
              </w:rPr>
            </w:pPr>
          </w:p>
          <w:p w14:paraId="32F707DE" w14:textId="30228B55" w:rsidR="006A6822" w:rsidRPr="009F7C34" w:rsidRDefault="006A6822" w:rsidP="006A6822">
            <w:pPr>
              <w:pStyle w:val="ContactInfo"/>
              <w:rPr>
                <w:lang w:val="en-US"/>
              </w:rPr>
            </w:pPr>
            <w:r>
              <w:t>Department</w:t>
            </w:r>
          </w:p>
          <w:p w14:paraId="49F5A092" w14:textId="1F256B24" w:rsidR="006A6822" w:rsidRPr="009F7C34" w:rsidRDefault="00E07932" w:rsidP="00E07932">
            <w:pPr>
              <w:rPr>
                <w:lang w:val="en-US"/>
              </w:rPr>
            </w:pPr>
            <w:r>
              <w:rPr>
                <w:lang w:val="en-US"/>
              </w:rPr>
              <w:t>Department of xxx</w:t>
            </w:r>
          </w:p>
          <w:p w14:paraId="123433FE" w14:textId="77777777" w:rsidR="006A6822" w:rsidRPr="009F7C34" w:rsidRDefault="006A6822" w:rsidP="003622C6">
            <w:pPr>
              <w:rPr>
                <w:lang w:val="en-US"/>
              </w:rPr>
            </w:pPr>
          </w:p>
          <w:p w14:paraId="2D647ACD" w14:textId="0BA9A94C" w:rsidR="00A12282" w:rsidRPr="002A5A8E" w:rsidRDefault="005C2F38" w:rsidP="00A12282">
            <w:pPr>
              <w:pStyle w:val="ContactInfo"/>
            </w:pPr>
            <w:r>
              <w:t>Head of Department</w:t>
            </w:r>
          </w:p>
          <w:p w14:paraId="02C7CB97" w14:textId="6D193CDA" w:rsidR="00A12282" w:rsidRPr="002A5A8E" w:rsidRDefault="00FB64B7" w:rsidP="009F7C34">
            <w:r>
              <w:t>xxx</w:t>
            </w:r>
          </w:p>
          <w:p w14:paraId="45DA0D69" w14:textId="77777777" w:rsidR="00A12282" w:rsidRPr="002A5A8E" w:rsidRDefault="00A12282" w:rsidP="003622C6"/>
          <w:bookmarkStart w:id="0" w:name="bmBijlagen" w:displacedByCustomXml="next"/>
          <w:sdt>
            <w:sdtPr>
              <w:rPr>
                <w:vanish/>
                <w:color w:val="FFFFFF"/>
              </w:rPr>
              <w:id w:val="1288695521"/>
              <w:placeholder>
                <w:docPart w:val="1768D3FE0A65473EA60BA1768EE5A849"/>
              </w:placeholder>
              <w:showingPlcHdr/>
              <w:dataBinding w:prefixMappings="xmlns:ns0='http://www.keyscript.nl/huisstijl/UxDocumentForm' " w:xpath="/ns0:variabelen[1]/ns0:UxDocumentForm[1]/ns0:uxBijlagenField[1]" w:storeItemID="{A1874922-07C1-48B1-B32B-6F1076A7DFDB}"/>
              <w:text w:multiLine="1"/>
            </w:sdtPr>
            <w:sdtEndPr/>
            <w:sdtContent>
              <w:p w14:paraId="3C03E541" w14:textId="77777777" w:rsidR="00A12282" w:rsidRPr="002A5A8E" w:rsidRDefault="59FC6E33" w:rsidP="009F7C34">
                <w:pPr>
                  <w:spacing w:line="20" w:lineRule="exact"/>
                </w:pPr>
                <w:r w:rsidRPr="002A5A8E">
                  <w:rPr>
                    <w:rStyle w:val="PlaceholderText"/>
                    <w:vanish/>
                    <w:color w:val="FFFFFF"/>
                  </w:rPr>
                  <w:t>Typ tekst</w:t>
                </w:r>
              </w:p>
            </w:sdtContent>
          </w:sdt>
          <w:bookmarkEnd w:id="0" w:displacedByCustomXml="prev"/>
          <w:p w14:paraId="67092B91" w14:textId="7E76B1A4" w:rsidR="00487B3E" w:rsidRPr="002A5A8E" w:rsidRDefault="00487B3E" w:rsidP="00487B3E">
            <w:pPr>
              <w:pStyle w:val="ContactInfo"/>
            </w:pPr>
            <w:r>
              <w:t>Scholarship provider</w:t>
            </w:r>
          </w:p>
          <w:p w14:paraId="74108436" w14:textId="46C05619" w:rsidR="00487B3E" w:rsidRPr="002A5A8E" w:rsidRDefault="00E075EA" w:rsidP="00487B3E">
            <w:r>
              <w:t>xxxx</w:t>
            </w:r>
          </w:p>
          <w:p w14:paraId="7C7EBC89" w14:textId="4F10CBD3" w:rsidR="00F8110E" w:rsidRPr="002A5A8E" w:rsidRDefault="00F8110E" w:rsidP="003622C6"/>
          <w:p w14:paraId="3E09208D" w14:textId="77777777" w:rsidR="002A7679" w:rsidRPr="002A5A8E" w:rsidRDefault="002A7679" w:rsidP="003622C6"/>
          <w:p w14:paraId="63C25E02" w14:textId="77777777" w:rsidR="002C257B" w:rsidRDefault="002C257B" w:rsidP="00A12282">
            <w:pPr>
              <w:pStyle w:val="ContactInfo"/>
            </w:pPr>
          </w:p>
          <w:p w14:paraId="5A860634" w14:textId="77777777" w:rsidR="002C257B" w:rsidRDefault="002C257B" w:rsidP="00A12282">
            <w:pPr>
              <w:pStyle w:val="ContactInfo"/>
            </w:pPr>
          </w:p>
          <w:p w14:paraId="2513D061" w14:textId="329D6059" w:rsidR="00A12282" w:rsidRPr="009F7C34" w:rsidRDefault="00464FE4" w:rsidP="00A12282">
            <w:pPr>
              <w:pStyle w:val="ContactInfo"/>
              <w:rPr>
                <w:lang w:val="en-US"/>
              </w:rPr>
            </w:pPr>
            <w:r>
              <w:t>Subject</w:t>
            </w:r>
          </w:p>
          <w:sdt>
            <w:sdtPr>
              <w:rPr>
                <w:b/>
                <w:bCs/>
                <w:lang w:val="en-US"/>
              </w:rPr>
              <w:id w:val="1381980579"/>
              <w:placeholder>
                <w:docPart w:val="0ABF27C6C99241388069A7B371C0FA29"/>
              </w:placeholder>
              <w:dataBinding w:prefixMappings="xmlns:ns0='http://www.keyscript.nl/huisstijl/UxDocumentForm' " w:xpath="/ns0:variabelen[1]/ns0:UxDocumentForm[1]/ns0:uxGenodigdenField[1]" w:storeItemID="{A1874922-07C1-48B1-B32B-6F1076A7DFDB}"/>
              <w:text w:multiLine="1"/>
            </w:sdtPr>
            <w:sdtEndPr/>
            <w:sdtContent>
              <w:p w14:paraId="042DCF6A" w14:textId="66AA0B36" w:rsidR="00A12282" w:rsidRPr="00D70EF9" w:rsidRDefault="00464FE4" w:rsidP="00A12282">
                <w:pPr>
                  <w:rPr>
                    <w:lang w:val="en-US"/>
                  </w:rPr>
                </w:pPr>
                <w:r w:rsidRPr="00FB64B7">
                  <w:rPr>
                    <w:b/>
                    <w:bCs/>
                  </w:rPr>
                  <w:t xml:space="preserve">Top-up </w:t>
                </w:r>
                <w:r w:rsidR="00FB64B7" w:rsidRPr="00FB64B7">
                  <w:rPr>
                    <w:b/>
                    <w:bCs/>
                  </w:rPr>
                  <w:t xml:space="preserve">agreement for </w:t>
                </w:r>
                <w:r w:rsidRPr="00FB64B7">
                  <w:rPr>
                    <w:b/>
                    <w:bCs/>
                  </w:rPr>
                  <w:t>PhD candidate</w:t>
                </w:r>
                <w:r w:rsidR="002C257B" w:rsidRPr="00FB64B7">
                  <w:rPr>
                    <w:b/>
                    <w:bCs/>
                  </w:rPr>
                  <w:t xml:space="preserve"> </w:t>
                </w:r>
                <w:r w:rsidR="00FB64B7" w:rsidRPr="00FB64B7">
                  <w:rPr>
                    <w:b/>
                    <w:bCs/>
                  </w:rPr>
                  <w:br/>
                </w:r>
                <w:r w:rsidR="002C257B" w:rsidRPr="00FB64B7">
                  <w:rPr>
                    <w:b/>
                    <w:bCs/>
                  </w:rPr>
                  <w:t>(insert name</w:t>
                </w:r>
                <w:r w:rsidR="00FB64B7" w:rsidRPr="00FB64B7">
                  <w:rPr>
                    <w:b/>
                    <w:bCs/>
                  </w:rPr>
                  <w:t>, date of birth</w:t>
                </w:r>
                <w:r w:rsidR="002C257B" w:rsidRPr="00FB64B7">
                  <w:rPr>
                    <w:b/>
                    <w:bCs/>
                  </w:rPr>
                  <w:t xml:space="preserve"> and email of candidate)</w:t>
                </w:r>
                <w:r w:rsidR="002872A2" w:rsidRPr="00FB64B7">
                  <w:rPr>
                    <w:b/>
                    <w:bCs/>
                  </w:rPr>
                  <w:br/>
                </w:r>
                <w:r w:rsidR="002872A2" w:rsidRPr="00FB64B7">
                  <w:rPr>
                    <w:b/>
                    <w:bCs/>
                  </w:rPr>
                  <w:br/>
                </w:r>
                <w:r w:rsidR="00042DD5" w:rsidRPr="00FB64B7">
                  <w:rPr>
                    <w:b/>
                    <w:bCs/>
                  </w:rPr>
                  <w:br/>
                </w:r>
              </w:p>
            </w:sdtContent>
          </w:sdt>
        </w:tc>
        <w:tc>
          <w:tcPr>
            <w:tcW w:w="4252" w:type="dxa"/>
          </w:tcPr>
          <w:p w14:paraId="6C7AD57F" w14:textId="0FF8F4D7" w:rsidR="00A12282" w:rsidRPr="003E4AAB" w:rsidRDefault="009F7C34" w:rsidP="00440C46">
            <w:pPr>
              <w:pStyle w:val="ContactInfo"/>
              <w:rPr>
                <w:lang w:val="en-US"/>
              </w:rPr>
            </w:pPr>
            <w:bookmarkStart w:id="1" w:name="bmKopjeDatum"/>
            <w:r w:rsidRPr="003E4AAB">
              <w:rPr>
                <w:lang w:val="en-US"/>
              </w:rPr>
              <w:t>dat</w:t>
            </w:r>
            <w:bookmarkEnd w:id="1"/>
            <w:r w:rsidR="00307989">
              <w:rPr>
                <w:lang w:val="en-US"/>
              </w:rPr>
              <w:t>e</w:t>
            </w:r>
          </w:p>
          <w:bookmarkStart w:id="2" w:name="bmDatum" w:displacedByCustomXml="next"/>
          <w:sdt>
            <w:sdtPr>
              <w:rPr>
                <w:lang w:val="en-US"/>
              </w:rPr>
              <w:id w:val="-330143946"/>
              <w:lock w:val="sdtLocked"/>
              <w:placeholder>
                <w:docPart w:val="E46FEF6518134338B12886CDF4510EE1"/>
              </w:placeholder>
              <w:dataBinding w:prefixMappings="xmlns:ns0='http://www.keyscript.nl/huisstijl/UxDocumentForm' " w:xpath="/ns0:variabelen[1]/ns0:UxDocumentForm[1]/ns0:uxDatumField[1]" w:storeItemID="{A1874922-07C1-48B1-B32B-6F1076A7DFDB}"/>
              <w:text/>
            </w:sdtPr>
            <w:sdtEndPr/>
            <w:sdtContent>
              <w:p w14:paraId="3F5D479F" w14:textId="721D1512" w:rsidR="00A12282" w:rsidRPr="003E4AAB" w:rsidRDefault="00280E38" w:rsidP="009F7C34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DATE</w:t>
                </w:r>
                <w:r w:rsidR="00D620F8">
                  <w:rPr>
                    <w:lang w:val="en-US"/>
                  </w:rPr>
                  <w:t>,</w:t>
                </w:r>
                <w:r w:rsidR="000F1E8D">
                  <w:rPr>
                    <w:lang w:val="en-US"/>
                  </w:rPr>
                  <w:t xml:space="preserve"> 202</w:t>
                </w:r>
                <w:r w:rsidR="00E075EA">
                  <w:rPr>
                    <w:lang w:val="en-US"/>
                  </w:rPr>
                  <w:t>4</w:t>
                </w:r>
              </w:p>
            </w:sdtContent>
          </w:sdt>
          <w:bookmarkEnd w:id="2" w:displacedByCustomXml="prev"/>
          <w:p w14:paraId="78917A8C" w14:textId="77777777" w:rsidR="00A12282" w:rsidRPr="003E4AAB" w:rsidRDefault="00A12282" w:rsidP="00A12282">
            <w:pPr>
              <w:rPr>
                <w:lang w:val="en-US"/>
              </w:rPr>
            </w:pPr>
          </w:p>
          <w:p w14:paraId="00173A42" w14:textId="4722E5F1" w:rsidR="00A12282" w:rsidRPr="00FB64B7" w:rsidRDefault="005C2F38" w:rsidP="00EB5CBF">
            <w:pPr>
              <w:pStyle w:val="StijlContactInfoRegelafstandExact13pt"/>
              <w:rPr>
                <w:lang w:val="en-US"/>
              </w:rPr>
            </w:pPr>
            <w:r w:rsidRPr="00FB64B7">
              <w:rPr>
                <w:lang w:val="en-US"/>
              </w:rPr>
              <w:t>Promoter</w:t>
            </w:r>
          </w:p>
          <w:p w14:paraId="206C9E1B" w14:textId="78E2C923" w:rsidR="00E07932" w:rsidRPr="00FB64B7" w:rsidRDefault="00FB64B7" w:rsidP="00EB5CBF">
            <w:pPr>
              <w:pStyle w:val="StijlContactInfoRegelafstandExact13pt"/>
              <w:rPr>
                <w:lang w:val="en-US"/>
              </w:rPr>
            </w:pPr>
            <w:r w:rsidRPr="00FB64B7">
              <w:rPr>
                <w:lang w:val="en-US"/>
              </w:rPr>
              <w:t>xxx</w:t>
            </w:r>
          </w:p>
          <w:p w14:paraId="1333A7AD" w14:textId="56CB2D10" w:rsidR="00A12282" w:rsidRPr="003E4AAB" w:rsidRDefault="00697AAF" w:rsidP="00EB5CBF">
            <w:pPr>
              <w:pStyle w:val="StijlContactInfoRegelafstandExact13pt"/>
              <w:rPr>
                <w:lang w:val="en-US"/>
              </w:rPr>
            </w:pPr>
            <w:r>
              <w:rPr>
                <w:lang w:val="en-US"/>
              </w:rPr>
              <w:t>Email</w:t>
            </w:r>
          </w:p>
          <w:p w14:paraId="3FB45F8E" w14:textId="4884981F" w:rsidR="00A12282" w:rsidRPr="003E4AAB" w:rsidRDefault="00FB64B7" w:rsidP="009F7C34">
            <w:pPr>
              <w:rPr>
                <w:lang w:val="en-US"/>
              </w:rPr>
            </w:pPr>
            <w:r>
              <w:rPr>
                <w:lang w:val="en-US"/>
              </w:rPr>
              <w:t>xx@vu.nl</w:t>
            </w:r>
          </w:p>
          <w:p w14:paraId="05C29DE9" w14:textId="77777777" w:rsidR="00A12282" w:rsidRPr="003E4AAB" w:rsidRDefault="00A12282" w:rsidP="00A12282">
            <w:pPr>
              <w:rPr>
                <w:lang w:val="en-US"/>
              </w:rPr>
            </w:pPr>
          </w:p>
          <w:p w14:paraId="637122F7" w14:textId="4E3B221F" w:rsidR="00A12282" w:rsidRPr="003E4AAB" w:rsidRDefault="00A12282" w:rsidP="00E07932">
            <w:pPr>
              <w:rPr>
                <w:lang w:val="en-US"/>
              </w:rPr>
            </w:pPr>
          </w:p>
        </w:tc>
      </w:tr>
    </w:tbl>
    <w:p w14:paraId="71652D08" w14:textId="30AEC256" w:rsidR="002A5A8E" w:rsidRPr="000028A6" w:rsidRDefault="002A5A8E" w:rsidP="002A5A8E">
      <w:pPr>
        <w:rPr>
          <w:bCs/>
        </w:rPr>
      </w:pPr>
      <w:r w:rsidRPr="000028A6">
        <w:rPr>
          <w:bCs/>
        </w:rPr>
        <w:t xml:space="preserve">Dear Ms/Mr </w:t>
      </w:r>
      <w:r w:rsidR="00C34597">
        <w:rPr>
          <w:bCs/>
        </w:rPr>
        <w:t>(name of incoming PhD candidate)</w:t>
      </w:r>
    </w:p>
    <w:p w14:paraId="517D8C7C" w14:textId="77777777" w:rsidR="002A5A8E" w:rsidRPr="000028A6" w:rsidRDefault="002A5A8E" w:rsidP="002A5A8E">
      <w:pPr>
        <w:rPr>
          <w:bCs/>
        </w:rPr>
      </w:pPr>
    </w:p>
    <w:p w14:paraId="58833F32" w14:textId="36938458" w:rsidR="002A5A8E" w:rsidRPr="000028A6" w:rsidRDefault="00947A6E" w:rsidP="002A5A8E">
      <w:pPr>
        <w:rPr>
          <w:bCs/>
        </w:rPr>
      </w:pPr>
      <w:r>
        <w:rPr>
          <w:bCs/>
        </w:rPr>
        <w:t xml:space="preserve">Prior to your </w:t>
      </w:r>
      <w:r w:rsidR="00BF3DC1">
        <w:rPr>
          <w:bCs/>
        </w:rPr>
        <w:t xml:space="preserve">arrival in the Netherlands, this </w:t>
      </w:r>
      <w:r w:rsidR="00FB64B7">
        <w:rPr>
          <w:bCs/>
        </w:rPr>
        <w:t>agreement</w:t>
      </w:r>
      <w:r w:rsidR="00BF3DC1">
        <w:rPr>
          <w:bCs/>
        </w:rPr>
        <w:t xml:space="preserve"> confirms the financial contribution to your Doctoral </w:t>
      </w:r>
      <w:r w:rsidR="00267D6F">
        <w:rPr>
          <w:bCs/>
        </w:rPr>
        <w:t xml:space="preserve">programme at VU Amsterdam. The department of </w:t>
      </w:r>
      <w:r w:rsidR="00667546">
        <w:rPr>
          <w:bCs/>
        </w:rPr>
        <w:t xml:space="preserve">(insert) has </w:t>
      </w:r>
      <w:r w:rsidR="002A5A8E" w:rsidRPr="000028A6">
        <w:rPr>
          <w:bCs/>
        </w:rPr>
        <w:t xml:space="preserve">decided </w:t>
      </w:r>
      <w:r w:rsidR="00F94044">
        <w:rPr>
          <w:bCs/>
        </w:rPr>
        <w:t xml:space="preserve">to fund a so-called </w:t>
      </w:r>
      <w:r w:rsidR="003B22CC">
        <w:rPr>
          <w:bCs/>
        </w:rPr>
        <w:t>“</w:t>
      </w:r>
      <w:r w:rsidR="00F94044">
        <w:rPr>
          <w:bCs/>
        </w:rPr>
        <w:t>top-up</w:t>
      </w:r>
      <w:r w:rsidR="003B22CC">
        <w:rPr>
          <w:bCs/>
        </w:rPr>
        <w:t>”</w:t>
      </w:r>
      <w:r w:rsidR="00F94044">
        <w:rPr>
          <w:bCs/>
        </w:rPr>
        <w:t xml:space="preserve"> </w:t>
      </w:r>
      <w:r w:rsidR="008007F0">
        <w:rPr>
          <w:bCs/>
        </w:rPr>
        <w:t xml:space="preserve">to </w:t>
      </w:r>
      <w:r w:rsidR="003D743A">
        <w:rPr>
          <w:bCs/>
        </w:rPr>
        <w:t xml:space="preserve">cover the </w:t>
      </w:r>
      <w:r w:rsidR="00455D5C">
        <w:rPr>
          <w:bCs/>
        </w:rPr>
        <w:t>difference</w:t>
      </w:r>
      <w:r w:rsidR="003D743A">
        <w:rPr>
          <w:bCs/>
        </w:rPr>
        <w:t xml:space="preserve"> of your CSC scholarship and the </w:t>
      </w:r>
      <w:r w:rsidR="004322EA">
        <w:rPr>
          <w:bCs/>
        </w:rPr>
        <w:t xml:space="preserve">IND norm to obtain a visa for your Doctoral programme. </w:t>
      </w:r>
    </w:p>
    <w:p w14:paraId="3E1C4C50" w14:textId="77777777" w:rsidR="002A5A8E" w:rsidRPr="000028A6" w:rsidRDefault="002A5A8E" w:rsidP="002A5A8E">
      <w:pPr>
        <w:rPr>
          <w:bCs/>
        </w:rPr>
      </w:pPr>
      <w:r w:rsidRPr="000028A6">
        <w:rPr>
          <w:bCs/>
        </w:rPr>
        <w:t xml:space="preserve"> </w:t>
      </w:r>
    </w:p>
    <w:p w14:paraId="5EA86929" w14:textId="0FFBF1DE" w:rsidR="002A5A8E" w:rsidRDefault="002A5A8E" w:rsidP="002A5A8E">
      <w:r>
        <w:t xml:space="preserve">From </w:t>
      </w:r>
      <w:r w:rsidR="00BF4E70">
        <w:t>INSERT DATE OF COMMENCEMENT OF PHD</w:t>
      </w:r>
      <w:r>
        <w:t xml:space="preserve"> </w:t>
      </w:r>
      <w:r w:rsidR="0079559E">
        <w:t>AND END OF CONTRACT</w:t>
      </w:r>
      <w:r>
        <w:t xml:space="preserve">, € </w:t>
      </w:r>
      <w:r w:rsidR="00741C35">
        <w:t>INSERT AMOUNT</w:t>
      </w:r>
      <w:r>
        <w:t xml:space="preserve"> gross  will be paid to you monthly.</w:t>
      </w:r>
      <w:r w:rsidR="00741106">
        <w:t xml:space="preserve"> </w:t>
      </w:r>
    </w:p>
    <w:p w14:paraId="3FCF2B01" w14:textId="77777777" w:rsidR="00A13873" w:rsidRDefault="00A13873" w:rsidP="002A5A8E">
      <w:pPr>
        <w:rPr>
          <w:bCs/>
        </w:rPr>
      </w:pPr>
    </w:p>
    <w:p w14:paraId="4D76A05F" w14:textId="52C1E18E" w:rsidR="008E0447" w:rsidRPr="000028A6" w:rsidRDefault="008E0447" w:rsidP="002A5A8E">
      <w:pPr>
        <w:rPr>
          <w:bCs/>
        </w:rPr>
      </w:pPr>
      <w:r>
        <w:rPr>
          <w:bCs/>
        </w:rPr>
        <w:t>Your total financ</w:t>
      </w:r>
      <w:r w:rsidR="00A13873">
        <w:rPr>
          <w:bCs/>
        </w:rPr>
        <w:t>ial income from your scholarship</w:t>
      </w:r>
      <w:r w:rsidR="00FB64B7">
        <w:rPr>
          <w:bCs/>
        </w:rPr>
        <w:t xml:space="preserve">, </w:t>
      </w:r>
      <w:r w:rsidR="00A13873">
        <w:rPr>
          <w:bCs/>
        </w:rPr>
        <w:t xml:space="preserve">the financial contribution of VU Amsterdam </w:t>
      </w:r>
      <w:r w:rsidR="00FB64B7">
        <w:rPr>
          <w:bCs/>
        </w:rPr>
        <w:t xml:space="preserve">and or other sources </w:t>
      </w:r>
      <w:r w:rsidR="00A13873" w:rsidRPr="00BE1841">
        <w:rPr>
          <w:bCs/>
        </w:rPr>
        <w:t xml:space="preserve">will be: </w:t>
      </w:r>
      <w:r w:rsidR="0045556A" w:rsidRPr="00BE1841">
        <w:rPr>
          <w:bCs/>
        </w:rPr>
        <w:t>(Insert total amount</w:t>
      </w:r>
      <w:r w:rsidR="009C44D3" w:rsidRPr="00BE1841">
        <w:rPr>
          <w:bCs/>
        </w:rPr>
        <w:t xml:space="preserve"> – SCHOLARSHIP AMOUNT</w:t>
      </w:r>
      <w:r w:rsidR="00FB64B7" w:rsidRPr="00BE1841">
        <w:rPr>
          <w:bCs/>
        </w:rPr>
        <w:t xml:space="preserve">, </w:t>
      </w:r>
      <w:r w:rsidR="009C44D3" w:rsidRPr="00BE1841">
        <w:rPr>
          <w:bCs/>
        </w:rPr>
        <w:t xml:space="preserve"> TOP-UP</w:t>
      </w:r>
      <w:r w:rsidR="00FB64B7" w:rsidRPr="00BE1841">
        <w:rPr>
          <w:bCs/>
        </w:rPr>
        <w:t>, OTHER (SPECIFY)</w:t>
      </w:r>
      <w:r w:rsidR="0045556A" w:rsidRPr="00BE1841">
        <w:rPr>
          <w:bCs/>
        </w:rPr>
        <w:t>).</w:t>
      </w:r>
      <w:r w:rsidR="0045556A">
        <w:rPr>
          <w:bCs/>
        </w:rPr>
        <w:t xml:space="preserve"> </w:t>
      </w:r>
    </w:p>
    <w:p w14:paraId="7DD72A66" w14:textId="77777777" w:rsidR="002A5A8E" w:rsidRPr="000028A6" w:rsidRDefault="002A5A8E" w:rsidP="002A5A8E">
      <w:pPr>
        <w:rPr>
          <w:bCs/>
        </w:rPr>
      </w:pPr>
    </w:p>
    <w:p w14:paraId="42828975" w14:textId="4342BC7A" w:rsidR="002A5A8E" w:rsidRDefault="002A5A8E" w:rsidP="002A5A8E">
      <w:pPr>
        <w:rPr>
          <w:bCs/>
        </w:rPr>
      </w:pPr>
      <w:r w:rsidRPr="000028A6">
        <w:rPr>
          <w:bCs/>
        </w:rPr>
        <w:t xml:space="preserve">I should point out to you that the additional payment is intended to help you meet cost of living expenses for the period during which you are affiliated with the </w:t>
      </w:r>
      <w:r w:rsidR="00E07E25">
        <w:rPr>
          <w:bCs/>
        </w:rPr>
        <w:t>Department of (insert)</w:t>
      </w:r>
      <w:r w:rsidRPr="000028A6">
        <w:rPr>
          <w:bCs/>
        </w:rPr>
        <w:t xml:space="preserve"> as a scholarship </w:t>
      </w:r>
      <w:r w:rsidR="00E07E25">
        <w:rPr>
          <w:bCs/>
        </w:rPr>
        <w:t>PhD candidate</w:t>
      </w:r>
      <w:r w:rsidRPr="000028A6">
        <w:rPr>
          <w:bCs/>
        </w:rPr>
        <w:t xml:space="preserve">. If, for whatever reason, you cease your doctoral research prematurely or terminate the agreement or if it becomes apparent that you are no longer working on your doctoral research at the </w:t>
      </w:r>
      <w:r w:rsidR="009B4A91">
        <w:rPr>
          <w:bCs/>
        </w:rPr>
        <w:t>department</w:t>
      </w:r>
      <w:r w:rsidRPr="000028A6">
        <w:rPr>
          <w:bCs/>
        </w:rPr>
        <w:t>, the additional payment will be stopped.</w:t>
      </w:r>
    </w:p>
    <w:p w14:paraId="0EA988DD" w14:textId="77777777" w:rsidR="009C44D3" w:rsidRDefault="009C44D3" w:rsidP="002A5A8E">
      <w:pPr>
        <w:rPr>
          <w:bCs/>
        </w:rPr>
      </w:pPr>
    </w:p>
    <w:p w14:paraId="6EDCA28A" w14:textId="712560E1" w:rsidR="009C44D3" w:rsidRPr="000028A6" w:rsidRDefault="0003371E" w:rsidP="7C997023">
      <w:r>
        <w:t xml:space="preserve">VU Amsterdam </w:t>
      </w:r>
      <w:r w:rsidR="00465310">
        <w:t xml:space="preserve">will facilitate the top-up payment, however please note that you are personally responsible for any </w:t>
      </w:r>
      <w:r w:rsidR="0049054E">
        <w:t>personal income tax declarations in the Netherlands</w:t>
      </w:r>
      <w:r w:rsidR="4AB8930E">
        <w:t xml:space="preserve"> and for declaring the top-up payment</w:t>
      </w:r>
      <w:r w:rsidR="0049054E">
        <w:t xml:space="preserve">. </w:t>
      </w:r>
    </w:p>
    <w:p w14:paraId="24E037D4" w14:textId="77777777" w:rsidR="002A5A8E" w:rsidRPr="000028A6" w:rsidRDefault="002A5A8E" w:rsidP="002A5A8E">
      <w:pPr>
        <w:rPr>
          <w:bCs/>
        </w:rPr>
      </w:pPr>
    </w:p>
    <w:p w14:paraId="48CA9030" w14:textId="0773FC34" w:rsidR="002A5A8E" w:rsidRPr="000028A6" w:rsidRDefault="002A5A8E" w:rsidP="002A5A8E">
      <w:r>
        <w:t xml:space="preserve">Payment will only be made after the </w:t>
      </w:r>
      <w:r w:rsidR="00B05F8D">
        <w:t>HRM department of your faculty</w:t>
      </w:r>
      <w:r>
        <w:t xml:space="preserve"> has received a signed copy of this letter</w:t>
      </w:r>
      <w:r w:rsidR="00FB64B7">
        <w:t xml:space="preserve"> and when you have required a Dutch bank account after your arrival in the Netherlands</w:t>
      </w:r>
      <w:r w:rsidR="00280E38">
        <w:t xml:space="preserve">, so a payment </w:t>
      </w:r>
      <w:r w:rsidR="13240999">
        <w:t xml:space="preserve">to this Dutch bank </w:t>
      </w:r>
      <w:r w:rsidR="00280E38">
        <w:t>can be made</w:t>
      </w:r>
      <w:r w:rsidR="00FB64B7">
        <w:t>.</w:t>
      </w:r>
    </w:p>
    <w:p w14:paraId="1E0A68EA" w14:textId="77777777" w:rsidR="002A5A8E" w:rsidRPr="000028A6" w:rsidRDefault="002A5A8E" w:rsidP="002A5A8E">
      <w:pPr>
        <w:rPr>
          <w:bCs/>
        </w:rPr>
      </w:pPr>
    </w:p>
    <w:p w14:paraId="1067ACEE" w14:textId="77777777" w:rsidR="002A5A8E" w:rsidRPr="000028A6" w:rsidRDefault="002A5A8E" w:rsidP="002A5A8E">
      <w:pPr>
        <w:rPr>
          <w:bCs/>
        </w:rPr>
      </w:pPr>
      <w:r w:rsidRPr="000028A6">
        <w:rPr>
          <w:bCs/>
        </w:rPr>
        <w:lastRenderedPageBreak/>
        <w:t>I hope to have provided you with sufficient information.</w:t>
      </w:r>
    </w:p>
    <w:p w14:paraId="7461EAB8" w14:textId="77777777" w:rsidR="002A5A8E" w:rsidRPr="000028A6" w:rsidRDefault="002A5A8E" w:rsidP="002A5A8E">
      <w:pPr>
        <w:rPr>
          <w:bCs/>
        </w:rPr>
      </w:pPr>
    </w:p>
    <w:p w14:paraId="6B7680E3" w14:textId="77777777" w:rsidR="002A5A8E" w:rsidRPr="000028A6" w:rsidRDefault="002A5A8E" w:rsidP="002A5A8E">
      <w:pPr>
        <w:rPr>
          <w:bCs/>
        </w:rPr>
      </w:pPr>
    </w:p>
    <w:p w14:paraId="51F5EA86" w14:textId="3B11BAD3" w:rsidR="002A5A8E" w:rsidRDefault="00FB6A26" w:rsidP="002A5A8E">
      <w:pPr>
        <w:rPr>
          <w:bCs/>
        </w:rPr>
      </w:pPr>
      <w:r>
        <w:rPr>
          <w:bCs/>
        </w:rPr>
        <w:t xml:space="preserve">Head of Department </w:t>
      </w:r>
    </w:p>
    <w:p w14:paraId="248F27B5" w14:textId="46C06882" w:rsidR="00FB6A26" w:rsidRPr="00104A98" w:rsidRDefault="00FB6A26" w:rsidP="002A5A8E">
      <w:pPr>
        <w:rPr>
          <w:bCs/>
          <w:i/>
          <w:iCs/>
        </w:rPr>
      </w:pPr>
      <w:r w:rsidRPr="00104A98">
        <w:rPr>
          <w:bCs/>
          <w:i/>
          <w:iCs/>
        </w:rPr>
        <w:t>Name and Signature</w:t>
      </w:r>
    </w:p>
    <w:p w14:paraId="6232F1F1" w14:textId="77777777" w:rsidR="002A5A8E" w:rsidRPr="000028A6" w:rsidRDefault="002A5A8E" w:rsidP="002A5A8E">
      <w:pPr>
        <w:rPr>
          <w:bCs/>
        </w:rPr>
      </w:pPr>
    </w:p>
    <w:p w14:paraId="5328E05D" w14:textId="77777777" w:rsidR="000C38F3" w:rsidRDefault="000C38F3" w:rsidP="000B1F25">
      <w:pPr>
        <w:rPr>
          <w:bCs/>
        </w:rPr>
      </w:pPr>
    </w:p>
    <w:p w14:paraId="08F949CF" w14:textId="323916B5" w:rsidR="000C38F3" w:rsidRDefault="000C38F3" w:rsidP="000B1F25">
      <w:pPr>
        <w:rPr>
          <w:bCs/>
        </w:rPr>
      </w:pPr>
      <w:r>
        <w:rPr>
          <w:bCs/>
        </w:rPr>
        <w:t xml:space="preserve">PhD candidate </w:t>
      </w:r>
    </w:p>
    <w:p w14:paraId="1BA65AB9" w14:textId="67F8A2FE" w:rsidR="00FB6A26" w:rsidRPr="00104A98" w:rsidRDefault="000C38F3" w:rsidP="000B1F25">
      <w:pPr>
        <w:rPr>
          <w:bCs/>
          <w:i/>
          <w:iCs/>
        </w:rPr>
      </w:pPr>
      <w:r>
        <w:rPr>
          <w:bCs/>
        </w:rPr>
        <w:t xml:space="preserve">Name and Signature </w:t>
      </w:r>
      <w:r w:rsidR="002A5A8E" w:rsidRPr="000028A6">
        <w:rPr>
          <w:bCs/>
        </w:rPr>
        <w:tab/>
      </w:r>
      <w:r w:rsidR="002A5A8E" w:rsidRPr="000028A6">
        <w:rPr>
          <w:bCs/>
        </w:rPr>
        <w:tab/>
      </w:r>
      <w:r w:rsidR="002A5A8E" w:rsidRPr="000028A6">
        <w:rPr>
          <w:bCs/>
        </w:rPr>
        <w:tab/>
      </w:r>
      <w:r w:rsidR="002A5A8E" w:rsidRPr="000028A6">
        <w:rPr>
          <w:bCs/>
        </w:rPr>
        <w:tab/>
      </w:r>
      <w:r w:rsidR="002A5A8E" w:rsidRPr="000028A6">
        <w:rPr>
          <w:bCs/>
        </w:rPr>
        <w:tab/>
      </w:r>
      <w:r w:rsidR="002A5A8E" w:rsidRPr="000028A6">
        <w:rPr>
          <w:bCs/>
        </w:rPr>
        <w:tab/>
      </w:r>
    </w:p>
    <w:p w14:paraId="46DA7239" w14:textId="77777777" w:rsidR="002A5A8E" w:rsidRPr="000028A6" w:rsidRDefault="002A5A8E" w:rsidP="002A5A8E">
      <w:pPr>
        <w:rPr>
          <w:bCs/>
        </w:rPr>
      </w:pPr>
    </w:p>
    <w:p w14:paraId="455CCA0D" w14:textId="77777777" w:rsidR="002A5A8E" w:rsidRPr="000028A6" w:rsidRDefault="002A5A8E" w:rsidP="002A5A8E">
      <w:pPr>
        <w:rPr>
          <w:bCs/>
        </w:rPr>
      </w:pPr>
    </w:p>
    <w:p w14:paraId="5F93EAA6" w14:textId="77777777" w:rsidR="002A5A8E" w:rsidRPr="002A5A8E" w:rsidRDefault="002A5A8E" w:rsidP="002A5A8E">
      <w:pPr>
        <w:rPr>
          <w:bCs/>
          <w:color w:val="1F497D" w:themeColor="text2"/>
        </w:rPr>
      </w:pPr>
    </w:p>
    <w:p w14:paraId="489DCB81" w14:textId="77777777" w:rsidR="002A5A8E" w:rsidRPr="002A5A8E" w:rsidRDefault="002A5A8E" w:rsidP="002A5A8E">
      <w:pPr>
        <w:rPr>
          <w:bCs/>
          <w:color w:val="1F497D" w:themeColor="text2"/>
        </w:rPr>
      </w:pPr>
    </w:p>
    <w:p w14:paraId="6894EE99" w14:textId="77777777" w:rsidR="002A5A8E" w:rsidRPr="002A5A8E" w:rsidRDefault="002A5A8E" w:rsidP="002A5A8E">
      <w:pPr>
        <w:rPr>
          <w:bCs/>
          <w:color w:val="1F497D" w:themeColor="text2"/>
        </w:rPr>
      </w:pPr>
    </w:p>
    <w:p w14:paraId="34926283" w14:textId="77777777" w:rsidR="002A5A8E" w:rsidRPr="002A5A8E" w:rsidRDefault="002A5A8E" w:rsidP="002A5A8E">
      <w:pPr>
        <w:rPr>
          <w:bCs/>
          <w:color w:val="1F497D" w:themeColor="text2"/>
        </w:rPr>
      </w:pPr>
    </w:p>
    <w:p w14:paraId="6EDA09E3" w14:textId="77777777" w:rsidR="002A5A8E" w:rsidRPr="002A5A8E" w:rsidRDefault="002A5A8E" w:rsidP="002A5A8E">
      <w:pPr>
        <w:rPr>
          <w:bCs/>
          <w:color w:val="1F497D" w:themeColor="text2"/>
        </w:rPr>
      </w:pPr>
    </w:p>
    <w:p w14:paraId="579C282B" w14:textId="486F7924" w:rsidR="00E95376" w:rsidRPr="002A5A8E" w:rsidRDefault="00E95376" w:rsidP="002A5A8E">
      <w:pPr>
        <w:rPr>
          <w:bCs/>
          <w:color w:val="1F497D" w:themeColor="text2"/>
        </w:rPr>
      </w:pPr>
    </w:p>
    <w:sectPr w:rsidR="00E95376" w:rsidRPr="002A5A8E" w:rsidSect="00B96A76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134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5A890" w14:textId="77777777" w:rsidR="00194A62" w:rsidRPr="000E2A4A" w:rsidRDefault="00194A62" w:rsidP="000B48C7">
      <w:pPr>
        <w:rPr>
          <w:sz w:val="19"/>
        </w:rPr>
      </w:pPr>
      <w:r>
        <w:separator/>
      </w:r>
    </w:p>
    <w:p w14:paraId="58C0958C" w14:textId="77777777" w:rsidR="00194A62" w:rsidRDefault="00194A62"/>
  </w:endnote>
  <w:endnote w:type="continuationSeparator" w:id="0">
    <w:p w14:paraId="038A2C6E" w14:textId="77777777" w:rsidR="00194A62" w:rsidRPr="000E2A4A" w:rsidRDefault="00194A62" w:rsidP="000B48C7">
      <w:pPr>
        <w:rPr>
          <w:sz w:val="19"/>
        </w:rPr>
      </w:pPr>
      <w:r>
        <w:continuationSeparator/>
      </w:r>
    </w:p>
    <w:p w14:paraId="66D71B40" w14:textId="77777777" w:rsidR="00194A62" w:rsidRDefault="00194A62"/>
  </w:endnote>
  <w:endnote w:type="continuationNotice" w:id="1">
    <w:p w14:paraId="7CFDFF6D" w14:textId="77777777" w:rsidR="00194A62" w:rsidRDefault="00194A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cala Sans">
    <w:altName w:val="Times New Roman"/>
    <w:panose1 w:val="00000000000000000000"/>
    <w:charset w:val="00"/>
    <w:family w:val="auto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4AFE6" w14:textId="77777777" w:rsidR="003A6581" w:rsidRDefault="003A6581" w:rsidP="00C07D57">
    <w:pPr>
      <w:pStyle w:val="Bestandsnaam"/>
      <w:spacing w:before="840"/>
      <w:jc w:val="right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4C17F" w14:textId="77777777" w:rsidR="003A6581" w:rsidRDefault="003A6581" w:rsidP="002947A1">
    <w:pPr>
      <w:spacing w:before="360"/>
    </w:pPr>
  </w:p>
  <w:tbl>
    <w:tblPr>
      <w:tblStyle w:val="TableGrid"/>
      <w:tblW w:w="92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28"/>
      <w:gridCol w:w="2267"/>
      <w:gridCol w:w="2015"/>
    </w:tblGrid>
    <w:tr w:rsidR="003A6581" w14:paraId="6736AFA2" w14:textId="77777777" w:rsidTr="1BDF0684">
      <w:trPr>
        <w:trHeight w:hRule="exact" w:val="369"/>
      </w:trPr>
      <w:tc>
        <w:tcPr>
          <w:tcW w:w="4928" w:type="dxa"/>
        </w:tcPr>
        <w:p w14:paraId="0C80165B" w14:textId="3615575E" w:rsidR="003A6581" w:rsidRDefault="003A6581" w:rsidP="002947A1">
          <w:pPr>
            <w:pStyle w:val="ContactinfoBold"/>
          </w:pPr>
        </w:p>
      </w:tc>
      <w:tc>
        <w:tcPr>
          <w:tcW w:w="2267" w:type="dxa"/>
        </w:tcPr>
        <w:p w14:paraId="28E66638" w14:textId="77777777" w:rsidR="003A6581" w:rsidRDefault="003A6581" w:rsidP="00217D28">
          <w:pPr>
            <w:pStyle w:val="Contactinfo8"/>
          </w:pPr>
        </w:p>
      </w:tc>
      <w:tc>
        <w:tcPr>
          <w:tcW w:w="2015" w:type="dxa"/>
        </w:tcPr>
        <w:p w14:paraId="29EC3EEC" w14:textId="3DCBE0D0" w:rsidR="003A6581" w:rsidRPr="009F7C34" w:rsidRDefault="1BDF0684" w:rsidP="009F7C34">
          <w:pPr>
            <w:pStyle w:val="Versie"/>
          </w:pPr>
          <w:bookmarkStart w:id="3" w:name="bmKopjeVersie"/>
          <w:bookmarkStart w:id="4" w:name="bmVersie"/>
          <w:r>
            <w:t>Versie:</w:t>
          </w:r>
          <w:bookmarkEnd w:id="3"/>
          <w:r w:rsidRPr="009F7C34">
            <w:t xml:space="preserve"> </w:t>
          </w:r>
          <w:sdt>
            <w:sdtPr>
              <w:id w:val="-1120220701"/>
              <w:dataBinding w:prefixMappings="xmlns:ns0='http://www.keyscript.nl/huisstijl/UxDocumentForm' " w:xpath="/ns0:variabelen[1]/ns0:UxDocumentForm[1]/ns0:uxVersieField[1]" w:storeItemID="{A1874922-07C1-48B1-B32B-6F1076A7DFDB}"/>
              <w:text/>
            </w:sdtPr>
            <w:sdtEndPr/>
            <w:sdtContent>
              <w:r>
                <w:t>1.0</w:t>
              </w:r>
            </w:sdtContent>
          </w:sdt>
          <w:bookmarkEnd w:id="4"/>
        </w:p>
      </w:tc>
    </w:tr>
  </w:tbl>
  <w:p w14:paraId="37FCDA21" w14:textId="77777777" w:rsidR="003A6581" w:rsidRDefault="003A6581" w:rsidP="002207C8">
    <w:pPr>
      <w:pStyle w:val="Footer"/>
      <w:spacing w:line="8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316AF" w14:textId="77777777" w:rsidR="00194A62" w:rsidRPr="000E2A4A" w:rsidRDefault="00194A62" w:rsidP="000B48C7">
      <w:pPr>
        <w:rPr>
          <w:sz w:val="19"/>
        </w:rPr>
      </w:pPr>
      <w:r>
        <w:separator/>
      </w:r>
    </w:p>
    <w:p w14:paraId="60EA1FA6" w14:textId="77777777" w:rsidR="00194A62" w:rsidRDefault="00194A62"/>
  </w:footnote>
  <w:footnote w:type="continuationSeparator" w:id="0">
    <w:p w14:paraId="24D01254" w14:textId="77777777" w:rsidR="00194A62" w:rsidRPr="000E2A4A" w:rsidRDefault="00194A62" w:rsidP="000B48C7">
      <w:pPr>
        <w:rPr>
          <w:sz w:val="19"/>
        </w:rPr>
      </w:pPr>
      <w:r>
        <w:continuationSeparator/>
      </w:r>
    </w:p>
    <w:p w14:paraId="5D5BE932" w14:textId="77777777" w:rsidR="00194A62" w:rsidRDefault="00194A62"/>
  </w:footnote>
  <w:footnote w:type="continuationNotice" w:id="1">
    <w:p w14:paraId="76C9945C" w14:textId="77777777" w:rsidR="00194A62" w:rsidRDefault="00194A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8DB86" w14:textId="77777777" w:rsidR="003A6581" w:rsidRDefault="003A6581" w:rsidP="00FF05E1">
    <w:pPr>
      <w:pStyle w:val="Header"/>
      <w:spacing w:before="340" w:after="1640"/>
    </w:pPr>
    <w:r w:rsidRPr="00FF05E1">
      <w:rPr>
        <w:noProof/>
      </w:rPr>
      <w:drawing>
        <wp:anchor distT="0" distB="0" distL="114300" distR="114300" simplePos="0" relativeHeight="251658241" behindDoc="1" locked="0" layoutInCell="1" allowOverlap="1" wp14:anchorId="5D4EBE3A" wp14:editId="30E48D3D">
          <wp:simplePos x="0" y="0"/>
          <wp:positionH relativeFrom="column">
            <wp:posOffset>-166273</wp:posOffset>
          </wp:positionH>
          <wp:positionV relativeFrom="paragraph">
            <wp:posOffset>36293</wp:posOffset>
          </wp:positionV>
          <wp:extent cx="2717800" cy="808892"/>
          <wp:effectExtent l="0" t="0" r="6350" b="0"/>
          <wp:wrapNone/>
          <wp:docPr id="4" name="logoNL" descr="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88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  <w:r w:rsidRPr="1BDF0684">
      <w:fldChar w:fldCharType="begin"/>
    </w:r>
    <w:r>
      <w:instrText xml:space="preserve"> PAGE   \* MERGEFORMAT </w:instrText>
    </w:r>
    <w:r w:rsidRPr="1BDF0684">
      <w:fldChar w:fldCharType="separate"/>
    </w:r>
    <w:r w:rsidR="1BDF0684" w:rsidRPr="1BDF0684">
      <w:rPr>
        <w:noProof/>
      </w:rPr>
      <w:t>2</w:t>
    </w:r>
    <w:r w:rsidRPr="1BDF0684">
      <w:rPr>
        <w:noProof/>
      </w:rPr>
      <w:fldChar w:fldCharType="end"/>
    </w:r>
    <w:r w:rsidR="1BDF0684">
      <w:t>/</w:t>
    </w:r>
    <w:fldSimple w:instr="NUMPAGES   \* MERGEFORMAT">
      <w:r w:rsidR="1BDF0684" w:rsidRPr="1BDF0684">
        <w:rPr>
          <w:noProof/>
        </w:rPr>
        <w:t>2</w:t>
      </w:r>
    </w:fldSimple>
  </w:p>
  <w:p w14:paraId="1CCA6817" w14:textId="77777777" w:rsidR="006150DC" w:rsidRDefault="006150D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C81D8" w14:textId="1EB5A8B3" w:rsidR="003A6581" w:rsidRDefault="003A6581" w:rsidP="00AC4506">
    <w:pPr>
      <w:pStyle w:val="Header"/>
      <w:spacing w:after="19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49BE38" wp14:editId="3A15A5CE">
          <wp:simplePos x="0" y="0"/>
          <wp:positionH relativeFrom="column">
            <wp:posOffset>-177800</wp:posOffset>
          </wp:positionH>
          <wp:positionV relativeFrom="paragraph">
            <wp:posOffset>41275</wp:posOffset>
          </wp:positionV>
          <wp:extent cx="2717800" cy="811530"/>
          <wp:effectExtent l="0" t="0" r="6350" b="7620"/>
          <wp:wrapNone/>
          <wp:docPr id="1" name="logoNL" descr="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11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AB0B4D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90864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865BE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32C399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628F2A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726BD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0665A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DEDAC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646F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BA6B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4C5CF3"/>
    <w:multiLevelType w:val="hybridMultilevel"/>
    <w:tmpl w:val="2598B278"/>
    <w:lvl w:ilvl="0" w:tplc="15608D10">
      <w:numFmt w:val="bullet"/>
      <w:lvlText w:val="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45B6B2D2">
      <w:numFmt w:val="bullet"/>
      <w:lvlText w:val="•"/>
      <w:lvlJc w:val="left"/>
      <w:pPr>
        <w:ind w:left="1662" w:hanging="360"/>
      </w:pPr>
      <w:rPr>
        <w:rFonts w:hint="default"/>
      </w:rPr>
    </w:lvl>
    <w:lvl w:ilvl="2" w:tplc="BFB054FE">
      <w:numFmt w:val="bullet"/>
      <w:lvlText w:val="•"/>
      <w:lvlJc w:val="left"/>
      <w:pPr>
        <w:ind w:left="2484" w:hanging="360"/>
      </w:pPr>
      <w:rPr>
        <w:rFonts w:hint="default"/>
      </w:rPr>
    </w:lvl>
    <w:lvl w:ilvl="3" w:tplc="FEDCDAFE">
      <w:numFmt w:val="bullet"/>
      <w:lvlText w:val="•"/>
      <w:lvlJc w:val="left"/>
      <w:pPr>
        <w:ind w:left="3306" w:hanging="360"/>
      </w:pPr>
      <w:rPr>
        <w:rFonts w:hint="default"/>
      </w:rPr>
    </w:lvl>
    <w:lvl w:ilvl="4" w:tplc="C9B0D7B6"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111E1EB0">
      <w:numFmt w:val="bullet"/>
      <w:lvlText w:val="•"/>
      <w:lvlJc w:val="left"/>
      <w:pPr>
        <w:ind w:left="4951" w:hanging="360"/>
      </w:pPr>
      <w:rPr>
        <w:rFonts w:hint="default"/>
      </w:rPr>
    </w:lvl>
    <w:lvl w:ilvl="6" w:tplc="88F2450A">
      <w:numFmt w:val="bullet"/>
      <w:lvlText w:val="•"/>
      <w:lvlJc w:val="left"/>
      <w:pPr>
        <w:ind w:left="5773" w:hanging="360"/>
      </w:pPr>
      <w:rPr>
        <w:rFonts w:hint="default"/>
      </w:rPr>
    </w:lvl>
    <w:lvl w:ilvl="7" w:tplc="202EFCCA">
      <w:numFmt w:val="bullet"/>
      <w:lvlText w:val="•"/>
      <w:lvlJc w:val="left"/>
      <w:pPr>
        <w:ind w:left="6595" w:hanging="360"/>
      </w:pPr>
      <w:rPr>
        <w:rFonts w:hint="default"/>
      </w:rPr>
    </w:lvl>
    <w:lvl w:ilvl="8" w:tplc="5A969948">
      <w:numFmt w:val="bullet"/>
      <w:lvlText w:val="•"/>
      <w:lvlJc w:val="left"/>
      <w:pPr>
        <w:ind w:left="7417" w:hanging="360"/>
      </w:pPr>
      <w:rPr>
        <w:rFonts w:hint="default"/>
      </w:rPr>
    </w:lvl>
  </w:abstractNum>
  <w:abstractNum w:abstractNumId="11" w15:restartNumberingAfterBreak="0">
    <w:nsid w:val="0EB27E6A"/>
    <w:multiLevelType w:val="hybridMultilevel"/>
    <w:tmpl w:val="1DE88EFC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584F77"/>
    <w:multiLevelType w:val="hybridMultilevel"/>
    <w:tmpl w:val="7C1235C2"/>
    <w:lvl w:ilvl="0" w:tplc="BDD2B88E">
      <w:numFmt w:val="bullet"/>
      <w:lvlText w:val=""/>
      <w:lvlJc w:val="left"/>
      <w:pPr>
        <w:ind w:left="725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B0E819A">
      <w:numFmt w:val="bullet"/>
      <w:lvlText w:val="•"/>
      <w:lvlJc w:val="left"/>
      <w:pPr>
        <w:ind w:left="1554" w:hanging="361"/>
      </w:pPr>
      <w:rPr>
        <w:rFonts w:hint="default"/>
      </w:rPr>
    </w:lvl>
    <w:lvl w:ilvl="2" w:tplc="5B5EC0AE">
      <w:numFmt w:val="bullet"/>
      <w:lvlText w:val="•"/>
      <w:lvlJc w:val="left"/>
      <w:pPr>
        <w:ind w:left="2388" w:hanging="361"/>
      </w:pPr>
      <w:rPr>
        <w:rFonts w:hint="default"/>
      </w:rPr>
    </w:lvl>
    <w:lvl w:ilvl="3" w:tplc="79BC8FE8">
      <w:numFmt w:val="bullet"/>
      <w:lvlText w:val="•"/>
      <w:lvlJc w:val="left"/>
      <w:pPr>
        <w:ind w:left="3222" w:hanging="361"/>
      </w:pPr>
      <w:rPr>
        <w:rFonts w:hint="default"/>
      </w:rPr>
    </w:lvl>
    <w:lvl w:ilvl="4" w:tplc="4526205E">
      <w:numFmt w:val="bullet"/>
      <w:lvlText w:val="•"/>
      <w:lvlJc w:val="left"/>
      <w:pPr>
        <w:ind w:left="4056" w:hanging="361"/>
      </w:pPr>
      <w:rPr>
        <w:rFonts w:hint="default"/>
      </w:rPr>
    </w:lvl>
    <w:lvl w:ilvl="5" w:tplc="140C6A26">
      <w:numFmt w:val="bullet"/>
      <w:lvlText w:val="•"/>
      <w:lvlJc w:val="left"/>
      <w:pPr>
        <w:ind w:left="4891" w:hanging="361"/>
      </w:pPr>
      <w:rPr>
        <w:rFonts w:hint="default"/>
      </w:rPr>
    </w:lvl>
    <w:lvl w:ilvl="6" w:tplc="B3ECEF4E">
      <w:numFmt w:val="bullet"/>
      <w:lvlText w:val="•"/>
      <w:lvlJc w:val="left"/>
      <w:pPr>
        <w:ind w:left="5725" w:hanging="361"/>
      </w:pPr>
      <w:rPr>
        <w:rFonts w:hint="default"/>
      </w:rPr>
    </w:lvl>
    <w:lvl w:ilvl="7" w:tplc="404E42A2">
      <w:numFmt w:val="bullet"/>
      <w:lvlText w:val="•"/>
      <w:lvlJc w:val="left"/>
      <w:pPr>
        <w:ind w:left="6559" w:hanging="361"/>
      </w:pPr>
      <w:rPr>
        <w:rFonts w:hint="default"/>
      </w:rPr>
    </w:lvl>
    <w:lvl w:ilvl="8" w:tplc="C36444FA">
      <w:numFmt w:val="bullet"/>
      <w:lvlText w:val="•"/>
      <w:lvlJc w:val="left"/>
      <w:pPr>
        <w:ind w:left="7393" w:hanging="361"/>
      </w:pPr>
      <w:rPr>
        <w:rFonts w:hint="default"/>
      </w:rPr>
    </w:lvl>
  </w:abstractNum>
  <w:abstractNum w:abstractNumId="13" w15:restartNumberingAfterBreak="0">
    <w:nsid w:val="18331B7C"/>
    <w:multiLevelType w:val="hybridMultilevel"/>
    <w:tmpl w:val="318E82F4"/>
    <w:lvl w:ilvl="0" w:tplc="FFFFFFFF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4" w15:restartNumberingAfterBreak="0">
    <w:nsid w:val="1D5F0F0B"/>
    <w:multiLevelType w:val="hybridMultilevel"/>
    <w:tmpl w:val="86F26F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513E8"/>
    <w:multiLevelType w:val="hybridMultilevel"/>
    <w:tmpl w:val="0D223114"/>
    <w:lvl w:ilvl="0" w:tplc="0413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D5678"/>
    <w:multiLevelType w:val="hybridMultilevel"/>
    <w:tmpl w:val="64268378"/>
    <w:lvl w:ilvl="0" w:tplc="FFFFFFFF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AA83D1E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B5D3977"/>
    <w:multiLevelType w:val="hybridMultilevel"/>
    <w:tmpl w:val="82A09BA8"/>
    <w:lvl w:ilvl="0" w:tplc="1C44C10E">
      <w:numFmt w:val="bullet"/>
      <w:lvlText w:val="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CFFEC432">
      <w:numFmt w:val="bullet"/>
      <w:lvlText w:val="•"/>
      <w:lvlJc w:val="left"/>
      <w:pPr>
        <w:ind w:left="1662" w:hanging="360"/>
      </w:pPr>
      <w:rPr>
        <w:rFonts w:hint="default"/>
      </w:rPr>
    </w:lvl>
    <w:lvl w:ilvl="2" w:tplc="589E0032">
      <w:numFmt w:val="bullet"/>
      <w:lvlText w:val="•"/>
      <w:lvlJc w:val="left"/>
      <w:pPr>
        <w:ind w:left="2484" w:hanging="360"/>
      </w:pPr>
      <w:rPr>
        <w:rFonts w:hint="default"/>
      </w:rPr>
    </w:lvl>
    <w:lvl w:ilvl="3" w:tplc="BDC01036">
      <w:numFmt w:val="bullet"/>
      <w:lvlText w:val="•"/>
      <w:lvlJc w:val="left"/>
      <w:pPr>
        <w:ind w:left="3306" w:hanging="360"/>
      </w:pPr>
      <w:rPr>
        <w:rFonts w:hint="default"/>
      </w:rPr>
    </w:lvl>
    <w:lvl w:ilvl="4" w:tplc="41584ECA"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1DE2B408">
      <w:numFmt w:val="bullet"/>
      <w:lvlText w:val="•"/>
      <w:lvlJc w:val="left"/>
      <w:pPr>
        <w:ind w:left="4951" w:hanging="360"/>
      </w:pPr>
      <w:rPr>
        <w:rFonts w:hint="default"/>
      </w:rPr>
    </w:lvl>
    <w:lvl w:ilvl="6" w:tplc="171E636A">
      <w:numFmt w:val="bullet"/>
      <w:lvlText w:val="•"/>
      <w:lvlJc w:val="left"/>
      <w:pPr>
        <w:ind w:left="5773" w:hanging="360"/>
      </w:pPr>
      <w:rPr>
        <w:rFonts w:hint="default"/>
      </w:rPr>
    </w:lvl>
    <w:lvl w:ilvl="7" w:tplc="61AEB1A0">
      <w:numFmt w:val="bullet"/>
      <w:lvlText w:val="•"/>
      <w:lvlJc w:val="left"/>
      <w:pPr>
        <w:ind w:left="6595" w:hanging="360"/>
      </w:pPr>
      <w:rPr>
        <w:rFonts w:hint="default"/>
      </w:rPr>
    </w:lvl>
    <w:lvl w:ilvl="8" w:tplc="C4C6694A">
      <w:numFmt w:val="bullet"/>
      <w:lvlText w:val="•"/>
      <w:lvlJc w:val="left"/>
      <w:pPr>
        <w:ind w:left="7417" w:hanging="360"/>
      </w:pPr>
      <w:rPr>
        <w:rFonts w:hint="default"/>
      </w:rPr>
    </w:lvl>
  </w:abstractNum>
  <w:abstractNum w:abstractNumId="19" w15:restartNumberingAfterBreak="0">
    <w:nsid w:val="34C10143"/>
    <w:multiLevelType w:val="hybridMultilevel"/>
    <w:tmpl w:val="46EC3EC8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61E5D3C"/>
    <w:multiLevelType w:val="hybridMultilevel"/>
    <w:tmpl w:val="D1E61FB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533C9A"/>
    <w:multiLevelType w:val="hybridMultilevel"/>
    <w:tmpl w:val="F0F2293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890348"/>
    <w:multiLevelType w:val="hybridMultilevel"/>
    <w:tmpl w:val="00006A2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F3648F4"/>
    <w:multiLevelType w:val="hybridMultilevel"/>
    <w:tmpl w:val="B7C0ED84"/>
    <w:lvl w:ilvl="0" w:tplc="041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1A52451"/>
    <w:multiLevelType w:val="multilevel"/>
    <w:tmpl w:val="C4B259B2"/>
    <w:lvl w:ilvl="0">
      <w:start w:val="1"/>
      <w:numFmt w:val="decimal"/>
      <w:pStyle w:val="Opsomminggenummerd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-"/>
      <w:lvlJc w:val="left"/>
      <w:pPr>
        <w:ind w:left="1191" w:hanging="397"/>
      </w:pPr>
      <w:rPr>
        <w:rFonts w:ascii="Scala Sans" w:hAnsi="Scala Sans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25" w15:restartNumberingAfterBreak="0">
    <w:nsid w:val="41DE2690"/>
    <w:multiLevelType w:val="multilevel"/>
    <w:tmpl w:val="5582BC24"/>
    <w:lvl w:ilvl="0">
      <w:start w:val="1"/>
      <w:numFmt w:val="bullet"/>
      <w:pStyle w:val="Opsommingbullet"/>
      <w:lvlText w:val="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4" w:hanging="39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26" w15:restartNumberingAfterBreak="0">
    <w:nsid w:val="476A6E70"/>
    <w:multiLevelType w:val="hybridMultilevel"/>
    <w:tmpl w:val="236C4BBE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C8841C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5FE45CA"/>
    <w:multiLevelType w:val="hybridMultilevel"/>
    <w:tmpl w:val="5018FE8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E327CE"/>
    <w:multiLevelType w:val="hybridMultilevel"/>
    <w:tmpl w:val="DD8A78FE"/>
    <w:lvl w:ilvl="0" w:tplc="5D52716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5F52CA"/>
    <w:multiLevelType w:val="hybridMultilevel"/>
    <w:tmpl w:val="390278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140287"/>
    <w:multiLevelType w:val="hybridMultilevel"/>
    <w:tmpl w:val="46DCCB56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D725B5"/>
    <w:multiLevelType w:val="hybridMultilevel"/>
    <w:tmpl w:val="77C06ADC"/>
    <w:lvl w:ilvl="0" w:tplc="1BDC35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A15C9F"/>
    <w:multiLevelType w:val="hybridMultilevel"/>
    <w:tmpl w:val="1960F974"/>
    <w:lvl w:ilvl="0" w:tplc="79287402">
      <w:numFmt w:val="bullet"/>
      <w:lvlText w:val="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CE762DB8">
      <w:numFmt w:val="bullet"/>
      <w:lvlText w:val="•"/>
      <w:lvlJc w:val="left"/>
      <w:pPr>
        <w:ind w:left="1662" w:hanging="360"/>
      </w:pPr>
      <w:rPr>
        <w:rFonts w:hint="default"/>
      </w:rPr>
    </w:lvl>
    <w:lvl w:ilvl="2" w:tplc="697636D6">
      <w:numFmt w:val="bullet"/>
      <w:lvlText w:val="•"/>
      <w:lvlJc w:val="left"/>
      <w:pPr>
        <w:ind w:left="2484" w:hanging="360"/>
      </w:pPr>
      <w:rPr>
        <w:rFonts w:hint="default"/>
      </w:rPr>
    </w:lvl>
    <w:lvl w:ilvl="3" w:tplc="09B48126">
      <w:numFmt w:val="bullet"/>
      <w:lvlText w:val="•"/>
      <w:lvlJc w:val="left"/>
      <w:pPr>
        <w:ind w:left="3306" w:hanging="360"/>
      </w:pPr>
      <w:rPr>
        <w:rFonts w:hint="default"/>
      </w:rPr>
    </w:lvl>
    <w:lvl w:ilvl="4" w:tplc="2F204398"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A4F6E50E">
      <w:numFmt w:val="bullet"/>
      <w:lvlText w:val="•"/>
      <w:lvlJc w:val="left"/>
      <w:pPr>
        <w:ind w:left="4951" w:hanging="360"/>
      </w:pPr>
      <w:rPr>
        <w:rFonts w:hint="default"/>
      </w:rPr>
    </w:lvl>
    <w:lvl w:ilvl="6" w:tplc="E9F4C8C0">
      <w:numFmt w:val="bullet"/>
      <w:lvlText w:val="•"/>
      <w:lvlJc w:val="left"/>
      <w:pPr>
        <w:ind w:left="5773" w:hanging="360"/>
      </w:pPr>
      <w:rPr>
        <w:rFonts w:hint="default"/>
      </w:rPr>
    </w:lvl>
    <w:lvl w:ilvl="7" w:tplc="20408778">
      <w:numFmt w:val="bullet"/>
      <w:lvlText w:val="•"/>
      <w:lvlJc w:val="left"/>
      <w:pPr>
        <w:ind w:left="6595" w:hanging="360"/>
      </w:pPr>
      <w:rPr>
        <w:rFonts w:hint="default"/>
      </w:rPr>
    </w:lvl>
    <w:lvl w:ilvl="8" w:tplc="898C698A">
      <w:numFmt w:val="bullet"/>
      <w:lvlText w:val="•"/>
      <w:lvlJc w:val="left"/>
      <w:pPr>
        <w:ind w:left="7417" w:hanging="360"/>
      </w:pPr>
      <w:rPr>
        <w:rFonts w:hint="default"/>
      </w:rPr>
    </w:lvl>
  </w:abstractNum>
  <w:abstractNum w:abstractNumId="34" w15:restartNumberingAfterBreak="0">
    <w:nsid w:val="7337658D"/>
    <w:multiLevelType w:val="multilevel"/>
    <w:tmpl w:val="08090023"/>
    <w:styleLink w:val="ArticleSection"/>
    <w:lvl w:ilvl="0">
      <w:start w:val="1"/>
      <w:numFmt w:val="upperRoman"/>
      <w:pStyle w:val="Heading1"/>
      <w:lvlText w:val="Artikel %1."/>
      <w:lvlJc w:val="left"/>
      <w:pPr>
        <w:ind w:left="0" w:firstLine="0"/>
      </w:pPr>
      <w:rPr>
        <w:rFonts w:ascii="Calibri" w:hAnsi="Calibri"/>
      </w:r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664CC4"/>
    <w:multiLevelType w:val="hybridMultilevel"/>
    <w:tmpl w:val="40D0EE6E"/>
    <w:lvl w:ilvl="0" w:tplc="0413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1872104274">
    <w:abstractNumId w:val="27"/>
  </w:num>
  <w:num w:numId="2" w16cid:durableId="1474326802">
    <w:abstractNumId w:val="17"/>
  </w:num>
  <w:num w:numId="3" w16cid:durableId="231356391">
    <w:abstractNumId w:val="34"/>
  </w:num>
  <w:num w:numId="4" w16cid:durableId="2137747877">
    <w:abstractNumId w:val="9"/>
  </w:num>
  <w:num w:numId="5" w16cid:durableId="1201554369">
    <w:abstractNumId w:val="7"/>
  </w:num>
  <w:num w:numId="6" w16cid:durableId="752554689">
    <w:abstractNumId w:val="6"/>
  </w:num>
  <w:num w:numId="7" w16cid:durableId="838888852">
    <w:abstractNumId w:val="5"/>
  </w:num>
  <w:num w:numId="8" w16cid:durableId="960265211">
    <w:abstractNumId w:val="4"/>
  </w:num>
  <w:num w:numId="9" w16cid:durableId="946814536">
    <w:abstractNumId w:val="8"/>
  </w:num>
  <w:num w:numId="10" w16cid:durableId="1004279882">
    <w:abstractNumId w:val="3"/>
  </w:num>
  <w:num w:numId="11" w16cid:durableId="1503475378">
    <w:abstractNumId w:val="2"/>
  </w:num>
  <w:num w:numId="12" w16cid:durableId="40175137">
    <w:abstractNumId w:val="1"/>
  </w:num>
  <w:num w:numId="13" w16cid:durableId="386226407">
    <w:abstractNumId w:val="0"/>
  </w:num>
  <w:num w:numId="14" w16cid:durableId="530801078">
    <w:abstractNumId w:val="25"/>
  </w:num>
  <w:num w:numId="15" w16cid:durableId="125004378">
    <w:abstractNumId w:val="24"/>
  </w:num>
  <w:num w:numId="16" w16cid:durableId="1803187710">
    <w:abstractNumId w:val="29"/>
  </w:num>
  <w:num w:numId="17" w16cid:durableId="1475756621">
    <w:abstractNumId w:val="21"/>
  </w:num>
  <w:num w:numId="18" w16cid:durableId="830680505">
    <w:abstractNumId w:val="13"/>
  </w:num>
  <w:num w:numId="19" w16cid:durableId="229000694">
    <w:abstractNumId w:val="22"/>
  </w:num>
  <w:num w:numId="20" w16cid:durableId="1047338494">
    <w:abstractNumId w:val="28"/>
  </w:num>
  <w:num w:numId="21" w16cid:durableId="1092386629">
    <w:abstractNumId w:val="21"/>
  </w:num>
  <w:num w:numId="22" w16cid:durableId="1899049371">
    <w:abstractNumId w:val="35"/>
  </w:num>
  <w:num w:numId="23" w16cid:durableId="1960526095">
    <w:abstractNumId w:val="31"/>
  </w:num>
  <w:num w:numId="24" w16cid:durableId="502858951">
    <w:abstractNumId w:val="15"/>
  </w:num>
  <w:num w:numId="25" w16cid:durableId="1735199514">
    <w:abstractNumId w:val="11"/>
  </w:num>
  <w:num w:numId="26" w16cid:durableId="486628913">
    <w:abstractNumId w:val="12"/>
  </w:num>
  <w:num w:numId="27" w16cid:durableId="1516847302">
    <w:abstractNumId w:val="33"/>
  </w:num>
  <w:num w:numId="28" w16cid:durableId="669216215">
    <w:abstractNumId w:val="10"/>
  </w:num>
  <w:num w:numId="29" w16cid:durableId="383988034">
    <w:abstractNumId w:val="18"/>
  </w:num>
  <w:num w:numId="30" w16cid:durableId="1733697174">
    <w:abstractNumId w:val="14"/>
  </w:num>
  <w:num w:numId="31" w16cid:durableId="558371338">
    <w:abstractNumId w:val="26"/>
  </w:num>
  <w:num w:numId="32" w16cid:durableId="2035105793">
    <w:abstractNumId w:val="19"/>
  </w:num>
  <w:num w:numId="33" w16cid:durableId="2105881839">
    <w:abstractNumId w:val="16"/>
  </w:num>
  <w:num w:numId="34" w16cid:durableId="1635714368">
    <w:abstractNumId w:val="32"/>
  </w:num>
  <w:num w:numId="35" w16cid:durableId="2064284065">
    <w:abstractNumId w:val="23"/>
  </w:num>
  <w:num w:numId="36" w16cid:durableId="543248330">
    <w:abstractNumId w:val="20"/>
  </w:num>
  <w:num w:numId="37" w16cid:durableId="759061764">
    <w:abstractNumId w:val="3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fstandUnitHorizontaal" w:val="cm"/>
    <w:docVar w:name="Height" w:val="513"/>
    <w:docVar w:name="lijnhorizontaal" w:val="cm"/>
    <w:docVar w:name="lijnverticaal" w:val="cm"/>
    <w:docVar w:name="Locatie" w:val="Koptekst"/>
    <w:docVar w:name="Width" w:val="1043"/>
  </w:docVars>
  <w:rsids>
    <w:rsidRoot w:val="009F7C34"/>
    <w:rsid w:val="00001259"/>
    <w:rsid w:val="000028A6"/>
    <w:rsid w:val="00002AD1"/>
    <w:rsid w:val="000051E7"/>
    <w:rsid w:val="00007F4B"/>
    <w:rsid w:val="00013C8D"/>
    <w:rsid w:val="000153C3"/>
    <w:rsid w:val="0001619C"/>
    <w:rsid w:val="00017E4D"/>
    <w:rsid w:val="00024049"/>
    <w:rsid w:val="00024E52"/>
    <w:rsid w:val="0002570C"/>
    <w:rsid w:val="000268A5"/>
    <w:rsid w:val="00027FF1"/>
    <w:rsid w:val="000329F9"/>
    <w:rsid w:val="0003371E"/>
    <w:rsid w:val="00033B08"/>
    <w:rsid w:val="000352B9"/>
    <w:rsid w:val="00042DD5"/>
    <w:rsid w:val="0004350F"/>
    <w:rsid w:val="00043CC4"/>
    <w:rsid w:val="00047B08"/>
    <w:rsid w:val="00050471"/>
    <w:rsid w:val="00051097"/>
    <w:rsid w:val="000529A7"/>
    <w:rsid w:val="00053C64"/>
    <w:rsid w:val="000562DB"/>
    <w:rsid w:val="00057CC2"/>
    <w:rsid w:val="000601FC"/>
    <w:rsid w:val="000608E7"/>
    <w:rsid w:val="000614F6"/>
    <w:rsid w:val="00061A5B"/>
    <w:rsid w:val="000626C4"/>
    <w:rsid w:val="00063EF6"/>
    <w:rsid w:val="00070E22"/>
    <w:rsid w:val="000734A9"/>
    <w:rsid w:val="00074941"/>
    <w:rsid w:val="0007651D"/>
    <w:rsid w:val="00077804"/>
    <w:rsid w:val="00077AFA"/>
    <w:rsid w:val="00080DC9"/>
    <w:rsid w:val="00081272"/>
    <w:rsid w:val="00083682"/>
    <w:rsid w:val="0008427E"/>
    <w:rsid w:val="0008722D"/>
    <w:rsid w:val="00091073"/>
    <w:rsid w:val="0009197E"/>
    <w:rsid w:val="00093EB1"/>
    <w:rsid w:val="00097637"/>
    <w:rsid w:val="00097B05"/>
    <w:rsid w:val="000A1488"/>
    <w:rsid w:val="000A1CC2"/>
    <w:rsid w:val="000A341D"/>
    <w:rsid w:val="000A5EA8"/>
    <w:rsid w:val="000B1F25"/>
    <w:rsid w:val="000B48C7"/>
    <w:rsid w:val="000B51AB"/>
    <w:rsid w:val="000B7075"/>
    <w:rsid w:val="000C38F3"/>
    <w:rsid w:val="000C5E41"/>
    <w:rsid w:val="000C656E"/>
    <w:rsid w:val="000D1222"/>
    <w:rsid w:val="000D298B"/>
    <w:rsid w:val="000D6929"/>
    <w:rsid w:val="000D6EB6"/>
    <w:rsid w:val="000D73D1"/>
    <w:rsid w:val="000D755A"/>
    <w:rsid w:val="000D7D5E"/>
    <w:rsid w:val="000E6C88"/>
    <w:rsid w:val="000E7701"/>
    <w:rsid w:val="000F1E8D"/>
    <w:rsid w:val="000F219A"/>
    <w:rsid w:val="000F3AC8"/>
    <w:rsid w:val="000F7FCD"/>
    <w:rsid w:val="00100207"/>
    <w:rsid w:val="00100D1C"/>
    <w:rsid w:val="0010173A"/>
    <w:rsid w:val="001022DB"/>
    <w:rsid w:val="00103133"/>
    <w:rsid w:val="00104A98"/>
    <w:rsid w:val="001054FD"/>
    <w:rsid w:val="00107405"/>
    <w:rsid w:val="00107D07"/>
    <w:rsid w:val="0011686C"/>
    <w:rsid w:val="00116A87"/>
    <w:rsid w:val="00121386"/>
    <w:rsid w:val="00121635"/>
    <w:rsid w:val="00123AA9"/>
    <w:rsid w:val="0012438D"/>
    <w:rsid w:val="00124D16"/>
    <w:rsid w:val="00125EA5"/>
    <w:rsid w:val="001264F4"/>
    <w:rsid w:val="00127591"/>
    <w:rsid w:val="00131976"/>
    <w:rsid w:val="00135094"/>
    <w:rsid w:val="00142585"/>
    <w:rsid w:val="00146CC5"/>
    <w:rsid w:val="00147002"/>
    <w:rsid w:val="00151B20"/>
    <w:rsid w:val="001546BB"/>
    <w:rsid w:val="00154B89"/>
    <w:rsid w:val="0015527E"/>
    <w:rsid w:val="0015535D"/>
    <w:rsid w:val="0015710A"/>
    <w:rsid w:val="00160880"/>
    <w:rsid w:val="0016223A"/>
    <w:rsid w:val="0016547B"/>
    <w:rsid w:val="00166E83"/>
    <w:rsid w:val="001678AA"/>
    <w:rsid w:val="0017001D"/>
    <w:rsid w:val="001712F9"/>
    <w:rsid w:val="0017363A"/>
    <w:rsid w:val="0017374B"/>
    <w:rsid w:val="00175262"/>
    <w:rsid w:val="00177BDA"/>
    <w:rsid w:val="001806BB"/>
    <w:rsid w:val="00181572"/>
    <w:rsid w:val="00181E9F"/>
    <w:rsid w:val="00185EDD"/>
    <w:rsid w:val="00185FAB"/>
    <w:rsid w:val="00187507"/>
    <w:rsid w:val="00192400"/>
    <w:rsid w:val="00194A62"/>
    <w:rsid w:val="00195A32"/>
    <w:rsid w:val="00195C04"/>
    <w:rsid w:val="001A0135"/>
    <w:rsid w:val="001A05DD"/>
    <w:rsid w:val="001A061A"/>
    <w:rsid w:val="001A0C2B"/>
    <w:rsid w:val="001A196F"/>
    <w:rsid w:val="001A1A39"/>
    <w:rsid w:val="001A369B"/>
    <w:rsid w:val="001A3ADD"/>
    <w:rsid w:val="001A432C"/>
    <w:rsid w:val="001B4561"/>
    <w:rsid w:val="001C35A1"/>
    <w:rsid w:val="001C37BD"/>
    <w:rsid w:val="001C5880"/>
    <w:rsid w:val="001D15BE"/>
    <w:rsid w:val="001D1728"/>
    <w:rsid w:val="001D375B"/>
    <w:rsid w:val="001D41DF"/>
    <w:rsid w:val="001E0608"/>
    <w:rsid w:val="001E0E8E"/>
    <w:rsid w:val="001E4956"/>
    <w:rsid w:val="001F35C2"/>
    <w:rsid w:val="001F795E"/>
    <w:rsid w:val="00201FDF"/>
    <w:rsid w:val="00204087"/>
    <w:rsid w:val="00205F2B"/>
    <w:rsid w:val="00207681"/>
    <w:rsid w:val="00207BF4"/>
    <w:rsid w:val="00213CF4"/>
    <w:rsid w:val="00215E7F"/>
    <w:rsid w:val="002163AB"/>
    <w:rsid w:val="00217D28"/>
    <w:rsid w:val="002207C8"/>
    <w:rsid w:val="002224CE"/>
    <w:rsid w:val="0022616E"/>
    <w:rsid w:val="00226ED7"/>
    <w:rsid w:val="00227381"/>
    <w:rsid w:val="00233424"/>
    <w:rsid w:val="002336D4"/>
    <w:rsid w:val="002352DE"/>
    <w:rsid w:val="00244703"/>
    <w:rsid w:val="00244BCC"/>
    <w:rsid w:val="0024511F"/>
    <w:rsid w:val="00245962"/>
    <w:rsid w:val="0024618D"/>
    <w:rsid w:val="00250645"/>
    <w:rsid w:val="00256817"/>
    <w:rsid w:val="00257A58"/>
    <w:rsid w:val="00257DF1"/>
    <w:rsid w:val="002607CD"/>
    <w:rsid w:val="00262701"/>
    <w:rsid w:val="00263FE7"/>
    <w:rsid w:val="00265D3F"/>
    <w:rsid w:val="00267D6F"/>
    <w:rsid w:val="00274108"/>
    <w:rsid w:val="002750D5"/>
    <w:rsid w:val="00280257"/>
    <w:rsid w:val="00280E38"/>
    <w:rsid w:val="00281334"/>
    <w:rsid w:val="002828DA"/>
    <w:rsid w:val="00282DA1"/>
    <w:rsid w:val="002841A4"/>
    <w:rsid w:val="00286778"/>
    <w:rsid w:val="002872A2"/>
    <w:rsid w:val="002933A4"/>
    <w:rsid w:val="002947A1"/>
    <w:rsid w:val="00296977"/>
    <w:rsid w:val="002A59F3"/>
    <w:rsid w:val="002A5A8E"/>
    <w:rsid w:val="002A7679"/>
    <w:rsid w:val="002B0B27"/>
    <w:rsid w:val="002B5817"/>
    <w:rsid w:val="002B6F02"/>
    <w:rsid w:val="002C2166"/>
    <w:rsid w:val="002C257B"/>
    <w:rsid w:val="002C5CFE"/>
    <w:rsid w:val="002C6936"/>
    <w:rsid w:val="002C7254"/>
    <w:rsid w:val="002D1083"/>
    <w:rsid w:val="002D1204"/>
    <w:rsid w:val="002D3545"/>
    <w:rsid w:val="002D3DED"/>
    <w:rsid w:val="002D3DFD"/>
    <w:rsid w:val="002D3F0F"/>
    <w:rsid w:val="002D6E4D"/>
    <w:rsid w:val="002E1110"/>
    <w:rsid w:val="002E481B"/>
    <w:rsid w:val="002E5D7B"/>
    <w:rsid w:val="002F13DB"/>
    <w:rsid w:val="002F2728"/>
    <w:rsid w:val="002F4C46"/>
    <w:rsid w:val="002F4DE0"/>
    <w:rsid w:val="002F7C0D"/>
    <w:rsid w:val="003016C3"/>
    <w:rsid w:val="0030461C"/>
    <w:rsid w:val="003052D2"/>
    <w:rsid w:val="003054EE"/>
    <w:rsid w:val="00307989"/>
    <w:rsid w:val="00312592"/>
    <w:rsid w:val="00313A4F"/>
    <w:rsid w:val="00313FDE"/>
    <w:rsid w:val="003147E1"/>
    <w:rsid w:val="003148C4"/>
    <w:rsid w:val="003156F0"/>
    <w:rsid w:val="00315E01"/>
    <w:rsid w:val="00317665"/>
    <w:rsid w:val="003202FA"/>
    <w:rsid w:val="00323B29"/>
    <w:rsid w:val="0032435E"/>
    <w:rsid w:val="00332015"/>
    <w:rsid w:val="003322E0"/>
    <w:rsid w:val="0033320E"/>
    <w:rsid w:val="00333548"/>
    <w:rsid w:val="003416C0"/>
    <w:rsid w:val="0034225D"/>
    <w:rsid w:val="00342B67"/>
    <w:rsid w:val="00344042"/>
    <w:rsid w:val="0034463D"/>
    <w:rsid w:val="0034617E"/>
    <w:rsid w:val="003463C4"/>
    <w:rsid w:val="00346B6A"/>
    <w:rsid w:val="003474C9"/>
    <w:rsid w:val="00352625"/>
    <w:rsid w:val="0035491B"/>
    <w:rsid w:val="0035552C"/>
    <w:rsid w:val="003563C5"/>
    <w:rsid w:val="00356F71"/>
    <w:rsid w:val="003574AB"/>
    <w:rsid w:val="00357AE6"/>
    <w:rsid w:val="00357EE3"/>
    <w:rsid w:val="00360220"/>
    <w:rsid w:val="00360690"/>
    <w:rsid w:val="003622C6"/>
    <w:rsid w:val="00365637"/>
    <w:rsid w:val="00365724"/>
    <w:rsid w:val="00366689"/>
    <w:rsid w:val="0037164A"/>
    <w:rsid w:val="003723B0"/>
    <w:rsid w:val="00372DFC"/>
    <w:rsid w:val="003731CD"/>
    <w:rsid w:val="003750C9"/>
    <w:rsid w:val="00376334"/>
    <w:rsid w:val="0038081C"/>
    <w:rsid w:val="00380B56"/>
    <w:rsid w:val="0038325F"/>
    <w:rsid w:val="00383C48"/>
    <w:rsid w:val="00387812"/>
    <w:rsid w:val="00392284"/>
    <w:rsid w:val="00396C1B"/>
    <w:rsid w:val="003A425E"/>
    <w:rsid w:val="003A5D0F"/>
    <w:rsid w:val="003A6581"/>
    <w:rsid w:val="003A68D9"/>
    <w:rsid w:val="003A6C14"/>
    <w:rsid w:val="003A6F97"/>
    <w:rsid w:val="003B117C"/>
    <w:rsid w:val="003B22CC"/>
    <w:rsid w:val="003B3FFE"/>
    <w:rsid w:val="003B703B"/>
    <w:rsid w:val="003C13E2"/>
    <w:rsid w:val="003C5289"/>
    <w:rsid w:val="003C6440"/>
    <w:rsid w:val="003C72DC"/>
    <w:rsid w:val="003D4BAD"/>
    <w:rsid w:val="003D5D5E"/>
    <w:rsid w:val="003D743A"/>
    <w:rsid w:val="003E10E3"/>
    <w:rsid w:val="003E3D79"/>
    <w:rsid w:val="003E4AAB"/>
    <w:rsid w:val="003E4F2A"/>
    <w:rsid w:val="003E690F"/>
    <w:rsid w:val="003E7E86"/>
    <w:rsid w:val="003F12DE"/>
    <w:rsid w:val="003F1DFF"/>
    <w:rsid w:val="003F3FA6"/>
    <w:rsid w:val="003F4369"/>
    <w:rsid w:val="003F47D2"/>
    <w:rsid w:val="0040116A"/>
    <w:rsid w:val="0040208B"/>
    <w:rsid w:val="00402838"/>
    <w:rsid w:val="00402DCE"/>
    <w:rsid w:val="004111AC"/>
    <w:rsid w:val="00411E08"/>
    <w:rsid w:val="00412ABB"/>
    <w:rsid w:val="00413D90"/>
    <w:rsid w:val="00415E4F"/>
    <w:rsid w:val="00417EF8"/>
    <w:rsid w:val="0042236D"/>
    <w:rsid w:val="00422528"/>
    <w:rsid w:val="00424EB3"/>
    <w:rsid w:val="00426BA9"/>
    <w:rsid w:val="00427802"/>
    <w:rsid w:val="00431546"/>
    <w:rsid w:val="004322EA"/>
    <w:rsid w:val="0043319C"/>
    <w:rsid w:val="00433BFF"/>
    <w:rsid w:val="00437279"/>
    <w:rsid w:val="00440C46"/>
    <w:rsid w:val="004411B6"/>
    <w:rsid w:val="00441A53"/>
    <w:rsid w:val="00444945"/>
    <w:rsid w:val="004510A1"/>
    <w:rsid w:val="0045556A"/>
    <w:rsid w:val="00455D5C"/>
    <w:rsid w:val="00455E07"/>
    <w:rsid w:val="00456142"/>
    <w:rsid w:val="00456862"/>
    <w:rsid w:val="004603D7"/>
    <w:rsid w:val="0046112F"/>
    <w:rsid w:val="00464558"/>
    <w:rsid w:val="00464FE4"/>
    <w:rsid w:val="00465310"/>
    <w:rsid w:val="00466F48"/>
    <w:rsid w:val="004727F5"/>
    <w:rsid w:val="00472D2F"/>
    <w:rsid w:val="00475397"/>
    <w:rsid w:val="0047745B"/>
    <w:rsid w:val="0048279E"/>
    <w:rsid w:val="00483CB6"/>
    <w:rsid w:val="00487B3E"/>
    <w:rsid w:val="0049054E"/>
    <w:rsid w:val="0049310B"/>
    <w:rsid w:val="0049406A"/>
    <w:rsid w:val="004964CF"/>
    <w:rsid w:val="00496DCD"/>
    <w:rsid w:val="00497CB5"/>
    <w:rsid w:val="004A0237"/>
    <w:rsid w:val="004A0648"/>
    <w:rsid w:val="004A1BD8"/>
    <w:rsid w:val="004A5136"/>
    <w:rsid w:val="004A71E7"/>
    <w:rsid w:val="004B0DB4"/>
    <w:rsid w:val="004B6DE2"/>
    <w:rsid w:val="004C00E2"/>
    <w:rsid w:val="004D112B"/>
    <w:rsid w:val="004D3E87"/>
    <w:rsid w:val="004D48C2"/>
    <w:rsid w:val="004D4E48"/>
    <w:rsid w:val="004D7408"/>
    <w:rsid w:val="004E1A83"/>
    <w:rsid w:val="004E33E2"/>
    <w:rsid w:val="004E6697"/>
    <w:rsid w:val="004F09D6"/>
    <w:rsid w:val="004F14AF"/>
    <w:rsid w:val="004F2D56"/>
    <w:rsid w:val="004F3A57"/>
    <w:rsid w:val="005006F1"/>
    <w:rsid w:val="00501B72"/>
    <w:rsid w:val="005067EE"/>
    <w:rsid w:val="00507DD7"/>
    <w:rsid w:val="0051192C"/>
    <w:rsid w:val="00514C55"/>
    <w:rsid w:val="005157CC"/>
    <w:rsid w:val="00516B75"/>
    <w:rsid w:val="0051778B"/>
    <w:rsid w:val="00522BC3"/>
    <w:rsid w:val="00525041"/>
    <w:rsid w:val="005265E7"/>
    <w:rsid w:val="00530DA5"/>
    <w:rsid w:val="00531544"/>
    <w:rsid w:val="00532FC6"/>
    <w:rsid w:val="005330DA"/>
    <w:rsid w:val="00533AFC"/>
    <w:rsid w:val="005347F1"/>
    <w:rsid w:val="0053644A"/>
    <w:rsid w:val="005440B3"/>
    <w:rsid w:val="00546C50"/>
    <w:rsid w:val="00547436"/>
    <w:rsid w:val="00550EF5"/>
    <w:rsid w:val="00560421"/>
    <w:rsid w:val="005608DB"/>
    <w:rsid w:val="0056771E"/>
    <w:rsid w:val="0057047C"/>
    <w:rsid w:val="00570776"/>
    <w:rsid w:val="00572266"/>
    <w:rsid w:val="0057782E"/>
    <w:rsid w:val="00580B71"/>
    <w:rsid w:val="00581D84"/>
    <w:rsid w:val="00582D90"/>
    <w:rsid w:val="00582E22"/>
    <w:rsid w:val="00582F95"/>
    <w:rsid w:val="00583685"/>
    <w:rsid w:val="00583CCC"/>
    <w:rsid w:val="0059042A"/>
    <w:rsid w:val="00590847"/>
    <w:rsid w:val="00592714"/>
    <w:rsid w:val="005928EF"/>
    <w:rsid w:val="00594FF5"/>
    <w:rsid w:val="0059668F"/>
    <w:rsid w:val="005A0AC9"/>
    <w:rsid w:val="005A22E1"/>
    <w:rsid w:val="005A3130"/>
    <w:rsid w:val="005A6DFE"/>
    <w:rsid w:val="005B0FD7"/>
    <w:rsid w:val="005B184E"/>
    <w:rsid w:val="005B2A92"/>
    <w:rsid w:val="005B500E"/>
    <w:rsid w:val="005B5A95"/>
    <w:rsid w:val="005B775F"/>
    <w:rsid w:val="005C031C"/>
    <w:rsid w:val="005C099E"/>
    <w:rsid w:val="005C2295"/>
    <w:rsid w:val="005C26C0"/>
    <w:rsid w:val="005C28A5"/>
    <w:rsid w:val="005C2F38"/>
    <w:rsid w:val="005C4E8A"/>
    <w:rsid w:val="005C7E17"/>
    <w:rsid w:val="005D13C4"/>
    <w:rsid w:val="005D23A8"/>
    <w:rsid w:val="005D3AEA"/>
    <w:rsid w:val="005D4D4A"/>
    <w:rsid w:val="005D6664"/>
    <w:rsid w:val="005E16BC"/>
    <w:rsid w:val="005F16DB"/>
    <w:rsid w:val="005F1966"/>
    <w:rsid w:val="005F24AA"/>
    <w:rsid w:val="005F2A68"/>
    <w:rsid w:val="005F53E0"/>
    <w:rsid w:val="005F5749"/>
    <w:rsid w:val="005F574F"/>
    <w:rsid w:val="006008AD"/>
    <w:rsid w:val="00607178"/>
    <w:rsid w:val="00610AB4"/>
    <w:rsid w:val="006134EB"/>
    <w:rsid w:val="00614A37"/>
    <w:rsid w:val="006150DC"/>
    <w:rsid w:val="00615108"/>
    <w:rsid w:val="006166FA"/>
    <w:rsid w:val="00620539"/>
    <w:rsid w:val="00623FA0"/>
    <w:rsid w:val="006303D0"/>
    <w:rsid w:val="00632953"/>
    <w:rsid w:val="00636EAE"/>
    <w:rsid w:val="00637F73"/>
    <w:rsid w:val="00642EA5"/>
    <w:rsid w:val="00644984"/>
    <w:rsid w:val="00644FD6"/>
    <w:rsid w:val="006510B3"/>
    <w:rsid w:val="00653AAD"/>
    <w:rsid w:val="00653DDD"/>
    <w:rsid w:val="006545DC"/>
    <w:rsid w:val="00655596"/>
    <w:rsid w:val="006570AB"/>
    <w:rsid w:val="00667082"/>
    <w:rsid w:val="00667546"/>
    <w:rsid w:val="0067503D"/>
    <w:rsid w:val="0067689D"/>
    <w:rsid w:val="00677054"/>
    <w:rsid w:val="0068109C"/>
    <w:rsid w:val="00682B18"/>
    <w:rsid w:val="00691D2D"/>
    <w:rsid w:val="006921ED"/>
    <w:rsid w:val="0069292C"/>
    <w:rsid w:val="00697AAF"/>
    <w:rsid w:val="006A3A29"/>
    <w:rsid w:val="006A5EF8"/>
    <w:rsid w:val="006A63B2"/>
    <w:rsid w:val="006A6822"/>
    <w:rsid w:val="006A6C98"/>
    <w:rsid w:val="006B07FE"/>
    <w:rsid w:val="006B1C31"/>
    <w:rsid w:val="006B69E3"/>
    <w:rsid w:val="006C07CF"/>
    <w:rsid w:val="006C239F"/>
    <w:rsid w:val="006C27C3"/>
    <w:rsid w:val="006C2FE3"/>
    <w:rsid w:val="006C3EFD"/>
    <w:rsid w:val="006C483C"/>
    <w:rsid w:val="006C7744"/>
    <w:rsid w:val="006D4BDD"/>
    <w:rsid w:val="006D5431"/>
    <w:rsid w:val="006E0C75"/>
    <w:rsid w:val="006E0C77"/>
    <w:rsid w:val="006E2F32"/>
    <w:rsid w:val="006E3441"/>
    <w:rsid w:val="006E4137"/>
    <w:rsid w:val="006E717E"/>
    <w:rsid w:val="006F08A7"/>
    <w:rsid w:val="006F12CD"/>
    <w:rsid w:val="006F216C"/>
    <w:rsid w:val="006F3AA2"/>
    <w:rsid w:val="006F43FF"/>
    <w:rsid w:val="006F7805"/>
    <w:rsid w:val="00700798"/>
    <w:rsid w:val="00700A04"/>
    <w:rsid w:val="00706581"/>
    <w:rsid w:val="00710F62"/>
    <w:rsid w:val="00713D07"/>
    <w:rsid w:val="00715695"/>
    <w:rsid w:val="007178A5"/>
    <w:rsid w:val="00720755"/>
    <w:rsid w:val="00723FFD"/>
    <w:rsid w:val="00725CCD"/>
    <w:rsid w:val="00730A35"/>
    <w:rsid w:val="00730F05"/>
    <w:rsid w:val="00733164"/>
    <w:rsid w:val="00735124"/>
    <w:rsid w:val="00736A9B"/>
    <w:rsid w:val="00737203"/>
    <w:rsid w:val="007410F5"/>
    <w:rsid w:val="00741106"/>
    <w:rsid w:val="00741C35"/>
    <w:rsid w:val="00744374"/>
    <w:rsid w:val="007454F5"/>
    <w:rsid w:val="00745F15"/>
    <w:rsid w:val="00747841"/>
    <w:rsid w:val="00747C14"/>
    <w:rsid w:val="00751763"/>
    <w:rsid w:val="00751EC1"/>
    <w:rsid w:val="00752A9E"/>
    <w:rsid w:val="0075695D"/>
    <w:rsid w:val="007571C0"/>
    <w:rsid w:val="007647E8"/>
    <w:rsid w:val="00765403"/>
    <w:rsid w:val="00766901"/>
    <w:rsid w:val="00766A6E"/>
    <w:rsid w:val="00766C84"/>
    <w:rsid w:val="00766E09"/>
    <w:rsid w:val="007708A8"/>
    <w:rsid w:val="00772147"/>
    <w:rsid w:val="00773585"/>
    <w:rsid w:val="0077518D"/>
    <w:rsid w:val="007767B1"/>
    <w:rsid w:val="00777034"/>
    <w:rsid w:val="0078095A"/>
    <w:rsid w:val="00781AE5"/>
    <w:rsid w:val="00781FDC"/>
    <w:rsid w:val="00782212"/>
    <w:rsid w:val="00782CCA"/>
    <w:rsid w:val="00782D9C"/>
    <w:rsid w:val="00783587"/>
    <w:rsid w:val="00783AD2"/>
    <w:rsid w:val="007846A1"/>
    <w:rsid w:val="0078685F"/>
    <w:rsid w:val="007901C3"/>
    <w:rsid w:val="00792D37"/>
    <w:rsid w:val="0079316F"/>
    <w:rsid w:val="007946E7"/>
    <w:rsid w:val="0079559E"/>
    <w:rsid w:val="007961BF"/>
    <w:rsid w:val="007977AB"/>
    <w:rsid w:val="007A03A6"/>
    <w:rsid w:val="007A0FD0"/>
    <w:rsid w:val="007A2572"/>
    <w:rsid w:val="007A2D5C"/>
    <w:rsid w:val="007A3194"/>
    <w:rsid w:val="007A5BFA"/>
    <w:rsid w:val="007A7842"/>
    <w:rsid w:val="007B2B79"/>
    <w:rsid w:val="007B5357"/>
    <w:rsid w:val="007B6200"/>
    <w:rsid w:val="007C2069"/>
    <w:rsid w:val="007C570B"/>
    <w:rsid w:val="007D07C3"/>
    <w:rsid w:val="007D0B3F"/>
    <w:rsid w:val="007D7419"/>
    <w:rsid w:val="007E42D0"/>
    <w:rsid w:val="007E74FD"/>
    <w:rsid w:val="007E7C18"/>
    <w:rsid w:val="007F2509"/>
    <w:rsid w:val="007F3C6F"/>
    <w:rsid w:val="007F7F8E"/>
    <w:rsid w:val="008007F0"/>
    <w:rsid w:val="00801BB5"/>
    <w:rsid w:val="008036CB"/>
    <w:rsid w:val="0080449E"/>
    <w:rsid w:val="00806BB1"/>
    <w:rsid w:val="00807927"/>
    <w:rsid w:val="00813B03"/>
    <w:rsid w:val="00813D12"/>
    <w:rsid w:val="00814A8F"/>
    <w:rsid w:val="008156D5"/>
    <w:rsid w:val="00817F80"/>
    <w:rsid w:val="00824DCB"/>
    <w:rsid w:val="00830C8A"/>
    <w:rsid w:val="008337D2"/>
    <w:rsid w:val="00834121"/>
    <w:rsid w:val="0083726F"/>
    <w:rsid w:val="008505BD"/>
    <w:rsid w:val="0085180C"/>
    <w:rsid w:val="0085460D"/>
    <w:rsid w:val="008559DE"/>
    <w:rsid w:val="00856185"/>
    <w:rsid w:val="00857313"/>
    <w:rsid w:val="0085749E"/>
    <w:rsid w:val="00860080"/>
    <w:rsid w:val="00861CB0"/>
    <w:rsid w:val="00862749"/>
    <w:rsid w:val="00864C0C"/>
    <w:rsid w:val="0086648F"/>
    <w:rsid w:val="00866F52"/>
    <w:rsid w:val="0086726F"/>
    <w:rsid w:val="00867511"/>
    <w:rsid w:val="008745D2"/>
    <w:rsid w:val="00892957"/>
    <w:rsid w:val="00895719"/>
    <w:rsid w:val="00897BBA"/>
    <w:rsid w:val="008A3369"/>
    <w:rsid w:val="008A361E"/>
    <w:rsid w:val="008A3D71"/>
    <w:rsid w:val="008A7896"/>
    <w:rsid w:val="008B294B"/>
    <w:rsid w:val="008B5473"/>
    <w:rsid w:val="008B58D5"/>
    <w:rsid w:val="008B72A1"/>
    <w:rsid w:val="008C1833"/>
    <w:rsid w:val="008C1919"/>
    <w:rsid w:val="008C1C53"/>
    <w:rsid w:val="008C42EC"/>
    <w:rsid w:val="008D0056"/>
    <w:rsid w:val="008D124D"/>
    <w:rsid w:val="008D35E4"/>
    <w:rsid w:val="008D3C44"/>
    <w:rsid w:val="008D4E1C"/>
    <w:rsid w:val="008D5739"/>
    <w:rsid w:val="008D7C89"/>
    <w:rsid w:val="008D7C97"/>
    <w:rsid w:val="008E0447"/>
    <w:rsid w:val="008E1B55"/>
    <w:rsid w:val="008E2ABB"/>
    <w:rsid w:val="008E3387"/>
    <w:rsid w:val="008E3C93"/>
    <w:rsid w:val="008E47FA"/>
    <w:rsid w:val="008E53D8"/>
    <w:rsid w:val="008E741E"/>
    <w:rsid w:val="008F05B6"/>
    <w:rsid w:val="008F12F8"/>
    <w:rsid w:val="008F7D95"/>
    <w:rsid w:val="009068EE"/>
    <w:rsid w:val="00906EB4"/>
    <w:rsid w:val="00906F3A"/>
    <w:rsid w:val="0091132A"/>
    <w:rsid w:val="0091180C"/>
    <w:rsid w:val="009131C5"/>
    <w:rsid w:val="00914112"/>
    <w:rsid w:val="0092135A"/>
    <w:rsid w:val="00923572"/>
    <w:rsid w:val="0092469A"/>
    <w:rsid w:val="00924CCA"/>
    <w:rsid w:val="0092785E"/>
    <w:rsid w:val="0093025D"/>
    <w:rsid w:val="009303E4"/>
    <w:rsid w:val="009326CE"/>
    <w:rsid w:val="00932DC4"/>
    <w:rsid w:val="00934B64"/>
    <w:rsid w:val="00935581"/>
    <w:rsid w:val="009420CA"/>
    <w:rsid w:val="00942477"/>
    <w:rsid w:val="00942549"/>
    <w:rsid w:val="00943586"/>
    <w:rsid w:val="00947A6E"/>
    <w:rsid w:val="0095084D"/>
    <w:rsid w:val="009548A9"/>
    <w:rsid w:val="00956711"/>
    <w:rsid w:val="00956E49"/>
    <w:rsid w:val="009573DD"/>
    <w:rsid w:val="00960CB0"/>
    <w:rsid w:val="00960E05"/>
    <w:rsid w:val="00962620"/>
    <w:rsid w:val="009631D6"/>
    <w:rsid w:val="009673E3"/>
    <w:rsid w:val="00970520"/>
    <w:rsid w:val="009742D4"/>
    <w:rsid w:val="00982279"/>
    <w:rsid w:val="00985F3D"/>
    <w:rsid w:val="009913C2"/>
    <w:rsid w:val="00992063"/>
    <w:rsid w:val="00995AE4"/>
    <w:rsid w:val="00997266"/>
    <w:rsid w:val="009A0E0A"/>
    <w:rsid w:val="009A6BAD"/>
    <w:rsid w:val="009B4A91"/>
    <w:rsid w:val="009B4B84"/>
    <w:rsid w:val="009B65FB"/>
    <w:rsid w:val="009B67DA"/>
    <w:rsid w:val="009C1B16"/>
    <w:rsid w:val="009C34B0"/>
    <w:rsid w:val="009C44D3"/>
    <w:rsid w:val="009C5104"/>
    <w:rsid w:val="009C59B0"/>
    <w:rsid w:val="009C6A67"/>
    <w:rsid w:val="009D1EB6"/>
    <w:rsid w:val="009D2197"/>
    <w:rsid w:val="009D29C2"/>
    <w:rsid w:val="009D31A5"/>
    <w:rsid w:val="009D3F99"/>
    <w:rsid w:val="009D4897"/>
    <w:rsid w:val="009E0291"/>
    <w:rsid w:val="009E3B17"/>
    <w:rsid w:val="009E493C"/>
    <w:rsid w:val="009E4BEA"/>
    <w:rsid w:val="009E60A5"/>
    <w:rsid w:val="009E7C8E"/>
    <w:rsid w:val="009F12EC"/>
    <w:rsid w:val="009F1F17"/>
    <w:rsid w:val="009F2E90"/>
    <w:rsid w:val="009F7C34"/>
    <w:rsid w:val="00A018EC"/>
    <w:rsid w:val="00A01CA7"/>
    <w:rsid w:val="00A02959"/>
    <w:rsid w:val="00A05FDA"/>
    <w:rsid w:val="00A0703A"/>
    <w:rsid w:val="00A12077"/>
    <w:rsid w:val="00A12282"/>
    <w:rsid w:val="00A13873"/>
    <w:rsid w:val="00A146EA"/>
    <w:rsid w:val="00A15F2F"/>
    <w:rsid w:val="00A163EB"/>
    <w:rsid w:val="00A179B0"/>
    <w:rsid w:val="00A22C3E"/>
    <w:rsid w:val="00A23417"/>
    <w:rsid w:val="00A25379"/>
    <w:rsid w:val="00A2537C"/>
    <w:rsid w:val="00A276D1"/>
    <w:rsid w:val="00A30376"/>
    <w:rsid w:val="00A324EC"/>
    <w:rsid w:val="00A329FD"/>
    <w:rsid w:val="00A33E1D"/>
    <w:rsid w:val="00A407A4"/>
    <w:rsid w:val="00A40AFF"/>
    <w:rsid w:val="00A411FA"/>
    <w:rsid w:val="00A41BD1"/>
    <w:rsid w:val="00A4474C"/>
    <w:rsid w:val="00A500FD"/>
    <w:rsid w:val="00A51855"/>
    <w:rsid w:val="00A571FC"/>
    <w:rsid w:val="00A62273"/>
    <w:rsid w:val="00A63AA2"/>
    <w:rsid w:val="00A64EF3"/>
    <w:rsid w:val="00A656E0"/>
    <w:rsid w:val="00A74709"/>
    <w:rsid w:val="00A75EB8"/>
    <w:rsid w:val="00A7622D"/>
    <w:rsid w:val="00A77108"/>
    <w:rsid w:val="00A83612"/>
    <w:rsid w:val="00A93A60"/>
    <w:rsid w:val="00A95E5D"/>
    <w:rsid w:val="00A96172"/>
    <w:rsid w:val="00A9627B"/>
    <w:rsid w:val="00A97202"/>
    <w:rsid w:val="00AA0284"/>
    <w:rsid w:val="00AA08DD"/>
    <w:rsid w:val="00AA16B8"/>
    <w:rsid w:val="00AA1A76"/>
    <w:rsid w:val="00AA2F28"/>
    <w:rsid w:val="00AA4AE8"/>
    <w:rsid w:val="00AA4AEE"/>
    <w:rsid w:val="00AA6F8C"/>
    <w:rsid w:val="00AA74C6"/>
    <w:rsid w:val="00AB004B"/>
    <w:rsid w:val="00AB0108"/>
    <w:rsid w:val="00AB17F5"/>
    <w:rsid w:val="00AB25A4"/>
    <w:rsid w:val="00AB2B78"/>
    <w:rsid w:val="00AB2C4B"/>
    <w:rsid w:val="00AB2D8F"/>
    <w:rsid w:val="00AB2F13"/>
    <w:rsid w:val="00AB3F20"/>
    <w:rsid w:val="00AB66EE"/>
    <w:rsid w:val="00AB6866"/>
    <w:rsid w:val="00AC093B"/>
    <w:rsid w:val="00AC1456"/>
    <w:rsid w:val="00AC1D5A"/>
    <w:rsid w:val="00AC24FF"/>
    <w:rsid w:val="00AC4506"/>
    <w:rsid w:val="00AC50D8"/>
    <w:rsid w:val="00AC7853"/>
    <w:rsid w:val="00AC7EB9"/>
    <w:rsid w:val="00AD00E8"/>
    <w:rsid w:val="00AD0243"/>
    <w:rsid w:val="00AD33D4"/>
    <w:rsid w:val="00AD598C"/>
    <w:rsid w:val="00AD5E77"/>
    <w:rsid w:val="00AD6A9D"/>
    <w:rsid w:val="00AE0AC7"/>
    <w:rsid w:val="00AE0B3B"/>
    <w:rsid w:val="00AE19B7"/>
    <w:rsid w:val="00AE3C8E"/>
    <w:rsid w:val="00AF08FF"/>
    <w:rsid w:val="00AF15EA"/>
    <w:rsid w:val="00AF2E9A"/>
    <w:rsid w:val="00AF4204"/>
    <w:rsid w:val="00AF50B6"/>
    <w:rsid w:val="00B00451"/>
    <w:rsid w:val="00B01550"/>
    <w:rsid w:val="00B04D44"/>
    <w:rsid w:val="00B05F8D"/>
    <w:rsid w:val="00B0767F"/>
    <w:rsid w:val="00B07D44"/>
    <w:rsid w:val="00B107C1"/>
    <w:rsid w:val="00B11B03"/>
    <w:rsid w:val="00B130A9"/>
    <w:rsid w:val="00B135C8"/>
    <w:rsid w:val="00B13960"/>
    <w:rsid w:val="00B142F3"/>
    <w:rsid w:val="00B14597"/>
    <w:rsid w:val="00B1642D"/>
    <w:rsid w:val="00B17CE8"/>
    <w:rsid w:val="00B17F7F"/>
    <w:rsid w:val="00B23FBA"/>
    <w:rsid w:val="00B24F4A"/>
    <w:rsid w:val="00B2551B"/>
    <w:rsid w:val="00B27F02"/>
    <w:rsid w:val="00B324DC"/>
    <w:rsid w:val="00B33FDA"/>
    <w:rsid w:val="00B34EF7"/>
    <w:rsid w:val="00B35231"/>
    <w:rsid w:val="00B35905"/>
    <w:rsid w:val="00B36A8C"/>
    <w:rsid w:val="00B37DA7"/>
    <w:rsid w:val="00B506FB"/>
    <w:rsid w:val="00B51BBE"/>
    <w:rsid w:val="00B52CE3"/>
    <w:rsid w:val="00B543A1"/>
    <w:rsid w:val="00B5572C"/>
    <w:rsid w:val="00B56000"/>
    <w:rsid w:val="00B615A6"/>
    <w:rsid w:val="00B63F21"/>
    <w:rsid w:val="00B641F7"/>
    <w:rsid w:val="00B66935"/>
    <w:rsid w:val="00B66F57"/>
    <w:rsid w:val="00B702F3"/>
    <w:rsid w:val="00B72C26"/>
    <w:rsid w:val="00B74F36"/>
    <w:rsid w:val="00B75A37"/>
    <w:rsid w:val="00B8018C"/>
    <w:rsid w:val="00B81AE8"/>
    <w:rsid w:val="00B84B23"/>
    <w:rsid w:val="00B86258"/>
    <w:rsid w:val="00B9132C"/>
    <w:rsid w:val="00B917C8"/>
    <w:rsid w:val="00B94570"/>
    <w:rsid w:val="00B94B22"/>
    <w:rsid w:val="00B95977"/>
    <w:rsid w:val="00B96A76"/>
    <w:rsid w:val="00B96E0D"/>
    <w:rsid w:val="00BA1C49"/>
    <w:rsid w:val="00BA72C7"/>
    <w:rsid w:val="00BB0E60"/>
    <w:rsid w:val="00BB4C98"/>
    <w:rsid w:val="00BB5410"/>
    <w:rsid w:val="00BC1217"/>
    <w:rsid w:val="00BC489E"/>
    <w:rsid w:val="00BD04DC"/>
    <w:rsid w:val="00BD34AD"/>
    <w:rsid w:val="00BD4BF3"/>
    <w:rsid w:val="00BD54A5"/>
    <w:rsid w:val="00BD6547"/>
    <w:rsid w:val="00BD716A"/>
    <w:rsid w:val="00BE0971"/>
    <w:rsid w:val="00BE13CE"/>
    <w:rsid w:val="00BE1841"/>
    <w:rsid w:val="00BE1E59"/>
    <w:rsid w:val="00BE35A1"/>
    <w:rsid w:val="00BE4750"/>
    <w:rsid w:val="00BE6F01"/>
    <w:rsid w:val="00BF03B1"/>
    <w:rsid w:val="00BF1EA4"/>
    <w:rsid w:val="00BF2C3F"/>
    <w:rsid w:val="00BF3DC1"/>
    <w:rsid w:val="00BF4E70"/>
    <w:rsid w:val="00BF5A73"/>
    <w:rsid w:val="00C019E5"/>
    <w:rsid w:val="00C03130"/>
    <w:rsid w:val="00C03A54"/>
    <w:rsid w:val="00C04428"/>
    <w:rsid w:val="00C04AB5"/>
    <w:rsid w:val="00C074FE"/>
    <w:rsid w:val="00C07583"/>
    <w:rsid w:val="00C07744"/>
    <w:rsid w:val="00C07D57"/>
    <w:rsid w:val="00C10F1F"/>
    <w:rsid w:val="00C1487E"/>
    <w:rsid w:val="00C2210F"/>
    <w:rsid w:val="00C2284F"/>
    <w:rsid w:val="00C23466"/>
    <w:rsid w:val="00C23A26"/>
    <w:rsid w:val="00C24CC5"/>
    <w:rsid w:val="00C26AB5"/>
    <w:rsid w:val="00C300CA"/>
    <w:rsid w:val="00C308C4"/>
    <w:rsid w:val="00C34597"/>
    <w:rsid w:val="00C34F4A"/>
    <w:rsid w:val="00C358A8"/>
    <w:rsid w:val="00C35EC7"/>
    <w:rsid w:val="00C36E64"/>
    <w:rsid w:val="00C406FB"/>
    <w:rsid w:val="00C41634"/>
    <w:rsid w:val="00C41932"/>
    <w:rsid w:val="00C425F1"/>
    <w:rsid w:val="00C44AFB"/>
    <w:rsid w:val="00C467A8"/>
    <w:rsid w:val="00C4681C"/>
    <w:rsid w:val="00C4714B"/>
    <w:rsid w:val="00C4717A"/>
    <w:rsid w:val="00C5181C"/>
    <w:rsid w:val="00C52911"/>
    <w:rsid w:val="00C53B6E"/>
    <w:rsid w:val="00C563EF"/>
    <w:rsid w:val="00C618A4"/>
    <w:rsid w:val="00C6195F"/>
    <w:rsid w:val="00C62515"/>
    <w:rsid w:val="00C65AAE"/>
    <w:rsid w:val="00C65EB0"/>
    <w:rsid w:val="00C662CE"/>
    <w:rsid w:val="00C74A3A"/>
    <w:rsid w:val="00C8100E"/>
    <w:rsid w:val="00C8118A"/>
    <w:rsid w:val="00C8161E"/>
    <w:rsid w:val="00C82CD1"/>
    <w:rsid w:val="00C84F95"/>
    <w:rsid w:val="00C8504E"/>
    <w:rsid w:val="00C875E1"/>
    <w:rsid w:val="00C962D3"/>
    <w:rsid w:val="00C9789B"/>
    <w:rsid w:val="00CA2D7A"/>
    <w:rsid w:val="00CA2E97"/>
    <w:rsid w:val="00CA5086"/>
    <w:rsid w:val="00CB078F"/>
    <w:rsid w:val="00CB4BAA"/>
    <w:rsid w:val="00CB5F13"/>
    <w:rsid w:val="00CB6285"/>
    <w:rsid w:val="00CB6E23"/>
    <w:rsid w:val="00CC020D"/>
    <w:rsid w:val="00CC160F"/>
    <w:rsid w:val="00CC4CC1"/>
    <w:rsid w:val="00CC4F30"/>
    <w:rsid w:val="00CC5B85"/>
    <w:rsid w:val="00CD098C"/>
    <w:rsid w:val="00CD10BB"/>
    <w:rsid w:val="00CD3E9A"/>
    <w:rsid w:val="00CE25ED"/>
    <w:rsid w:val="00CE30BB"/>
    <w:rsid w:val="00CE3EC4"/>
    <w:rsid w:val="00CE4337"/>
    <w:rsid w:val="00CE4AF2"/>
    <w:rsid w:val="00CE4B02"/>
    <w:rsid w:val="00CE5B42"/>
    <w:rsid w:val="00CE60F6"/>
    <w:rsid w:val="00CE6A9D"/>
    <w:rsid w:val="00CE7B3B"/>
    <w:rsid w:val="00CF76A8"/>
    <w:rsid w:val="00D03912"/>
    <w:rsid w:val="00D079E3"/>
    <w:rsid w:val="00D10447"/>
    <w:rsid w:val="00D10B7A"/>
    <w:rsid w:val="00D12ACA"/>
    <w:rsid w:val="00D12DC7"/>
    <w:rsid w:val="00D1371E"/>
    <w:rsid w:val="00D13DDF"/>
    <w:rsid w:val="00D15EF4"/>
    <w:rsid w:val="00D15F46"/>
    <w:rsid w:val="00D16883"/>
    <w:rsid w:val="00D16F94"/>
    <w:rsid w:val="00D21F43"/>
    <w:rsid w:val="00D2425D"/>
    <w:rsid w:val="00D3157D"/>
    <w:rsid w:val="00D35906"/>
    <w:rsid w:val="00D37BC3"/>
    <w:rsid w:val="00D421E7"/>
    <w:rsid w:val="00D43B86"/>
    <w:rsid w:val="00D46268"/>
    <w:rsid w:val="00D478C0"/>
    <w:rsid w:val="00D5025D"/>
    <w:rsid w:val="00D50A47"/>
    <w:rsid w:val="00D51B2C"/>
    <w:rsid w:val="00D53E6D"/>
    <w:rsid w:val="00D558D8"/>
    <w:rsid w:val="00D611E5"/>
    <w:rsid w:val="00D620F8"/>
    <w:rsid w:val="00D62B79"/>
    <w:rsid w:val="00D65AC2"/>
    <w:rsid w:val="00D70EF9"/>
    <w:rsid w:val="00D717F5"/>
    <w:rsid w:val="00D7527A"/>
    <w:rsid w:val="00D80346"/>
    <w:rsid w:val="00D80ABB"/>
    <w:rsid w:val="00D80E3F"/>
    <w:rsid w:val="00D81A13"/>
    <w:rsid w:val="00D81BED"/>
    <w:rsid w:val="00D8298E"/>
    <w:rsid w:val="00D84ED1"/>
    <w:rsid w:val="00D85C8A"/>
    <w:rsid w:val="00D86C43"/>
    <w:rsid w:val="00D902D9"/>
    <w:rsid w:val="00D90744"/>
    <w:rsid w:val="00D90750"/>
    <w:rsid w:val="00D93CB5"/>
    <w:rsid w:val="00D94FA6"/>
    <w:rsid w:val="00D9573D"/>
    <w:rsid w:val="00D95B06"/>
    <w:rsid w:val="00D96185"/>
    <w:rsid w:val="00D97DB3"/>
    <w:rsid w:val="00DA09FA"/>
    <w:rsid w:val="00DA21D7"/>
    <w:rsid w:val="00DA2891"/>
    <w:rsid w:val="00DA78BC"/>
    <w:rsid w:val="00DB00FC"/>
    <w:rsid w:val="00DB031A"/>
    <w:rsid w:val="00DB1399"/>
    <w:rsid w:val="00DB1AC7"/>
    <w:rsid w:val="00DB5B3C"/>
    <w:rsid w:val="00DB65D6"/>
    <w:rsid w:val="00DB79CF"/>
    <w:rsid w:val="00DC1650"/>
    <w:rsid w:val="00DC351F"/>
    <w:rsid w:val="00DC4C42"/>
    <w:rsid w:val="00DC50E2"/>
    <w:rsid w:val="00DC629B"/>
    <w:rsid w:val="00DC62D2"/>
    <w:rsid w:val="00DC6737"/>
    <w:rsid w:val="00DC6D10"/>
    <w:rsid w:val="00DC6F33"/>
    <w:rsid w:val="00DC7323"/>
    <w:rsid w:val="00DD5D3E"/>
    <w:rsid w:val="00DD6B90"/>
    <w:rsid w:val="00DE0C8A"/>
    <w:rsid w:val="00DE0F30"/>
    <w:rsid w:val="00DE1E86"/>
    <w:rsid w:val="00DE279B"/>
    <w:rsid w:val="00DE2CC1"/>
    <w:rsid w:val="00DE3290"/>
    <w:rsid w:val="00DE5F79"/>
    <w:rsid w:val="00DE74F5"/>
    <w:rsid w:val="00DE7865"/>
    <w:rsid w:val="00DE7AE6"/>
    <w:rsid w:val="00DE7D04"/>
    <w:rsid w:val="00DF3483"/>
    <w:rsid w:val="00DF3C07"/>
    <w:rsid w:val="00DF4020"/>
    <w:rsid w:val="00E00635"/>
    <w:rsid w:val="00E01456"/>
    <w:rsid w:val="00E02768"/>
    <w:rsid w:val="00E060CE"/>
    <w:rsid w:val="00E075EA"/>
    <w:rsid w:val="00E07932"/>
    <w:rsid w:val="00E07A8E"/>
    <w:rsid w:val="00E07E25"/>
    <w:rsid w:val="00E1005B"/>
    <w:rsid w:val="00E111F8"/>
    <w:rsid w:val="00E154C7"/>
    <w:rsid w:val="00E15846"/>
    <w:rsid w:val="00E174DA"/>
    <w:rsid w:val="00E23126"/>
    <w:rsid w:val="00E236EA"/>
    <w:rsid w:val="00E265AF"/>
    <w:rsid w:val="00E33028"/>
    <w:rsid w:val="00E36042"/>
    <w:rsid w:val="00E3659F"/>
    <w:rsid w:val="00E3672D"/>
    <w:rsid w:val="00E36751"/>
    <w:rsid w:val="00E37CD8"/>
    <w:rsid w:val="00E37E41"/>
    <w:rsid w:val="00E4589D"/>
    <w:rsid w:val="00E47D5E"/>
    <w:rsid w:val="00E50B84"/>
    <w:rsid w:val="00E50E92"/>
    <w:rsid w:val="00E5307C"/>
    <w:rsid w:val="00E53BFC"/>
    <w:rsid w:val="00E55665"/>
    <w:rsid w:val="00E61C06"/>
    <w:rsid w:val="00E62939"/>
    <w:rsid w:val="00E64E25"/>
    <w:rsid w:val="00E663CA"/>
    <w:rsid w:val="00E670AA"/>
    <w:rsid w:val="00E7191E"/>
    <w:rsid w:val="00E75863"/>
    <w:rsid w:val="00E75DAF"/>
    <w:rsid w:val="00E76F09"/>
    <w:rsid w:val="00E82420"/>
    <w:rsid w:val="00E82ED6"/>
    <w:rsid w:val="00E8314A"/>
    <w:rsid w:val="00E85871"/>
    <w:rsid w:val="00E85B8A"/>
    <w:rsid w:val="00E922B7"/>
    <w:rsid w:val="00E9407D"/>
    <w:rsid w:val="00E95376"/>
    <w:rsid w:val="00E95F23"/>
    <w:rsid w:val="00E96E3B"/>
    <w:rsid w:val="00E97607"/>
    <w:rsid w:val="00EA35D4"/>
    <w:rsid w:val="00EA3868"/>
    <w:rsid w:val="00EA41DB"/>
    <w:rsid w:val="00EA602A"/>
    <w:rsid w:val="00EA73EF"/>
    <w:rsid w:val="00EB013A"/>
    <w:rsid w:val="00EB0795"/>
    <w:rsid w:val="00EB2322"/>
    <w:rsid w:val="00EB3338"/>
    <w:rsid w:val="00EB45C9"/>
    <w:rsid w:val="00EB5CBF"/>
    <w:rsid w:val="00EB5FF8"/>
    <w:rsid w:val="00EB6058"/>
    <w:rsid w:val="00EB6960"/>
    <w:rsid w:val="00EB77E9"/>
    <w:rsid w:val="00EB7D4C"/>
    <w:rsid w:val="00EC1D38"/>
    <w:rsid w:val="00EC24EE"/>
    <w:rsid w:val="00EC3A29"/>
    <w:rsid w:val="00EC3C54"/>
    <w:rsid w:val="00EC4E30"/>
    <w:rsid w:val="00EC5A50"/>
    <w:rsid w:val="00ED3154"/>
    <w:rsid w:val="00ED6450"/>
    <w:rsid w:val="00EF3FC1"/>
    <w:rsid w:val="00EF4E35"/>
    <w:rsid w:val="00F00202"/>
    <w:rsid w:val="00F0027D"/>
    <w:rsid w:val="00F0057F"/>
    <w:rsid w:val="00F01D7A"/>
    <w:rsid w:val="00F023A6"/>
    <w:rsid w:val="00F05799"/>
    <w:rsid w:val="00F169F8"/>
    <w:rsid w:val="00F17F0E"/>
    <w:rsid w:val="00F20226"/>
    <w:rsid w:val="00F20371"/>
    <w:rsid w:val="00F23515"/>
    <w:rsid w:val="00F25023"/>
    <w:rsid w:val="00F254F7"/>
    <w:rsid w:val="00F2767A"/>
    <w:rsid w:val="00F35DDD"/>
    <w:rsid w:val="00F364FB"/>
    <w:rsid w:val="00F3652C"/>
    <w:rsid w:val="00F40EBE"/>
    <w:rsid w:val="00F419C2"/>
    <w:rsid w:val="00F423CD"/>
    <w:rsid w:val="00F42463"/>
    <w:rsid w:val="00F43E1B"/>
    <w:rsid w:val="00F450A2"/>
    <w:rsid w:val="00F471AA"/>
    <w:rsid w:val="00F47672"/>
    <w:rsid w:val="00F5124E"/>
    <w:rsid w:val="00F51E5F"/>
    <w:rsid w:val="00F5239A"/>
    <w:rsid w:val="00F547FF"/>
    <w:rsid w:val="00F56024"/>
    <w:rsid w:val="00F5604B"/>
    <w:rsid w:val="00F56889"/>
    <w:rsid w:val="00F60E5D"/>
    <w:rsid w:val="00F612B3"/>
    <w:rsid w:val="00F61585"/>
    <w:rsid w:val="00F6285C"/>
    <w:rsid w:val="00F70534"/>
    <w:rsid w:val="00F723C5"/>
    <w:rsid w:val="00F743C7"/>
    <w:rsid w:val="00F74620"/>
    <w:rsid w:val="00F7661A"/>
    <w:rsid w:val="00F800B9"/>
    <w:rsid w:val="00F8110E"/>
    <w:rsid w:val="00F82005"/>
    <w:rsid w:val="00F82C2B"/>
    <w:rsid w:val="00F82E30"/>
    <w:rsid w:val="00F83014"/>
    <w:rsid w:val="00F8409F"/>
    <w:rsid w:val="00F8568D"/>
    <w:rsid w:val="00F85810"/>
    <w:rsid w:val="00F94044"/>
    <w:rsid w:val="00F97980"/>
    <w:rsid w:val="00FA1005"/>
    <w:rsid w:val="00FA1625"/>
    <w:rsid w:val="00FA1D2D"/>
    <w:rsid w:val="00FA23D0"/>
    <w:rsid w:val="00FA68FA"/>
    <w:rsid w:val="00FA71FA"/>
    <w:rsid w:val="00FA7BBA"/>
    <w:rsid w:val="00FB0F02"/>
    <w:rsid w:val="00FB1353"/>
    <w:rsid w:val="00FB1382"/>
    <w:rsid w:val="00FB1A4A"/>
    <w:rsid w:val="00FB2BD9"/>
    <w:rsid w:val="00FB5B55"/>
    <w:rsid w:val="00FB5C9E"/>
    <w:rsid w:val="00FB5D9A"/>
    <w:rsid w:val="00FB64B7"/>
    <w:rsid w:val="00FB6604"/>
    <w:rsid w:val="00FB6A26"/>
    <w:rsid w:val="00FB7EE7"/>
    <w:rsid w:val="00FC7948"/>
    <w:rsid w:val="00FD0BB1"/>
    <w:rsid w:val="00FD0C7A"/>
    <w:rsid w:val="00FD1552"/>
    <w:rsid w:val="00FD5550"/>
    <w:rsid w:val="00FD5974"/>
    <w:rsid w:val="00FD77A8"/>
    <w:rsid w:val="00FE0F62"/>
    <w:rsid w:val="00FE4E2C"/>
    <w:rsid w:val="00FE5366"/>
    <w:rsid w:val="00FE7FF8"/>
    <w:rsid w:val="00FF03AD"/>
    <w:rsid w:val="00FF05E1"/>
    <w:rsid w:val="00FF0E23"/>
    <w:rsid w:val="00FF1297"/>
    <w:rsid w:val="00FF1D6E"/>
    <w:rsid w:val="00FF3824"/>
    <w:rsid w:val="00FF55DF"/>
    <w:rsid w:val="046FEEBD"/>
    <w:rsid w:val="06310A06"/>
    <w:rsid w:val="069253A4"/>
    <w:rsid w:val="0A911696"/>
    <w:rsid w:val="0B389474"/>
    <w:rsid w:val="1142BD27"/>
    <w:rsid w:val="12655491"/>
    <w:rsid w:val="13240999"/>
    <w:rsid w:val="159CF553"/>
    <w:rsid w:val="164F1B56"/>
    <w:rsid w:val="1986BC18"/>
    <w:rsid w:val="1AC0ADD9"/>
    <w:rsid w:val="1BDF0684"/>
    <w:rsid w:val="20D09832"/>
    <w:rsid w:val="240838F4"/>
    <w:rsid w:val="25A40955"/>
    <w:rsid w:val="25D0351A"/>
    <w:rsid w:val="27238BFE"/>
    <w:rsid w:val="296B48E4"/>
    <w:rsid w:val="29FB98CF"/>
    <w:rsid w:val="2BACCB1A"/>
    <w:rsid w:val="2CFCF537"/>
    <w:rsid w:val="372B6DA9"/>
    <w:rsid w:val="3770EE6E"/>
    <w:rsid w:val="38D8A584"/>
    <w:rsid w:val="3AA88F30"/>
    <w:rsid w:val="3C104646"/>
    <w:rsid w:val="3DC633B7"/>
    <w:rsid w:val="3DE02FF2"/>
    <w:rsid w:val="403BA9FB"/>
    <w:rsid w:val="4203A621"/>
    <w:rsid w:val="45BB81CE"/>
    <w:rsid w:val="461EB843"/>
    <w:rsid w:val="46A8C070"/>
    <w:rsid w:val="46D71744"/>
    <w:rsid w:val="46DF04CA"/>
    <w:rsid w:val="48C4BA34"/>
    <w:rsid w:val="4AB8930E"/>
    <w:rsid w:val="4C2BEED4"/>
    <w:rsid w:val="4EF79A54"/>
    <w:rsid w:val="55955BAB"/>
    <w:rsid w:val="56A07C83"/>
    <w:rsid w:val="5958230D"/>
    <w:rsid w:val="59FC6E33"/>
    <w:rsid w:val="5D646A18"/>
    <w:rsid w:val="5F7348A6"/>
    <w:rsid w:val="60A84F02"/>
    <w:rsid w:val="61F28719"/>
    <w:rsid w:val="63BA833F"/>
    <w:rsid w:val="652A27DB"/>
    <w:rsid w:val="6584ED28"/>
    <w:rsid w:val="69558B90"/>
    <w:rsid w:val="6A29C4C3"/>
    <w:rsid w:val="6DF0A71F"/>
    <w:rsid w:val="6F05236C"/>
    <w:rsid w:val="70A0F3CD"/>
    <w:rsid w:val="7173A0DD"/>
    <w:rsid w:val="74E6C601"/>
    <w:rsid w:val="797EB2C2"/>
    <w:rsid w:val="7C8A27BF"/>
    <w:rsid w:val="7C997023"/>
    <w:rsid w:val="7E52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DF6B76F"/>
  <w15:docId w15:val="{F3267C15-133C-4A0B-8E9C-B8D1B1AE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1BDF0684"/>
    <w:rPr>
      <w:rFonts w:ascii="Calibri" w:hAnsi="Calibri"/>
      <w:sz w:val="21"/>
      <w:szCs w:val="21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1BDF0684"/>
    <w:pPr>
      <w:keepNext/>
      <w:numPr>
        <w:numId w:val="3"/>
      </w:numPr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1BDF0684"/>
    <w:pPr>
      <w:keepNext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1BDF0684"/>
    <w:pPr>
      <w:keepNext/>
      <w:spacing w:before="200"/>
      <w:ind w:left="720" w:hanging="432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1BDF0684"/>
    <w:pPr>
      <w:keepNext/>
      <w:spacing w:before="200"/>
      <w:ind w:left="864" w:hanging="144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1BDF0684"/>
    <w:pPr>
      <w:keepNext/>
      <w:spacing w:before="200"/>
      <w:ind w:left="1008" w:hanging="432"/>
      <w:outlineLvl w:val="4"/>
    </w:pPr>
    <w:rPr>
      <w:rFonts w:eastAsiaTheme="majorEastAsia" w:cstheme="majorBidi"/>
      <w:color w:val="243F6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1BDF0684"/>
    <w:pPr>
      <w:keepNext/>
      <w:spacing w:before="200"/>
      <w:ind w:left="1152" w:hanging="432"/>
      <w:outlineLvl w:val="5"/>
    </w:pPr>
    <w:rPr>
      <w:rFonts w:eastAsiaTheme="majorEastAsia" w:cstheme="majorBid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1BDF0684"/>
    <w:pPr>
      <w:keepNext/>
      <w:spacing w:before="200"/>
      <w:ind w:left="1296" w:hanging="288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1BDF0684"/>
    <w:pPr>
      <w:keepNext/>
      <w:spacing w:before="200"/>
      <w:ind w:left="1440" w:hanging="432"/>
      <w:outlineLvl w:val="7"/>
    </w:pPr>
    <w:rPr>
      <w:rFonts w:eastAsiaTheme="majorEastAsia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1BDF0684"/>
    <w:pPr>
      <w:keepNext/>
      <w:spacing w:before="200"/>
      <w:ind w:left="1584" w:hanging="144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"/>
    <w:rsid w:val="1BDF0684"/>
    <w:pPr>
      <w:tabs>
        <w:tab w:val="center" w:pos="4536"/>
        <w:tab w:val="right" w:pos="9072"/>
      </w:tabs>
    </w:pPr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1"/>
    <w:rsid w:val="1BDF0684"/>
    <w:rPr>
      <w:rFonts w:ascii="Calibri" w:eastAsia="Times New Roman" w:hAnsi="Calibri" w:cs="Times New Roman"/>
      <w:noProof w:val="0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1"/>
    <w:rsid w:val="1BDF06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1"/>
    <w:rsid w:val="1BDF0684"/>
    <w:rPr>
      <w:rFonts w:ascii="Calibri" w:eastAsia="Times New Roman" w:hAnsi="Calibri" w:cs="Times New Roman"/>
      <w:noProof w:val="0"/>
      <w:lang w:val="en-GB"/>
    </w:rPr>
  </w:style>
  <w:style w:type="paragraph" w:styleId="BalloonText">
    <w:name w:val="Balloon Text"/>
    <w:basedOn w:val="Normal"/>
    <w:link w:val="BalloonTextChar"/>
    <w:uiPriority w:val="1"/>
    <w:rsid w:val="1BDF0684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"/>
    <w:rsid w:val="1BDF0684"/>
    <w:rPr>
      <w:rFonts w:ascii="Calibri" w:eastAsia="Times New Roman" w:hAnsi="Calibri" w:cs="Tahoma"/>
      <w:noProof w:val="0"/>
      <w:sz w:val="16"/>
      <w:szCs w:val="16"/>
      <w:lang w:val="en-GB"/>
    </w:rPr>
  </w:style>
  <w:style w:type="table" w:styleId="TableGrid">
    <w:name w:val="Table Grid"/>
    <w:basedOn w:val="TableNormal"/>
    <w:uiPriority w:val="39"/>
    <w:rsid w:val="000B4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">
    <w:name w:val="_ContactInfo"/>
    <w:basedOn w:val="Normal"/>
    <w:uiPriority w:val="1"/>
    <w:qFormat/>
    <w:rsid w:val="1BDF0684"/>
    <w:pPr>
      <w:spacing w:line="260" w:lineRule="exact"/>
    </w:pPr>
    <w:rPr>
      <w:caps/>
      <w:sz w:val="14"/>
      <w:szCs w:val="14"/>
    </w:rPr>
  </w:style>
  <w:style w:type="paragraph" w:customStyle="1" w:styleId="ContactinfoBold">
    <w:name w:val="_ContactinfoBold"/>
    <w:basedOn w:val="Footer"/>
    <w:uiPriority w:val="1"/>
    <w:qFormat/>
    <w:rsid w:val="1BDF0684"/>
    <w:pPr>
      <w:spacing w:line="200" w:lineRule="exact"/>
    </w:pPr>
    <w:rPr>
      <w:b/>
      <w:bCs/>
      <w:caps/>
      <w:sz w:val="15"/>
      <w:szCs w:val="15"/>
    </w:rPr>
  </w:style>
  <w:style w:type="paragraph" w:customStyle="1" w:styleId="Contactinfo8">
    <w:name w:val="_Contactinfo8"/>
    <w:basedOn w:val="Footer"/>
    <w:uiPriority w:val="1"/>
    <w:qFormat/>
    <w:rsid w:val="1BDF0684"/>
    <w:pPr>
      <w:spacing w:line="200" w:lineRule="exact"/>
    </w:pPr>
    <w:rPr>
      <w:sz w:val="16"/>
      <w:szCs w:val="16"/>
    </w:rPr>
  </w:style>
  <w:style w:type="paragraph" w:customStyle="1" w:styleId="Bestandsnaam">
    <w:name w:val="_Bestandsnaam"/>
    <w:basedOn w:val="Footer"/>
    <w:uiPriority w:val="1"/>
    <w:qFormat/>
    <w:rsid w:val="1BDF0684"/>
    <w:rPr>
      <w:sz w:val="16"/>
      <w:szCs w:val="16"/>
    </w:rPr>
  </w:style>
  <w:style w:type="paragraph" w:customStyle="1" w:styleId="Organisatiecode">
    <w:name w:val="_Organisatiecode"/>
    <w:basedOn w:val="Normal"/>
    <w:uiPriority w:val="1"/>
    <w:qFormat/>
    <w:rsid w:val="1BDF0684"/>
    <w:pPr>
      <w:spacing w:after="120" w:line="240" w:lineRule="atLeast"/>
    </w:pPr>
    <w:rPr>
      <w:sz w:val="12"/>
      <w:szCs w:val="12"/>
    </w:rPr>
  </w:style>
  <w:style w:type="paragraph" w:customStyle="1" w:styleId="Kop">
    <w:name w:val="_Kop"/>
    <w:basedOn w:val="ContactInfo"/>
    <w:uiPriority w:val="1"/>
    <w:qFormat/>
    <w:rsid w:val="1BDF0684"/>
    <w:rPr>
      <w:sz w:val="16"/>
      <w:szCs w:val="16"/>
    </w:rPr>
  </w:style>
  <w:style w:type="numbering" w:styleId="111111">
    <w:name w:val="Outline List 2"/>
    <w:basedOn w:val="NoList"/>
    <w:rsid w:val="00EB5CBF"/>
    <w:pPr>
      <w:numPr>
        <w:numId w:val="1"/>
      </w:numPr>
    </w:pPr>
  </w:style>
  <w:style w:type="numbering" w:styleId="1ai">
    <w:name w:val="Outline List 1"/>
    <w:basedOn w:val="NoList"/>
    <w:rsid w:val="00EB5CBF"/>
    <w:pPr>
      <w:numPr>
        <w:numId w:val="2"/>
      </w:numPr>
    </w:pPr>
  </w:style>
  <w:style w:type="table" w:styleId="Table3Deffects1">
    <w:name w:val="Table 3D effects 1"/>
    <w:basedOn w:val="TableNormal"/>
    <w:rsid w:val="00EB5CBF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B5CBF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B5CBF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1"/>
    <w:rsid w:val="1BDF0684"/>
  </w:style>
  <w:style w:type="character" w:customStyle="1" w:styleId="SalutationChar">
    <w:name w:val="Salutation Char"/>
    <w:basedOn w:val="DefaultParagraphFont"/>
    <w:link w:val="Salutation"/>
    <w:uiPriority w:val="1"/>
    <w:rsid w:val="1BDF0684"/>
    <w:rPr>
      <w:rFonts w:ascii="Calibri" w:eastAsia="Times New Roman" w:hAnsi="Calibri" w:cs="Times New Roman"/>
      <w:noProof w:val="0"/>
      <w:lang w:val="en-GB"/>
    </w:rPr>
  </w:style>
  <w:style w:type="paragraph" w:styleId="EnvelopeAddress">
    <w:name w:val="envelope address"/>
    <w:basedOn w:val="Normal"/>
    <w:uiPriority w:val="1"/>
    <w:rsid w:val="1BDF0684"/>
    <w:pPr>
      <w:ind w:left="2880"/>
    </w:pPr>
    <w:rPr>
      <w:rFonts w:eastAsiaTheme="majorEastAsia" w:cstheme="majorBidi"/>
      <w:sz w:val="24"/>
      <w:szCs w:val="24"/>
    </w:rPr>
  </w:style>
  <w:style w:type="paragraph" w:styleId="Closing">
    <w:name w:val="Closing"/>
    <w:basedOn w:val="Normal"/>
    <w:link w:val="ClosingChar"/>
    <w:uiPriority w:val="1"/>
    <w:rsid w:val="1BDF0684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1"/>
    <w:rsid w:val="1BDF0684"/>
    <w:rPr>
      <w:rFonts w:ascii="Calibri" w:eastAsia="Times New Roman" w:hAnsi="Calibri" w:cs="Times New Roman"/>
      <w:noProof w:val="0"/>
      <w:lang w:val="en-GB"/>
    </w:rPr>
  </w:style>
  <w:style w:type="paragraph" w:styleId="EnvelopeReturn">
    <w:name w:val="envelope return"/>
    <w:basedOn w:val="Normal"/>
    <w:uiPriority w:val="1"/>
    <w:rsid w:val="1BDF0684"/>
    <w:rPr>
      <w:rFonts w:eastAsiaTheme="majorEastAsia" w:cstheme="majorBidi"/>
    </w:rPr>
  </w:style>
  <w:style w:type="character" w:customStyle="1" w:styleId="Heading1Char">
    <w:name w:val="Heading 1 Char"/>
    <w:basedOn w:val="DefaultParagraphFont"/>
    <w:link w:val="Heading1"/>
    <w:uiPriority w:val="1"/>
    <w:rsid w:val="1BDF0684"/>
    <w:rPr>
      <w:rFonts w:ascii="Calibri" w:eastAsiaTheme="majorEastAsia" w:hAnsi="Calibr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1BDF0684"/>
    <w:rPr>
      <w:rFonts w:ascii="Calibri" w:eastAsiaTheme="majorEastAsia" w:hAnsi="Calibr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1BDF0684"/>
    <w:rPr>
      <w:rFonts w:ascii="Calibri" w:eastAsiaTheme="majorEastAsia" w:hAnsi="Calibri" w:cstheme="majorBidi"/>
      <w:b/>
      <w:bCs/>
      <w:color w:val="4F81BD" w:themeColor="accent1"/>
      <w:sz w:val="21"/>
      <w:szCs w:val="21"/>
      <w:lang w:val="en-GB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1BDF0684"/>
    <w:rPr>
      <w:rFonts w:ascii="Calibri" w:eastAsiaTheme="majorEastAsia" w:hAnsi="Calibri" w:cstheme="majorBidi"/>
      <w:b/>
      <w:bCs/>
      <w:i/>
      <w:iCs/>
      <w:color w:val="4F81BD" w:themeColor="accent1"/>
      <w:sz w:val="21"/>
      <w:szCs w:val="21"/>
      <w:lang w:val="en-GB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1BDF0684"/>
    <w:rPr>
      <w:rFonts w:ascii="Calibri" w:eastAsiaTheme="majorEastAsia" w:hAnsi="Calibri" w:cstheme="majorBidi"/>
      <w:color w:val="243F60"/>
      <w:sz w:val="21"/>
      <w:szCs w:val="21"/>
      <w:lang w:val="en-GB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1BDF0684"/>
    <w:rPr>
      <w:rFonts w:ascii="Calibri" w:eastAsiaTheme="majorEastAsia" w:hAnsi="Calibri" w:cstheme="majorBidi"/>
      <w:i/>
      <w:iCs/>
      <w:color w:val="243F60"/>
      <w:sz w:val="21"/>
      <w:szCs w:val="21"/>
      <w:lang w:val="en-GB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1BDF0684"/>
    <w:rPr>
      <w:rFonts w:ascii="Calibri" w:eastAsiaTheme="majorEastAsia" w:hAnsi="Calibri" w:cstheme="majorBidi"/>
      <w:i/>
      <w:iCs/>
      <w:color w:val="404040" w:themeColor="text1" w:themeTint="BF"/>
      <w:sz w:val="21"/>
      <w:szCs w:val="21"/>
      <w:lang w:val="en-GB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1BDF0684"/>
    <w:rPr>
      <w:rFonts w:ascii="Calibri" w:eastAsiaTheme="majorEastAsia" w:hAnsi="Calibri" w:cstheme="majorBidi"/>
      <w:color w:val="404040" w:themeColor="text1" w:themeTint="BF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1BDF0684"/>
    <w:rPr>
      <w:rFonts w:ascii="Calibri" w:eastAsiaTheme="majorEastAsia" w:hAnsi="Calibri" w:cstheme="majorBidi"/>
      <w:i/>
      <w:iCs/>
      <w:color w:val="404040" w:themeColor="text1" w:themeTint="BF"/>
      <w:sz w:val="21"/>
      <w:szCs w:val="21"/>
      <w:lang w:val="en-GB"/>
    </w:rPr>
  </w:style>
  <w:style w:type="numbering" w:styleId="ArticleSection">
    <w:name w:val="Outline List 3"/>
    <w:basedOn w:val="NoList"/>
    <w:rsid w:val="00EB5CBF"/>
    <w:pPr>
      <w:numPr>
        <w:numId w:val="3"/>
      </w:numPr>
    </w:pPr>
  </w:style>
  <w:style w:type="paragraph" w:styleId="MessageHeader">
    <w:name w:val="Message Header"/>
    <w:basedOn w:val="Normal"/>
    <w:link w:val="MessageHeaderChar"/>
    <w:uiPriority w:val="1"/>
    <w:rsid w:val="1BDF0684"/>
    <w:pPr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1"/>
    <w:rsid w:val="1BDF0684"/>
    <w:rPr>
      <w:rFonts w:ascii="Calibri" w:eastAsiaTheme="majorEastAsia" w:hAnsi="Calibri" w:cstheme="majorBidi"/>
      <w:noProof w:val="0"/>
      <w:sz w:val="24"/>
      <w:szCs w:val="24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rsid w:val="1BDF0684"/>
  </w:style>
  <w:style w:type="paragraph" w:styleId="Caption">
    <w:name w:val="caption"/>
    <w:basedOn w:val="Normal"/>
    <w:next w:val="Normal"/>
    <w:uiPriority w:val="1"/>
    <w:semiHidden/>
    <w:unhideWhenUsed/>
    <w:qFormat/>
    <w:rsid w:val="1BDF0684"/>
    <w:pPr>
      <w:spacing w:after="200"/>
    </w:pPr>
    <w:rPr>
      <w:b/>
      <w:bCs/>
      <w:color w:val="4F81BD" w:themeColor="accent1"/>
      <w:sz w:val="18"/>
      <w:szCs w:val="18"/>
    </w:rPr>
  </w:style>
  <w:style w:type="paragraph" w:styleId="BlockText">
    <w:name w:val="Block Text"/>
    <w:basedOn w:val="Normal"/>
    <w:uiPriority w:val="1"/>
    <w:rsid w:val="1BDF0684"/>
    <w:pP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TableofAuthorities">
    <w:name w:val="table of authorities"/>
    <w:basedOn w:val="Normal"/>
    <w:next w:val="Normal"/>
    <w:uiPriority w:val="1"/>
    <w:rsid w:val="1BDF0684"/>
    <w:pPr>
      <w:ind w:left="200" w:hanging="200"/>
    </w:pPr>
  </w:style>
  <w:style w:type="paragraph" w:styleId="Quote">
    <w:name w:val="Quote"/>
    <w:basedOn w:val="Normal"/>
    <w:next w:val="Normal"/>
    <w:link w:val="QuoteChar"/>
    <w:uiPriority w:val="29"/>
    <w:qFormat/>
    <w:rsid w:val="1BDF068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1BDF0684"/>
    <w:rPr>
      <w:rFonts w:ascii="Calibri" w:eastAsia="Times New Roman" w:hAnsi="Calibri" w:cs="Times New Roman"/>
      <w:i/>
      <w:iCs/>
      <w:noProof w:val="0"/>
      <w:color w:val="000000" w:themeColor="text1"/>
      <w:lang w:val="en-GB"/>
    </w:rPr>
  </w:style>
  <w:style w:type="paragraph" w:styleId="Date">
    <w:name w:val="Date"/>
    <w:basedOn w:val="Normal"/>
    <w:next w:val="Normal"/>
    <w:link w:val="DateChar"/>
    <w:uiPriority w:val="1"/>
    <w:rsid w:val="1BDF0684"/>
  </w:style>
  <w:style w:type="character" w:customStyle="1" w:styleId="DateChar">
    <w:name w:val="Date Char"/>
    <w:basedOn w:val="DefaultParagraphFont"/>
    <w:link w:val="Date"/>
    <w:uiPriority w:val="1"/>
    <w:rsid w:val="1BDF0684"/>
    <w:rPr>
      <w:rFonts w:ascii="Calibri" w:eastAsia="Times New Roman" w:hAnsi="Calibri" w:cs="Times New Roman"/>
      <w:noProof w:val="0"/>
      <w:lang w:val="en-GB"/>
    </w:rPr>
  </w:style>
  <w:style w:type="paragraph" w:styleId="DocumentMap">
    <w:name w:val="Document Map"/>
    <w:basedOn w:val="Normal"/>
    <w:link w:val="DocumentMapChar"/>
    <w:uiPriority w:val="1"/>
    <w:rsid w:val="1BDF0684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1"/>
    <w:rsid w:val="1BDF0684"/>
    <w:rPr>
      <w:rFonts w:ascii="Calibri" w:eastAsia="Times New Roman" w:hAnsi="Calibri" w:cs="Tahoma"/>
      <w:noProof w:val="0"/>
      <w:sz w:val="16"/>
      <w:szCs w:val="16"/>
      <w:lang w:val="en-GB"/>
    </w:rPr>
  </w:style>
  <w:style w:type="table" w:styleId="DarkList">
    <w:name w:val="Dark List"/>
    <w:basedOn w:val="TableNormal"/>
    <w:uiPriority w:val="70"/>
    <w:rsid w:val="00EB5CB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EB5CBF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EB5CBF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EB5CBF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EB5CBF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EB5CBF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EB5CBF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1BDF0684"/>
    <w:pP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1BDF0684"/>
    <w:rPr>
      <w:rFonts w:ascii="Calibri" w:eastAsia="Times New Roman" w:hAnsi="Calibri" w:cs="Times New Roman"/>
      <w:b/>
      <w:bCs/>
      <w:i/>
      <w:iCs/>
      <w:noProof w:val="0"/>
      <w:color w:val="4F81BD" w:themeColor="accent1"/>
      <w:lang w:val="en-GB"/>
    </w:rPr>
  </w:style>
  <w:style w:type="table" w:styleId="TableSimple1">
    <w:name w:val="Table Simple 1"/>
    <w:basedOn w:val="TableNormal"/>
    <w:rsid w:val="00EB5CBF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B5CBF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B5CBF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ntemporary">
    <w:name w:val="Table Contemporary"/>
    <w:basedOn w:val="TableNormal"/>
    <w:rsid w:val="00EB5CBF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ndnoteReference">
    <w:name w:val="endnote reference"/>
    <w:basedOn w:val="DefaultParagraphFont"/>
    <w:rsid w:val="00EB5CBF"/>
    <w:rPr>
      <w:rFonts w:ascii="Calibri" w:hAnsi="Calibri"/>
      <w:vertAlign w:val="superscript"/>
    </w:rPr>
  </w:style>
  <w:style w:type="paragraph" w:styleId="EndnoteText">
    <w:name w:val="endnote text"/>
    <w:basedOn w:val="Normal"/>
    <w:link w:val="EndnoteTextChar"/>
    <w:uiPriority w:val="1"/>
    <w:rsid w:val="1BDF0684"/>
  </w:style>
  <w:style w:type="character" w:customStyle="1" w:styleId="EndnoteTextChar">
    <w:name w:val="Endnote Text Char"/>
    <w:basedOn w:val="DefaultParagraphFont"/>
    <w:link w:val="EndnoteText"/>
    <w:uiPriority w:val="1"/>
    <w:rsid w:val="1BDF0684"/>
    <w:rPr>
      <w:rFonts w:ascii="Calibri" w:eastAsia="Times New Roman" w:hAnsi="Calibri" w:cs="Times New Roman"/>
      <w:noProof w:val="0"/>
      <w:lang w:val="en-GB"/>
    </w:rPr>
  </w:style>
  <w:style w:type="table" w:styleId="TableElegant">
    <w:name w:val="Table Elegant"/>
    <w:basedOn w:val="TableNormal"/>
    <w:rsid w:val="00EB5CBF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1"/>
    <w:rsid w:val="1BDF0684"/>
  </w:style>
  <w:style w:type="character" w:customStyle="1" w:styleId="E-mailSignatureChar">
    <w:name w:val="E-mail Signature Char"/>
    <w:basedOn w:val="DefaultParagraphFont"/>
    <w:link w:val="E-mailSignature"/>
    <w:uiPriority w:val="1"/>
    <w:rsid w:val="1BDF0684"/>
    <w:rPr>
      <w:rFonts w:ascii="Calibri" w:eastAsia="Times New Roman" w:hAnsi="Calibri" w:cs="Times New Roman"/>
      <w:noProof w:val="0"/>
      <w:lang w:val="en-GB"/>
    </w:rPr>
  </w:style>
  <w:style w:type="paragraph" w:styleId="NoSpacing">
    <w:name w:val="No Spacing"/>
    <w:uiPriority w:val="1"/>
    <w:qFormat/>
    <w:rsid w:val="00EB5CBF"/>
    <w:rPr>
      <w:rFonts w:ascii="Calibri" w:hAnsi="Calibri"/>
      <w:szCs w:val="24"/>
    </w:rPr>
  </w:style>
  <w:style w:type="table" w:styleId="MediumGrid1">
    <w:name w:val="Medium Grid 1"/>
    <w:basedOn w:val="TableNormal"/>
    <w:uiPriority w:val="67"/>
    <w:rsid w:val="00EB5CB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EB5CB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EB5CB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EB5CB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EB5CB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EB5CB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EB5CB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EB5CBF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EB5CBF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EB5CBF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EB5CBF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EB5CBF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EB5CBF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EB5CBF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EB5C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EB5C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EB5C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EB5C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EB5C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EB5C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EB5C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Shading1">
    <w:name w:val="Medium Shading 1"/>
    <w:basedOn w:val="TableNormal"/>
    <w:uiPriority w:val="63"/>
    <w:rsid w:val="00EB5CB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EB5CB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EB5CB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EB5CB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EB5CB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EB5CB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EB5CB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EB5C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EB5C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EB5C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EB5C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EB5C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EB5C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EB5C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EB5CB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EB5CBF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EB5CBF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EB5CBF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EB5CBF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EB5CBF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EB5CBF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EB5CBF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EB5CBF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EB5CBF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EB5CBF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EB5CBF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EB5CBF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EB5CBF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FollowedHyperlink">
    <w:name w:val="FollowedHyperlink"/>
    <w:basedOn w:val="DefaultParagraphFont"/>
    <w:rsid w:val="00EB5CBF"/>
    <w:rPr>
      <w:rFonts w:ascii="Calibri" w:hAnsi="Calibri"/>
      <w:color w:val="800080" w:themeColor="followedHyperlink"/>
      <w:u w:val="single"/>
    </w:rPr>
  </w:style>
  <w:style w:type="paragraph" w:styleId="Signature">
    <w:name w:val="Signature"/>
    <w:basedOn w:val="Normal"/>
    <w:link w:val="SignatureChar"/>
    <w:uiPriority w:val="1"/>
    <w:rsid w:val="1BDF0684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rsid w:val="1BDF0684"/>
    <w:rPr>
      <w:rFonts w:ascii="Calibri" w:eastAsia="Times New Roman" w:hAnsi="Calibri" w:cs="Times New Roman"/>
      <w:noProof w:val="0"/>
      <w:lang w:val="en-GB"/>
    </w:rPr>
  </w:style>
  <w:style w:type="paragraph" w:styleId="HTMLPreformatted">
    <w:name w:val="HTML Preformatted"/>
    <w:basedOn w:val="Normal"/>
    <w:link w:val="HTMLPreformattedChar"/>
    <w:uiPriority w:val="1"/>
    <w:rsid w:val="1BDF0684"/>
  </w:style>
  <w:style w:type="character" w:customStyle="1" w:styleId="HTMLPreformattedChar">
    <w:name w:val="HTML Preformatted Char"/>
    <w:basedOn w:val="DefaultParagraphFont"/>
    <w:link w:val="HTMLPreformatted"/>
    <w:uiPriority w:val="1"/>
    <w:rsid w:val="1BDF0684"/>
    <w:rPr>
      <w:rFonts w:ascii="Calibri" w:eastAsia="Times New Roman" w:hAnsi="Calibri" w:cs="Times New Roman"/>
      <w:noProof w:val="0"/>
      <w:lang w:val="en-GB"/>
    </w:rPr>
  </w:style>
  <w:style w:type="character" w:styleId="HTMLCode">
    <w:name w:val="HTML Code"/>
    <w:basedOn w:val="DefaultParagraphFont"/>
    <w:rsid w:val="00EB5CBF"/>
    <w:rPr>
      <w:rFonts w:ascii="Calibri" w:hAnsi="Calibri"/>
      <w:sz w:val="20"/>
      <w:szCs w:val="20"/>
    </w:rPr>
  </w:style>
  <w:style w:type="character" w:styleId="HTMLDefinition">
    <w:name w:val="HTML Definition"/>
    <w:basedOn w:val="DefaultParagraphFont"/>
    <w:rsid w:val="00EB5CBF"/>
    <w:rPr>
      <w:rFonts w:ascii="Calibri" w:hAnsi="Calibri"/>
      <w:i/>
      <w:iCs/>
    </w:rPr>
  </w:style>
  <w:style w:type="character" w:styleId="HTMLVariable">
    <w:name w:val="HTML Variable"/>
    <w:basedOn w:val="DefaultParagraphFont"/>
    <w:rsid w:val="00EB5CBF"/>
    <w:rPr>
      <w:rFonts w:ascii="Calibri" w:hAnsi="Calibri"/>
      <w:i/>
      <w:iCs/>
    </w:rPr>
  </w:style>
  <w:style w:type="character" w:styleId="HTMLAcronym">
    <w:name w:val="HTML Acronym"/>
    <w:basedOn w:val="DefaultParagraphFont"/>
    <w:rsid w:val="00EB5CBF"/>
    <w:rPr>
      <w:rFonts w:ascii="Calibri" w:hAnsi="Calibri"/>
    </w:rPr>
  </w:style>
  <w:style w:type="paragraph" w:styleId="HTMLAddress">
    <w:name w:val="HTML Address"/>
    <w:basedOn w:val="Normal"/>
    <w:link w:val="HTMLAddressChar"/>
    <w:uiPriority w:val="1"/>
    <w:rsid w:val="1BDF068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1"/>
    <w:rsid w:val="1BDF0684"/>
    <w:rPr>
      <w:rFonts w:ascii="Calibri" w:eastAsia="Times New Roman" w:hAnsi="Calibri" w:cs="Times New Roman"/>
      <w:i/>
      <w:iCs/>
      <w:noProof w:val="0"/>
      <w:lang w:val="en-GB"/>
    </w:rPr>
  </w:style>
  <w:style w:type="character" w:styleId="HTMLCite">
    <w:name w:val="HTML Cite"/>
    <w:basedOn w:val="DefaultParagraphFont"/>
    <w:rsid w:val="00EB5CBF"/>
    <w:rPr>
      <w:rFonts w:ascii="Calibri" w:hAnsi="Calibri"/>
      <w:i/>
      <w:iCs/>
    </w:rPr>
  </w:style>
  <w:style w:type="character" w:styleId="HTMLTypewriter">
    <w:name w:val="HTML Typewriter"/>
    <w:basedOn w:val="DefaultParagraphFont"/>
    <w:rsid w:val="00EB5CBF"/>
    <w:rPr>
      <w:rFonts w:ascii="Calibri" w:hAnsi="Calibri"/>
      <w:sz w:val="20"/>
      <w:szCs w:val="20"/>
    </w:rPr>
  </w:style>
  <w:style w:type="character" w:styleId="HTMLKeyboard">
    <w:name w:val="HTML Keyboard"/>
    <w:basedOn w:val="DefaultParagraphFont"/>
    <w:rsid w:val="00EB5CBF"/>
    <w:rPr>
      <w:rFonts w:ascii="Calibri" w:hAnsi="Calibri"/>
      <w:sz w:val="20"/>
      <w:szCs w:val="20"/>
    </w:rPr>
  </w:style>
  <w:style w:type="character" w:styleId="HTMLSample">
    <w:name w:val="HTML Sample"/>
    <w:basedOn w:val="DefaultParagraphFont"/>
    <w:rsid w:val="00EB5CBF"/>
    <w:rPr>
      <w:rFonts w:ascii="Calibri" w:hAnsi="Calibri"/>
      <w:sz w:val="24"/>
      <w:szCs w:val="24"/>
    </w:rPr>
  </w:style>
  <w:style w:type="character" w:styleId="Hyperlink">
    <w:name w:val="Hyperlink"/>
    <w:basedOn w:val="DefaultParagraphFont"/>
    <w:rsid w:val="00EB5CBF"/>
    <w:rPr>
      <w:rFonts w:ascii="Calibri" w:hAnsi="Calibri"/>
      <w:color w:val="0000FF" w:themeColor="hyperlink"/>
      <w:u w:val="single"/>
    </w:rPr>
  </w:style>
  <w:style w:type="paragraph" w:styleId="Index1">
    <w:name w:val="index 1"/>
    <w:basedOn w:val="Normal"/>
    <w:next w:val="Normal"/>
    <w:uiPriority w:val="1"/>
    <w:rsid w:val="1BDF0684"/>
    <w:pPr>
      <w:ind w:left="200" w:hanging="200"/>
    </w:pPr>
  </w:style>
  <w:style w:type="paragraph" w:styleId="Index2">
    <w:name w:val="index 2"/>
    <w:basedOn w:val="Normal"/>
    <w:next w:val="Normal"/>
    <w:uiPriority w:val="1"/>
    <w:rsid w:val="1BDF0684"/>
    <w:pPr>
      <w:ind w:left="400" w:hanging="200"/>
    </w:pPr>
  </w:style>
  <w:style w:type="paragraph" w:styleId="Index3">
    <w:name w:val="index 3"/>
    <w:basedOn w:val="Normal"/>
    <w:next w:val="Normal"/>
    <w:uiPriority w:val="1"/>
    <w:rsid w:val="1BDF0684"/>
    <w:pPr>
      <w:ind w:left="600" w:hanging="200"/>
    </w:pPr>
  </w:style>
  <w:style w:type="paragraph" w:styleId="Index4">
    <w:name w:val="index 4"/>
    <w:basedOn w:val="Normal"/>
    <w:next w:val="Normal"/>
    <w:uiPriority w:val="1"/>
    <w:rsid w:val="1BDF0684"/>
    <w:pPr>
      <w:ind w:left="800" w:hanging="200"/>
    </w:pPr>
  </w:style>
  <w:style w:type="paragraph" w:styleId="Index5">
    <w:name w:val="index 5"/>
    <w:basedOn w:val="Normal"/>
    <w:next w:val="Normal"/>
    <w:uiPriority w:val="1"/>
    <w:rsid w:val="1BDF0684"/>
    <w:pPr>
      <w:ind w:left="1000" w:hanging="200"/>
    </w:pPr>
  </w:style>
  <w:style w:type="paragraph" w:styleId="Index6">
    <w:name w:val="index 6"/>
    <w:basedOn w:val="Normal"/>
    <w:next w:val="Normal"/>
    <w:uiPriority w:val="1"/>
    <w:rsid w:val="1BDF0684"/>
    <w:pPr>
      <w:ind w:left="1200" w:hanging="200"/>
    </w:pPr>
  </w:style>
  <w:style w:type="paragraph" w:styleId="Index7">
    <w:name w:val="index 7"/>
    <w:basedOn w:val="Normal"/>
    <w:next w:val="Normal"/>
    <w:uiPriority w:val="1"/>
    <w:rsid w:val="1BDF0684"/>
    <w:pPr>
      <w:ind w:left="1400" w:hanging="200"/>
    </w:pPr>
  </w:style>
  <w:style w:type="paragraph" w:styleId="Index8">
    <w:name w:val="index 8"/>
    <w:basedOn w:val="Normal"/>
    <w:next w:val="Normal"/>
    <w:uiPriority w:val="1"/>
    <w:rsid w:val="1BDF0684"/>
    <w:pPr>
      <w:ind w:left="1600" w:hanging="200"/>
    </w:pPr>
  </w:style>
  <w:style w:type="paragraph" w:styleId="Index9">
    <w:name w:val="index 9"/>
    <w:basedOn w:val="Normal"/>
    <w:next w:val="Normal"/>
    <w:uiPriority w:val="1"/>
    <w:rsid w:val="1BDF0684"/>
    <w:pPr>
      <w:ind w:left="1800" w:hanging="200"/>
    </w:pPr>
  </w:style>
  <w:style w:type="paragraph" w:styleId="IndexHeading">
    <w:name w:val="index heading"/>
    <w:basedOn w:val="Normal"/>
    <w:next w:val="Index1"/>
    <w:uiPriority w:val="1"/>
    <w:rsid w:val="1BDF0684"/>
    <w:rPr>
      <w:rFonts w:eastAsiaTheme="majorEastAsia" w:cstheme="majorBidi"/>
      <w:b/>
      <w:bCs/>
    </w:rPr>
  </w:style>
  <w:style w:type="paragraph" w:styleId="TOC1">
    <w:name w:val="toc 1"/>
    <w:basedOn w:val="Normal"/>
    <w:next w:val="Normal"/>
    <w:uiPriority w:val="1"/>
    <w:rsid w:val="1BDF0684"/>
    <w:pPr>
      <w:spacing w:after="100"/>
    </w:pPr>
  </w:style>
  <w:style w:type="paragraph" w:styleId="TOC2">
    <w:name w:val="toc 2"/>
    <w:basedOn w:val="Normal"/>
    <w:next w:val="Normal"/>
    <w:uiPriority w:val="1"/>
    <w:rsid w:val="1BDF0684"/>
    <w:pPr>
      <w:spacing w:after="100"/>
      <w:ind w:left="200"/>
    </w:pPr>
  </w:style>
  <w:style w:type="paragraph" w:styleId="TOC3">
    <w:name w:val="toc 3"/>
    <w:basedOn w:val="Normal"/>
    <w:next w:val="Normal"/>
    <w:uiPriority w:val="1"/>
    <w:rsid w:val="1BDF0684"/>
    <w:pPr>
      <w:spacing w:after="100"/>
      <w:ind w:left="400"/>
    </w:pPr>
  </w:style>
  <w:style w:type="paragraph" w:styleId="TOC4">
    <w:name w:val="toc 4"/>
    <w:basedOn w:val="Normal"/>
    <w:next w:val="Normal"/>
    <w:uiPriority w:val="1"/>
    <w:rsid w:val="1BDF0684"/>
    <w:pPr>
      <w:spacing w:after="100"/>
      <w:ind w:left="600"/>
    </w:pPr>
  </w:style>
  <w:style w:type="paragraph" w:styleId="TOC5">
    <w:name w:val="toc 5"/>
    <w:basedOn w:val="Normal"/>
    <w:next w:val="Normal"/>
    <w:uiPriority w:val="1"/>
    <w:rsid w:val="1BDF0684"/>
    <w:pPr>
      <w:spacing w:after="100"/>
      <w:ind w:left="800"/>
    </w:pPr>
  </w:style>
  <w:style w:type="paragraph" w:styleId="TOC6">
    <w:name w:val="toc 6"/>
    <w:basedOn w:val="Normal"/>
    <w:next w:val="Normal"/>
    <w:uiPriority w:val="1"/>
    <w:rsid w:val="1BDF0684"/>
    <w:pPr>
      <w:spacing w:after="100"/>
      <w:ind w:left="1000"/>
    </w:pPr>
  </w:style>
  <w:style w:type="paragraph" w:styleId="TOC7">
    <w:name w:val="toc 7"/>
    <w:basedOn w:val="Normal"/>
    <w:next w:val="Normal"/>
    <w:uiPriority w:val="1"/>
    <w:rsid w:val="1BDF0684"/>
    <w:pPr>
      <w:spacing w:after="100"/>
      <w:ind w:left="1200"/>
    </w:pPr>
  </w:style>
  <w:style w:type="paragraph" w:styleId="TOC8">
    <w:name w:val="toc 8"/>
    <w:basedOn w:val="Normal"/>
    <w:next w:val="Normal"/>
    <w:uiPriority w:val="1"/>
    <w:rsid w:val="1BDF0684"/>
    <w:pPr>
      <w:spacing w:after="100"/>
      <w:ind w:left="1400"/>
    </w:pPr>
  </w:style>
  <w:style w:type="paragraph" w:styleId="TOC9">
    <w:name w:val="toc 9"/>
    <w:basedOn w:val="Normal"/>
    <w:next w:val="Normal"/>
    <w:uiPriority w:val="1"/>
    <w:rsid w:val="1BDF0684"/>
    <w:pPr>
      <w:spacing w:after="100"/>
      <w:ind w:left="1600"/>
    </w:pPr>
  </w:style>
  <w:style w:type="character" w:styleId="IntenseEmphasis">
    <w:name w:val="Intense Emphasis"/>
    <w:basedOn w:val="DefaultParagraphFont"/>
    <w:uiPriority w:val="21"/>
    <w:qFormat/>
    <w:rsid w:val="00EB5CBF"/>
    <w:rPr>
      <w:rFonts w:ascii="Calibri" w:hAnsi="Calibri"/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EB5CBF"/>
    <w:rPr>
      <w:rFonts w:ascii="Calibri" w:hAnsi="Calibri"/>
      <w:b/>
      <w:bCs/>
      <w:smallCaps/>
      <w:color w:val="C0504D" w:themeColor="accent2"/>
      <w:spacing w:val="5"/>
      <w:u w:val="single"/>
    </w:rPr>
  </w:style>
  <w:style w:type="table" w:styleId="TableClassic1">
    <w:name w:val="Table Classic 1"/>
    <w:basedOn w:val="TableNormal"/>
    <w:rsid w:val="00EB5CBF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B5CBF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B5CBF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B5CBF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fulGrid">
    <w:name w:val="Colorful Grid"/>
    <w:basedOn w:val="TableNormal"/>
    <w:uiPriority w:val="73"/>
    <w:rsid w:val="00EB5C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EB5C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EB5C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EB5C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EB5C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EB5C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EB5C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Shading">
    <w:name w:val="Colorful Shading"/>
    <w:basedOn w:val="TableNormal"/>
    <w:uiPriority w:val="71"/>
    <w:rsid w:val="00EB5CB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EB5CB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EB5CB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EB5CBF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EB5CBF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EB5CBF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EB5CBF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EB5CB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EB5CBF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EB5CBF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EB5CBF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EB5CBF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EB5CBF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EB5CBF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Colorful1">
    <w:name w:val="Table Colorful 1"/>
    <w:basedOn w:val="TableNormal"/>
    <w:rsid w:val="00EB5CBF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B5CBF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B5CBF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OAHeading">
    <w:name w:val="toa heading"/>
    <w:basedOn w:val="Normal"/>
    <w:next w:val="Normal"/>
    <w:uiPriority w:val="1"/>
    <w:rsid w:val="1BDF0684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1BDF0684"/>
  </w:style>
  <w:style w:type="table" w:styleId="LightGrid">
    <w:name w:val="Light Grid"/>
    <w:basedOn w:val="TableNormal"/>
    <w:uiPriority w:val="62"/>
    <w:rsid w:val="00EB5CB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EB5CB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EB5CB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EB5CB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EB5CB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EB5CB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EB5CB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EB5CB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B5CB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EB5CB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EB5CB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EB5CB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EB5CB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EB5CB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EB5CB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EB5CB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EB5CB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EB5CB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EB5CB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EB5CB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EB5CB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List">
    <w:name w:val="List"/>
    <w:basedOn w:val="Normal"/>
    <w:uiPriority w:val="1"/>
    <w:rsid w:val="1BDF0684"/>
    <w:pPr>
      <w:ind w:left="283" w:hanging="283"/>
      <w:contextualSpacing/>
    </w:pPr>
  </w:style>
  <w:style w:type="paragraph" w:styleId="List2">
    <w:name w:val="List 2"/>
    <w:basedOn w:val="Normal"/>
    <w:uiPriority w:val="1"/>
    <w:rsid w:val="1BDF0684"/>
    <w:pPr>
      <w:ind w:left="566" w:hanging="283"/>
      <w:contextualSpacing/>
    </w:pPr>
  </w:style>
  <w:style w:type="paragraph" w:styleId="List3">
    <w:name w:val="List 3"/>
    <w:basedOn w:val="Normal"/>
    <w:uiPriority w:val="1"/>
    <w:rsid w:val="1BDF0684"/>
    <w:pPr>
      <w:ind w:left="849" w:hanging="283"/>
      <w:contextualSpacing/>
    </w:pPr>
  </w:style>
  <w:style w:type="paragraph" w:styleId="List4">
    <w:name w:val="List 4"/>
    <w:basedOn w:val="Normal"/>
    <w:uiPriority w:val="1"/>
    <w:rsid w:val="1BDF0684"/>
    <w:pPr>
      <w:ind w:left="1132" w:hanging="283"/>
      <w:contextualSpacing/>
    </w:pPr>
  </w:style>
  <w:style w:type="paragraph" w:styleId="List5">
    <w:name w:val="List 5"/>
    <w:basedOn w:val="Normal"/>
    <w:uiPriority w:val="1"/>
    <w:rsid w:val="1BDF0684"/>
    <w:pPr>
      <w:ind w:left="1415" w:hanging="283"/>
      <w:contextualSpacing/>
    </w:pPr>
  </w:style>
  <w:style w:type="paragraph" w:styleId="TableofFigures">
    <w:name w:val="table of figures"/>
    <w:basedOn w:val="Normal"/>
    <w:next w:val="Normal"/>
    <w:uiPriority w:val="1"/>
    <w:rsid w:val="1BDF0684"/>
  </w:style>
  <w:style w:type="paragraph" w:styleId="ListBullet">
    <w:name w:val="List Bullet"/>
    <w:basedOn w:val="Normal"/>
    <w:uiPriority w:val="1"/>
    <w:rsid w:val="1BDF0684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1"/>
    <w:rsid w:val="1BDF0684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1"/>
    <w:rsid w:val="1BDF0684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1"/>
    <w:rsid w:val="1BDF0684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1"/>
    <w:rsid w:val="1BDF0684"/>
    <w:pPr>
      <w:numPr>
        <w:numId w:val="8"/>
      </w:numPr>
      <w:contextualSpacing/>
    </w:pPr>
  </w:style>
  <w:style w:type="paragraph" w:styleId="ListParagraph">
    <w:name w:val="List Paragraph"/>
    <w:basedOn w:val="Normal"/>
    <w:uiPriority w:val="34"/>
    <w:qFormat/>
    <w:rsid w:val="1BDF0684"/>
    <w:pPr>
      <w:ind w:left="720"/>
      <w:contextualSpacing/>
    </w:pPr>
  </w:style>
  <w:style w:type="paragraph" w:styleId="ListNumber">
    <w:name w:val="List Number"/>
    <w:basedOn w:val="Normal"/>
    <w:uiPriority w:val="1"/>
    <w:rsid w:val="1BDF0684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1"/>
    <w:rsid w:val="1BDF0684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1"/>
    <w:rsid w:val="1BDF0684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1"/>
    <w:rsid w:val="1BDF0684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1"/>
    <w:rsid w:val="1BDF0684"/>
    <w:pPr>
      <w:numPr>
        <w:numId w:val="13"/>
      </w:numPr>
      <w:contextualSpacing/>
    </w:pPr>
  </w:style>
  <w:style w:type="paragraph" w:styleId="ListContinue">
    <w:name w:val="List Continue"/>
    <w:basedOn w:val="Normal"/>
    <w:uiPriority w:val="1"/>
    <w:rsid w:val="1BDF068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1"/>
    <w:rsid w:val="1BDF068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1"/>
    <w:rsid w:val="1BDF068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1"/>
    <w:rsid w:val="1BDF068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1"/>
    <w:rsid w:val="1BDF0684"/>
    <w:pPr>
      <w:spacing w:after="120"/>
      <w:ind w:left="1415"/>
      <w:contextualSpacing/>
    </w:pPr>
  </w:style>
  <w:style w:type="paragraph" w:styleId="MacroText">
    <w:name w:val="macro"/>
    <w:link w:val="MacroTextChar"/>
    <w:rsid w:val="00EB5CB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alibri" w:hAnsi="Calibri"/>
    </w:rPr>
  </w:style>
  <w:style w:type="character" w:customStyle="1" w:styleId="MacroTextChar">
    <w:name w:val="Macro Text Char"/>
    <w:basedOn w:val="DefaultParagraphFont"/>
    <w:link w:val="MacroText"/>
    <w:rsid w:val="00EB5CBF"/>
    <w:rPr>
      <w:rFonts w:ascii="Calibri" w:hAnsi="Calibri"/>
    </w:rPr>
  </w:style>
  <w:style w:type="character" w:styleId="Emphasis">
    <w:name w:val="Emphasis"/>
    <w:basedOn w:val="DefaultParagraphFont"/>
    <w:qFormat/>
    <w:rsid w:val="00EB5CBF"/>
    <w:rPr>
      <w:rFonts w:ascii="Calibri" w:hAnsi="Calibri"/>
      <w:i/>
      <w:iCs/>
    </w:rPr>
  </w:style>
  <w:style w:type="paragraph" w:styleId="NormalWeb">
    <w:name w:val="Normal (Web)"/>
    <w:basedOn w:val="Normal"/>
    <w:uiPriority w:val="99"/>
    <w:rsid w:val="1BDF0684"/>
    <w:rPr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1"/>
    <w:rsid w:val="1BDF0684"/>
  </w:style>
  <w:style w:type="character" w:customStyle="1" w:styleId="NoteHeadingChar">
    <w:name w:val="Note Heading Char"/>
    <w:basedOn w:val="DefaultParagraphFont"/>
    <w:link w:val="NoteHeading"/>
    <w:uiPriority w:val="1"/>
    <w:rsid w:val="1BDF0684"/>
    <w:rPr>
      <w:rFonts w:ascii="Calibri" w:eastAsia="Times New Roman" w:hAnsi="Calibri" w:cs="Times New Roman"/>
      <w:noProof w:val="0"/>
      <w:lang w:val="en-GB"/>
    </w:rPr>
  </w:style>
  <w:style w:type="paragraph" w:styleId="Subtitle">
    <w:name w:val="Subtitle"/>
    <w:basedOn w:val="Normal"/>
    <w:next w:val="Normal"/>
    <w:link w:val="SubtitleChar"/>
    <w:uiPriority w:val="1"/>
    <w:qFormat/>
    <w:rsid w:val="1BDF0684"/>
    <w:rPr>
      <w:rFonts w:eastAsiaTheme="majorEastAsia" w:cstheme="majorBidi"/>
      <w:i/>
      <w:iCs/>
      <w:color w:val="4F81BD" w:themeColor="accen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"/>
    <w:rsid w:val="1BDF0684"/>
    <w:rPr>
      <w:rFonts w:ascii="Calibri" w:eastAsiaTheme="majorEastAsia" w:hAnsi="Calibri" w:cstheme="majorBidi"/>
      <w:i/>
      <w:iCs/>
      <w:noProof w:val="0"/>
      <w:color w:val="4F81BD" w:themeColor="accent1"/>
      <w:sz w:val="24"/>
      <w:szCs w:val="24"/>
      <w:lang w:val="en-GB"/>
    </w:rPr>
  </w:style>
  <w:style w:type="paragraph" w:styleId="CommentText">
    <w:name w:val="annotation text"/>
    <w:basedOn w:val="Normal"/>
    <w:link w:val="CommentTextChar"/>
    <w:uiPriority w:val="1"/>
    <w:rsid w:val="1BDF0684"/>
  </w:style>
  <w:style w:type="character" w:customStyle="1" w:styleId="CommentTextChar">
    <w:name w:val="Comment Text Char"/>
    <w:basedOn w:val="DefaultParagraphFont"/>
    <w:link w:val="CommentText"/>
    <w:uiPriority w:val="1"/>
    <w:rsid w:val="1BDF0684"/>
    <w:rPr>
      <w:rFonts w:ascii="Calibri" w:eastAsia="Times New Roman" w:hAnsi="Calibri" w:cs="Times New Roman"/>
      <w:noProof w:val="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1"/>
    <w:rsid w:val="1BDF06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"/>
    <w:rsid w:val="1BDF0684"/>
    <w:rPr>
      <w:rFonts w:ascii="Calibri" w:eastAsia="Times New Roman" w:hAnsi="Calibri" w:cs="Times New Roman"/>
      <w:b/>
      <w:bCs/>
      <w:noProof w:val="0"/>
      <w:lang w:val="en-GB"/>
    </w:rPr>
  </w:style>
  <w:style w:type="character" w:styleId="PageNumber">
    <w:name w:val="page number"/>
    <w:basedOn w:val="DefaultParagraphFont"/>
    <w:rsid w:val="00EB5CBF"/>
    <w:rPr>
      <w:rFonts w:ascii="Calibri" w:hAnsi="Calibri"/>
    </w:rPr>
  </w:style>
  <w:style w:type="paragraph" w:styleId="BodyText">
    <w:name w:val="Body Text"/>
    <w:basedOn w:val="Normal"/>
    <w:link w:val="BodyTextChar"/>
    <w:uiPriority w:val="1"/>
    <w:rsid w:val="1BDF06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1BDF0684"/>
    <w:rPr>
      <w:rFonts w:ascii="Calibri" w:eastAsia="Times New Roman" w:hAnsi="Calibri" w:cs="Times New Roman"/>
      <w:noProof w:val="0"/>
      <w:lang w:val="en-GB"/>
    </w:rPr>
  </w:style>
  <w:style w:type="paragraph" w:styleId="BodyText2">
    <w:name w:val="Body Text 2"/>
    <w:basedOn w:val="Normal"/>
    <w:link w:val="BodyText2Char"/>
    <w:uiPriority w:val="1"/>
    <w:rsid w:val="1BDF068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1"/>
    <w:rsid w:val="1BDF0684"/>
    <w:rPr>
      <w:rFonts w:ascii="Calibri" w:eastAsia="Times New Roman" w:hAnsi="Calibri" w:cs="Times New Roman"/>
      <w:noProof w:val="0"/>
      <w:lang w:val="en-GB"/>
    </w:rPr>
  </w:style>
  <w:style w:type="paragraph" w:styleId="BodyText3">
    <w:name w:val="Body Text 3"/>
    <w:basedOn w:val="Normal"/>
    <w:link w:val="BodyText3Char"/>
    <w:uiPriority w:val="1"/>
    <w:rsid w:val="1BDF068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1BDF0684"/>
    <w:rPr>
      <w:rFonts w:ascii="Calibri" w:eastAsia="Times New Roman" w:hAnsi="Calibri" w:cs="Times New Roman"/>
      <w:noProof w:val="0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1"/>
    <w:rsid w:val="1BDF068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1"/>
    <w:rsid w:val="1BDF0684"/>
    <w:rPr>
      <w:rFonts w:ascii="Calibri" w:eastAsia="Times New Roman" w:hAnsi="Calibri" w:cs="Times New Roman"/>
      <w:noProof w:val="0"/>
      <w:lang w:val="en-GB"/>
    </w:rPr>
  </w:style>
  <w:style w:type="paragraph" w:styleId="BodyTextIndent">
    <w:name w:val="Body Text Indent"/>
    <w:basedOn w:val="Normal"/>
    <w:link w:val="BodyTextIndentChar"/>
    <w:uiPriority w:val="1"/>
    <w:rsid w:val="1BDF068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1"/>
    <w:rsid w:val="1BDF0684"/>
    <w:rPr>
      <w:rFonts w:ascii="Calibri" w:eastAsia="Times New Roman" w:hAnsi="Calibri" w:cs="Times New Roman"/>
      <w:noProof w:val="0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1"/>
    <w:rsid w:val="1BDF068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1"/>
    <w:rsid w:val="1BDF0684"/>
    <w:rPr>
      <w:rFonts w:ascii="Calibri" w:eastAsia="Times New Roman" w:hAnsi="Calibri" w:cs="Times New Roman"/>
      <w:noProof w:val="0"/>
      <w:lang w:val="en-GB"/>
    </w:rPr>
  </w:style>
  <w:style w:type="paragraph" w:styleId="BodyTextIndent2">
    <w:name w:val="Body Text Indent 2"/>
    <w:basedOn w:val="Normal"/>
    <w:link w:val="BodyTextIndent2Char"/>
    <w:uiPriority w:val="1"/>
    <w:rsid w:val="1BDF068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1"/>
    <w:rsid w:val="1BDF0684"/>
    <w:rPr>
      <w:rFonts w:ascii="Calibri" w:eastAsia="Times New Roman" w:hAnsi="Calibri" w:cs="Times New Roman"/>
      <w:noProof w:val="0"/>
      <w:lang w:val="en-GB"/>
    </w:rPr>
  </w:style>
  <w:style w:type="paragraph" w:styleId="BodyTextIndent3">
    <w:name w:val="Body Text Indent 3"/>
    <w:basedOn w:val="Normal"/>
    <w:link w:val="BodyTextIndent3Char"/>
    <w:uiPriority w:val="1"/>
    <w:rsid w:val="1BDF068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1"/>
    <w:rsid w:val="1BDF0684"/>
    <w:rPr>
      <w:rFonts w:ascii="Calibri" w:eastAsia="Times New Roman" w:hAnsi="Calibri" w:cs="Times New Roman"/>
      <w:noProof w:val="0"/>
      <w:sz w:val="16"/>
      <w:szCs w:val="16"/>
      <w:lang w:val="en-GB"/>
    </w:rPr>
  </w:style>
  <w:style w:type="table" w:styleId="TableProfessional">
    <w:name w:val="Table Professional"/>
    <w:basedOn w:val="TableNormal"/>
    <w:rsid w:val="00EB5CBF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LineNumber">
    <w:name w:val="line number"/>
    <w:basedOn w:val="DefaultParagraphFont"/>
    <w:rsid w:val="00EB5CBF"/>
    <w:rPr>
      <w:rFonts w:ascii="Calibri" w:hAnsi="Calibri"/>
    </w:rPr>
  </w:style>
  <w:style w:type="paragraph" w:styleId="NormalIndent">
    <w:name w:val="Normal Indent"/>
    <w:basedOn w:val="Normal"/>
    <w:uiPriority w:val="1"/>
    <w:rsid w:val="1BDF0684"/>
    <w:pPr>
      <w:ind w:left="720"/>
    </w:pPr>
  </w:style>
  <w:style w:type="character" w:styleId="SubtleEmphasis">
    <w:name w:val="Subtle Emphasis"/>
    <w:basedOn w:val="DefaultParagraphFont"/>
    <w:uiPriority w:val="19"/>
    <w:qFormat/>
    <w:rsid w:val="00EB5CBF"/>
    <w:rPr>
      <w:rFonts w:ascii="Calibri" w:hAnsi="Calibri"/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EB5CBF"/>
    <w:rPr>
      <w:rFonts w:ascii="Calibri" w:hAnsi="Calibri"/>
      <w:smallCaps/>
      <w:color w:val="C0504D" w:themeColor="accent2"/>
      <w:u w:val="single"/>
    </w:rPr>
  </w:style>
  <w:style w:type="table" w:styleId="TableColumns1">
    <w:name w:val="Table Columns 1"/>
    <w:basedOn w:val="TableNormal"/>
    <w:rsid w:val="00EB5CBF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B5CBF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B5CBF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B5CBF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B5CBF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rsid w:val="00EB5CBF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B5CBF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B5CBF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B5CBF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B5CBF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B5CBF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B5CBF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B5CBF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rsid w:val="00EB5CBF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B5CBF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B5CBF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B5CBF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B5CBF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B5CBF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B5CBF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B5CBF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B5CB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B5CBF"/>
    <w:rPr>
      <w:rFonts w:ascii="Calibri" w:hAnsi="Calibri"/>
      <w:color w:val="0000FF"/>
    </w:rPr>
  </w:style>
  <w:style w:type="paragraph" w:styleId="PlainText">
    <w:name w:val="Plain Text"/>
    <w:basedOn w:val="Normal"/>
    <w:link w:val="PlainTextChar"/>
    <w:uiPriority w:val="1"/>
    <w:rsid w:val="1BDF0684"/>
  </w:style>
  <w:style w:type="character" w:customStyle="1" w:styleId="PlainTextChar">
    <w:name w:val="Plain Text Char"/>
    <w:basedOn w:val="DefaultParagraphFont"/>
    <w:link w:val="PlainText"/>
    <w:uiPriority w:val="1"/>
    <w:rsid w:val="1BDF0684"/>
    <w:rPr>
      <w:rFonts w:ascii="Calibri" w:eastAsia="Times New Roman" w:hAnsi="Calibri" w:cs="Times New Roman"/>
      <w:noProof w:val="0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1"/>
    <w:qFormat/>
    <w:rsid w:val="1BDF0684"/>
    <w:pPr>
      <w:spacing w:after="300"/>
      <w:contextualSpacing/>
    </w:pPr>
    <w:rPr>
      <w:rFonts w:eastAsiaTheme="majorEastAsia" w:cstheme="majorBidi"/>
      <w:color w:val="17365D" w:themeColor="text2" w:themeShade="BF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1BDF0684"/>
    <w:rPr>
      <w:rFonts w:ascii="Calibri" w:eastAsiaTheme="majorEastAsia" w:hAnsi="Calibri" w:cstheme="majorBidi"/>
      <w:noProof w:val="0"/>
      <w:color w:val="17365D" w:themeColor="text2" w:themeShade="BF"/>
      <w:sz w:val="52"/>
      <w:szCs w:val="52"/>
      <w:lang w:val="en-GB"/>
    </w:rPr>
  </w:style>
  <w:style w:type="character" w:styleId="BookTitle">
    <w:name w:val="Book Title"/>
    <w:basedOn w:val="DefaultParagraphFont"/>
    <w:uiPriority w:val="33"/>
    <w:qFormat/>
    <w:rsid w:val="00EB5CBF"/>
    <w:rPr>
      <w:rFonts w:ascii="Calibri" w:hAnsi="Calibri"/>
      <w:b/>
      <w:bCs/>
      <w:smallCaps/>
      <w:spacing w:val="5"/>
    </w:rPr>
  </w:style>
  <w:style w:type="table" w:styleId="TableSubtle1">
    <w:name w:val="Table Subtle 1"/>
    <w:basedOn w:val="TableNormal"/>
    <w:rsid w:val="00EB5CBF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B5CBF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rsid w:val="00EB5CBF"/>
    <w:rPr>
      <w:rFonts w:ascii="Calibri" w:hAnsi="Calibri"/>
      <w:sz w:val="16"/>
      <w:szCs w:val="16"/>
    </w:rPr>
  </w:style>
  <w:style w:type="character" w:styleId="FootnoteReference">
    <w:name w:val="footnote reference"/>
    <w:basedOn w:val="DefaultParagraphFont"/>
    <w:rsid w:val="00EB5CBF"/>
    <w:rPr>
      <w:rFonts w:ascii="Calibri" w:hAnsi="Calibri"/>
      <w:vertAlign w:val="superscript"/>
    </w:rPr>
  </w:style>
  <w:style w:type="paragraph" w:styleId="FootnoteText">
    <w:name w:val="footnote text"/>
    <w:basedOn w:val="Normal"/>
    <w:link w:val="FootnoteTextChar"/>
    <w:uiPriority w:val="1"/>
    <w:rsid w:val="1BDF0684"/>
  </w:style>
  <w:style w:type="character" w:customStyle="1" w:styleId="FootnoteTextChar">
    <w:name w:val="Footnote Text Char"/>
    <w:basedOn w:val="DefaultParagraphFont"/>
    <w:link w:val="FootnoteText"/>
    <w:uiPriority w:val="1"/>
    <w:rsid w:val="1BDF0684"/>
    <w:rPr>
      <w:rFonts w:ascii="Calibri" w:eastAsia="Times New Roman" w:hAnsi="Calibri" w:cs="Times New Roman"/>
      <w:noProof w:val="0"/>
      <w:lang w:val="en-GB"/>
    </w:rPr>
  </w:style>
  <w:style w:type="table" w:styleId="TableWeb1">
    <w:name w:val="Table Web 1"/>
    <w:basedOn w:val="TableNormal"/>
    <w:rsid w:val="00EB5CBF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B5CBF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B5CBF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qFormat/>
    <w:rsid w:val="00EB5CBF"/>
    <w:rPr>
      <w:rFonts w:ascii="Calibri" w:hAnsi="Calibri"/>
      <w:b/>
      <w:bCs/>
    </w:rPr>
  </w:style>
  <w:style w:type="paragraph" w:customStyle="1" w:styleId="StijlContactInfoRegelafstandExact13pt">
    <w:name w:val="Stijl _ContactInfo + Regelafstand:  Exact 13 pt"/>
    <w:basedOn w:val="ContactInfo"/>
    <w:uiPriority w:val="1"/>
    <w:rsid w:val="1BDF0684"/>
  </w:style>
  <w:style w:type="paragraph" w:customStyle="1" w:styleId="Opsommingbullet">
    <w:name w:val="_Opsomming bullet"/>
    <w:basedOn w:val="ListParagraph"/>
    <w:link w:val="OpsommingbulletChar"/>
    <w:uiPriority w:val="1"/>
    <w:qFormat/>
    <w:rsid w:val="1BDF0684"/>
    <w:pPr>
      <w:widowControl w:val="0"/>
      <w:numPr>
        <w:numId w:val="14"/>
      </w:numPr>
    </w:pPr>
    <w:rPr>
      <w:rFonts w:asciiTheme="minorHAnsi" w:hAnsiTheme="minorHAnsi" w:cs="Arial"/>
    </w:rPr>
  </w:style>
  <w:style w:type="character" w:customStyle="1" w:styleId="OpsommingbulletChar">
    <w:name w:val="_Opsomming bullet Char"/>
    <w:basedOn w:val="DefaultParagraphFont"/>
    <w:link w:val="Opsommingbullet"/>
    <w:uiPriority w:val="1"/>
    <w:rsid w:val="1BDF0684"/>
    <w:rPr>
      <w:rFonts w:asciiTheme="minorHAnsi" w:hAnsiTheme="minorHAnsi" w:cs="Arial"/>
      <w:sz w:val="21"/>
      <w:szCs w:val="21"/>
      <w:lang w:val="en-GB"/>
    </w:rPr>
  </w:style>
  <w:style w:type="paragraph" w:customStyle="1" w:styleId="Opsomminggenummerd">
    <w:name w:val="_Opsomming genummerd"/>
    <w:basedOn w:val="Opsommingbullet"/>
    <w:uiPriority w:val="1"/>
    <w:qFormat/>
    <w:rsid w:val="1BDF0684"/>
    <w:pPr>
      <w:numPr>
        <w:numId w:val="15"/>
      </w:numPr>
    </w:pPr>
  </w:style>
  <w:style w:type="paragraph" w:customStyle="1" w:styleId="Tussenkop">
    <w:name w:val="_Tussenkop"/>
    <w:basedOn w:val="Normal"/>
    <w:next w:val="Normal"/>
    <w:link w:val="TussenkopChar"/>
    <w:uiPriority w:val="1"/>
    <w:qFormat/>
    <w:rsid w:val="1BDF0684"/>
    <w:pPr>
      <w:widowControl w:val="0"/>
    </w:pPr>
    <w:rPr>
      <w:rFonts w:asciiTheme="majorHAnsi" w:hAnsiTheme="majorHAnsi" w:cs="Arial"/>
      <w:b/>
      <w:bCs/>
    </w:rPr>
  </w:style>
  <w:style w:type="character" w:customStyle="1" w:styleId="TussenkopChar">
    <w:name w:val="_Tussenkop Char"/>
    <w:basedOn w:val="DefaultParagraphFont"/>
    <w:link w:val="Tussenkop"/>
    <w:uiPriority w:val="1"/>
    <w:rsid w:val="1BDF0684"/>
    <w:rPr>
      <w:rFonts w:asciiTheme="majorHAnsi" w:eastAsia="Times New Roman" w:hAnsiTheme="majorHAnsi" w:cs="Arial"/>
      <w:b/>
      <w:bCs/>
      <w:noProof w:val="0"/>
      <w:sz w:val="21"/>
      <w:szCs w:val="21"/>
      <w:lang w:val="en-GB"/>
    </w:rPr>
  </w:style>
  <w:style w:type="paragraph" w:customStyle="1" w:styleId="Versie">
    <w:name w:val="_Versie"/>
    <w:basedOn w:val="Contactinfo8"/>
    <w:uiPriority w:val="1"/>
    <w:qFormat/>
    <w:rsid w:val="1BDF0684"/>
    <w:pPr>
      <w:jc w:val="right"/>
    </w:pPr>
  </w:style>
  <w:style w:type="paragraph" w:styleId="Revision">
    <w:name w:val="Revision"/>
    <w:hidden/>
    <w:uiPriority w:val="99"/>
    <w:semiHidden/>
    <w:rsid w:val="00456142"/>
    <w:rPr>
      <w:rFonts w:ascii="Calibri" w:hAnsi="Calibri"/>
      <w:sz w:val="21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1550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8D35E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D35E4"/>
    <w:pPr>
      <w:widowControl w:val="0"/>
      <w:autoSpaceDE w:val="0"/>
      <w:autoSpaceDN w:val="0"/>
      <w:ind w:left="105"/>
    </w:pPr>
    <w:rPr>
      <w:rFonts w:eastAsia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4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3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3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0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eyScript\VU%20Word%20Addin\Bouwstenen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BF932CBAA4496884DBDF4DEB3DC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5D42D-DFAA-4238-88B4-2CF93B74D11B}"/>
      </w:docPartPr>
      <w:docPartBody>
        <w:p w:rsidR="00596977" w:rsidRDefault="005F2A68">
          <w:pPr>
            <w:pStyle w:val="39BF932CBAA4496884DBDF4DEB3DC7F7"/>
          </w:pPr>
          <w:r w:rsidRPr="00852074">
            <w:rPr>
              <w:rStyle w:val="PlaceholderText"/>
            </w:rPr>
            <w:t>Typ tekst</w:t>
          </w:r>
        </w:p>
      </w:docPartBody>
    </w:docPart>
    <w:docPart>
      <w:docPartPr>
        <w:name w:val="1768D3FE0A65473EA60BA1768EE5A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C5B05-69C2-4D78-90F8-CA7D70945255}"/>
      </w:docPartPr>
      <w:docPartBody>
        <w:p w:rsidR="00596977" w:rsidRDefault="005F2A68">
          <w:pPr>
            <w:pStyle w:val="1768D3FE0A65473EA60BA1768EE5A849"/>
          </w:pPr>
          <w:r w:rsidRPr="00852074">
            <w:rPr>
              <w:rStyle w:val="PlaceholderText"/>
            </w:rPr>
            <w:t>Typ tekst</w:t>
          </w:r>
        </w:p>
      </w:docPartBody>
    </w:docPart>
    <w:docPart>
      <w:docPartPr>
        <w:name w:val="0ABF27C6C99241388069A7B371C0F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7D939-6860-45AB-9A8F-053E4A65C439}"/>
      </w:docPartPr>
      <w:docPartBody>
        <w:p w:rsidR="00596977" w:rsidRDefault="005F2A68">
          <w:pPr>
            <w:pStyle w:val="0ABF27C6C99241388069A7B371C0FA29"/>
          </w:pPr>
          <w:r w:rsidRPr="00852074">
            <w:rPr>
              <w:rStyle w:val="PlaceholderText"/>
            </w:rPr>
            <w:t>Typ tekst</w:t>
          </w:r>
        </w:p>
      </w:docPartBody>
    </w:docPart>
    <w:docPart>
      <w:docPartPr>
        <w:name w:val="E46FEF6518134338B12886CDF4510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CFFB6-B2AC-4664-A9FB-EC320F22764B}"/>
      </w:docPartPr>
      <w:docPartBody>
        <w:p w:rsidR="00596977" w:rsidRDefault="005F2A68">
          <w:pPr>
            <w:pStyle w:val="E46FEF6518134338B12886CDF4510EE1"/>
          </w:pPr>
          <w:r w:rsidRPr="00852074">
            <w:rPr>
              <w:rStyle w:val="PlaceholderText"/>
            </w:rPr>
            <w:t>Typ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cala Sans">
    <w:altName w:val="Times New Roman"/>
    <w:panose1 w:val="00000000000000000000"/>
    <w:charset w:val="00"/>
    <w:family w:val="auto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77"/>
    <w:rsid w:val="00060691"/>
    <w:rsid w:val="00082674"/>
    <w:rsid w:val="00092D0C"/>
    <w:rsid w:val="00255974"/>
    <w:rsid w:val="002D527B"/>
    <w:rsid w:val="003138B7"/>
    <w:rsid w:val="00356BAF"/>
    <w:rsid w:val="00375601"/>
    <w:rsid w:val="003C36C2"/>
    <w:rsid w:val="00464BD8"/>
    <w:rsid w:val="004A5483"/>
    <w:rsid w:val="00536A81"/>
    <w:rsid w:val="00596977"/>
    <w:rsid w:val="005F2A68"/>
    <w:rsid w:val="006827D5"/>
    <w:rsid w:val="006E64BB"/>
    <w:rsid w:val="006F49D5"/>
    <w:rsid w:val="00711663"/>
    <w:rsid w:val="00746D2B"/>
    <w:rsid w:val="009834F2"/>
    <w:rsid w:val="009E672C"/>
    <w:rsid w:val="00A13DC7"/>
    <w:rsid w:val="00A30112"/>
    <w:rsid w:val="00A42109"/>
    <w:rsid w:val="00A43EEA"/>
    <w:rsid w:val="00A84E5A"/>
    <w:rsid w:val="00AB7F11"/>
    <w:rsid w:val="00AC5424"/>
    <w:rsid w:val="00AF50B6"/>
    <w:rsid w:val="00B13890"/>
    <w:rsid w:val="00B90C7D"/>
    <w:rsid w:val="00BE7137"/>
    <w:rsid w:val="00C61D32"/>
    <w:rsid w:val="00D079E3"/>
    <w:rsid w:val="00D40890"/>
    <w:rsid w:val="00E53BFC"/>
    <w:rsid w:val="00EA5961"/>
    <w:rsid w:val="00F940C3"/>
    <w:rsid w:val="00FD250A"/>
    <w:rsid w:val="00FD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6A81"/>
    <w:rPr>
      <w:rFonts w:ascii="Calibri" w:hAnsi="Calibri"/>
      <w:color w:val="0000FF"/>
    </w:rPr>
  </w:style>
  <w:style w:type="paragraph" w:customStyle="1" w:styleId="39BF932CBAA4496884DBDF4DEB3DC7F7">
    <w:name w:val="39BF932CBAA4496884DBDF4DEB3DC7F7"/>
  </w:style>
  <w:style w:type="paragraph" w:customStyle="1" w:styleId="1768D3FE0A65473EA60BA1768EE5A849">
    <w:name w:val="1768D3FE0A65473EA60BA1768EE5A849"/>
  </w:style>
  <w:style w:type="paragraph" w:customStyle="1" w:styleId="0ABF27C6C99241388069A7B371C0FA29">
    <w:name w:val="0ABF27C6C99241388069A7B371C0FA29"/>
  </w:style>
  <w:style w:type="paragraph" w:customStyle="1" w:styleId="E46FEF6518134338B12886CDF4510EE1">
    <w:name w:val="E46FEF6518134338B12886CDF4510E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U Amsterdam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9AE7C49ADAA04594C841CCBD2DB967" ma:contentTypeVersion="11" ma:contentTypeDescription="Create a new document." ma:contentTypeScope="" ma:versionID="ebbeee8e4ac6de27949cd9f984eada54">
  <xsd:schema xmlns:xsd="http://www.w3.org/2001/XMLSchema" xmlns:xs="http://www.w3.org/2001/XMLSchema" xmlns:p="http://schemas.microsoft.com/office/2006/metadata/properties" xmlns:ns2="06061264-9af2-4324-9db1-ea4459517d9c" xmlns:ns3="1541d187-28ec-4b48-84c1-4caba979bece" targetNamespace="http://schemas.microsoft.com/office/2006/metadata/properties" ma:root="true" ma:fieldsID="8b2423eba39e0408d2752b641597ce23" ns2:_="" ns3:_="">
    <xsd:import namespace="06061264-9af2-4324-9db1-ea4459517d9c"/>
    <xsd:import namespace="1541d187-28ec-4b48-84c1-4caba979be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61264-9af2-4324-9db1-ea4459517d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1d187-28ec-4b48-84c1-4caba979bec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Variabelen uit subform UxDocumentForm-->
<variabelen xmlns="http://www.keyscript.nl/huisstijl/UxDocumentForm">
  <UxDocumentForm>
    <uxVuEenheidBezoekadresField/>
    <uxGenodigdenField>Top-up agreement for PhD candidate 
(insert name, date of birth and email of candidate)
</uxGenodigdenField>
    <uxBijlagenField/>
    <uxBetreftField>Faculty of xxx</uxBetreftField>
    <uxKenmerkField/>
    <uxVuEenheidField>Institutional affairs</uxVuEenheidField>
    <uxVersieField>1.0</uxVersieField>
    <uxEmailField>f.g.t.maas@vu.nl</uxEmailField>
    <uxTijdField/>
    <uxLocatieField>Forum 2, VU Main Building</uxLocatieField>
    <uxDatumField>DATE, 2024</uxDatumField>
    <uxEngelsOption>false</uxEngelsOption>
    <uxNederlandsOption>true</uxNederlandsOption>
  </UxDocumentForm>
</variabele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061264-9af2-4324-9db1-ea4459517d9c">
      <Terms xmlns="http://schemas.microsoft.com/office/infopath/2007/PartnerControls"/>
    </lcf76f155ced4ddcb4097134ff3c332f>
    <SharedWithUsers xmlns="1541d187-28ec-4b48-84c1-4caba979bec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76EA03C-370E-4AF5-9A34-EF84491F98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412DB2-B8A9-40D7-8BF5-198D64EF96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7F5D2D-E2D6-4248-97B0-0F188AE37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061264-9af2-4324-9db1-ea4459517d9c"/>
    <ds:schemaRef ds:uri="1541d187-28ec-4b48-84c1-4caba979be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874922-07C1-48B1-B32B-6F1076A7DFDB}">
  <ds:schemaRefs>
    <ds:schemaRef ds:uri="http://www.keyscript.nl/huisstijl/UxDocumentForm"/>
  </ds:schemaRefs>
</ds:datastoreItem>
</file>

<file path=customXml/itemProps5.xml><?xml version="1.0" encoding="utf-8"?>
<ds:datastoreItem xmlns:ds="http://schemas.openxmlformats.org/officeDocument/2006/customXml" ds:itemID="{52727C5C-B789-4375-9683-DD3C456CE3B1}">
  <ds:schemaRefs>
    <ds:schemaRef ds:uri="http://schemas.microsoft.com/office/2006/metadata/properties"/>
    <ds:schemaRef ds:uri="1541d187-28ec-4b48-84c1-4caba979bece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06061264-9af2-4324-9db1-ea4459517d9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0</TotalTime>
  <Pages>2</Pages>
  <Words>308</Words>
  <Characters>1694</Characters>
  <Application>Microsoft Office Word</Application>
  <DocSecurity>4</DocSecurity>
  <Lines>14</Lines>
  <Paragraphs>3</Paragraphs>
  <ScaleCrop>false</ScaleCrop>
  <Company>VU Amsterdam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Lips, R.M.</dc:creator>
  <cp:keywords/>
  <cp:lastModifiedBy>Verbree, M. (Maaike)</cp:lastModifiedBy>
  <cp:revision>2</cp:revision>
  <dcterms:created xsi:type="dcterms:W3CDTF">2026-02-19T20:47:00Z</dcterms:created>
  <dcterms:modified xsi:type="dcterms:W3CDTF">2026-02-19T20:47:00Z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filetime>2015-07-23T22:00:00Z</vt:filetime>
  </property>
  <property fmtid="{D5CDD505-2E9C-101B-9397-08002B2CF9AE}" pid="3" name="DLL volledige naam">
    <vt:lpwstr>Agenda, Version=0.0.2.5, Culture=neutral, PublicKeyToken=null</vt:lpwstr>
  </property>
  <property fmtid="{D5CDD505-2E9C-101B-9397-08002B2CF9AE}" pid="4" name="DLL naam">
    <vt:lpwstr>Agenda</vt:lpwstr>
  </property>
  <property fmtid="{D5CDD505-2E9C-101B-9397-08002B2CF9AE}" pid="5" name="DLL versie">
    <vt:lpwstr>0.0.2.5</vt:lpwstr>
  </property>
  <property fmtid="{D5CDD505-2E9C-101B-9397-08002B2CF9AE}" pid="6" name="DLL locatie">
    <vt:lpwstr>C:\Program Files (x86)\KeyScript\VU Word Addin\Sjablonen</vt:lpwstr>
  </property>
  <property fmtid="{D5CDD505-2E9C-101B-9397-08002B2CF9AE}" pid="7" name="DLL relatieve locatie">
    <vt:lpwstr>-</vt:lpwstr>
  </property>
  <property fmtid="{D5CDD505-2E9C-101B-9397-08002B2CF9AE}" pid="8" name="DLL GUID">
    <vt:lpwstr>1115210a-6d91-416e-981d-dd05b1c84f85</vt:lpwstr>
  </property>
  <property fmtid="{D5CDD505-2E9C-101B-9397-08002B2CF9AE}" pid="9" name="DLL copyright">
    <vt:lpwstr>KeyScript</vt:lpwstr>
  </property>
  <property fmtid="{D5CDD505-2E9C-101B-9397-08002B2CF9AE}" pid="10" name="ContentTypeId">
    <vt:lpwstr>0x010100BF9AE7C49ADAA04594C841CCBD2DB967</vt:lpwstr>
  </property>
  <property fmtid="{D5CDD505-2E9C-101B-9397-08002B2CF9AE}" pid="11" name="Order">
    <vt:r8>69700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MediaServiceImageTags">
    <vt:lpwstr/>
  </property>
</Properties>
</file>