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7BF60" w14:textId="77777777" w:rsidR="002F205E" w:rsidRPr="00FA264E" w:rsidRDefault="002F205E">
      <w:pPr>
        <w:rPr>
          <w:rFonts w:ascii="Unilever Shilling" w:hAnsi="Unilever Shilling" w:cs="Unilever Shilling"/>
          <w:sz w:val="16"/>
          <w:szCs w:val="16"/>
        </w:rPr>
      </w:pPr>
    </w:p>
    <w:p w14:paraId="3E37BF61" w14:textId="77777777" w:rsidR="002F205E" w:rsidRPr="00FA264E" w:rsidRDefault="002F205E" w:rsidP="00DD36C9">
      <w:pPr>
        <w:tabs>
          <w:tab w:val="left" w:pos="240"/>
          <w:tab w:val="left" w:pos="360"/>
          <w:tab w:val="left" w:pos="480"/>
          <w:tab w:val="left" w:pos="1020"/>
          <w:tab w:val="left" w:pos="1620"/>
          <w:tab w:val="left" w:pos="2160"/>
          <w:tab w:val="left" w:pos="2760"/>
          <w:tab w:val="left" w:pos="3360"/>
          <w:tab w:val="left" w:pos="3960"/>
          <w:tab w:val="left" w:pos="4560"/>
          <w:tab w:val="left" w:pos="5160"/>
          <w:tab w:val="left" w:pos="5760"/>
          <w:tab w:val="left" w:pos="6360"/>
          <w:tab w:val="left" w:pos="6960"/>
          <w:tab w:val="left" w:pos="7560"/>
          <w:tab w:val="left" w:pos="8160"/>
        </w:tabs>
        <w:jc w:val="center"/>
        <w:rPr>
          <w:rFonts w:ascii="Unilever Shilling" w:hAnsi="Unilever Shilling" w:cs="Unilever Shilling"/>
          <w:lang w:val="nl-NL"/>
        </w:rPr>
      </w:pPr>
    </w:p>
    <w:p w14:paraId="3E37BF62" w14:textId="77777777" w:rsidR="0051798A" w:rsidRPr="00FA264E" w:rsidRDefault="0051798A" w:rsidP="00453913">
      <w:pPr>
        <w:tabs>
          <w:tab w:val="left" w:pos="240"/>
          <w:tab w:val="left" w:pos="360"/>
          <w:tab w:val="left" w:pos="480"/>
          <w:tab w:val="left" w:pos="1020"/>
          <w:tab w:val="left" w:pos="1620"/>
          <w:tab w:val="left" w:pos="2160"/>
          <w:tab w:val="left" w:pos="2760"/>
          <w:tab w:val="left" w:pos="3360"/>
          <w:tab w:val="left" w:pos="3960"/>
          <w:tab w:val="left" w:pos="4560"/>
          <w:tab w:val="left" w:pos="5160"/>
          <w:tab w:val="left" w:pos="5760"/>
          <w:tab w:val="left" w:pos="6360"/>
          <w:tab w:val="left" w:pos="6960"/>
          <w:tab w:val="left" w:pos="7560"/>
          <w:tab w:val="left" w:pos="8160"/>
        </w:tabs>
        <w:rPr>
          <w:rFonts w:ascii="Unilever Shilling" w:hAnsi="Unilever Shilling" w:cs="Unilever Shilling"/>
          <w:b/>
          <w:lang w:val="nl-NL"/>
        </w:rPr>
      </w:pPr>
    </w:p>
    <w:p w14:paraId="3E37BF63" w14:textId="77777777" w:rsidR="0051798A" w:rsidRPr="00FA264E" w:rsidRDefault="0051798A" w:rsidP="00453913">
      <w:pPr>
        <w:tabs>
          <w:tab w:val="left" w:pos="240"/>
          <w:tab w:val="left" w:pos="360"/>
          <w:tab w:val="left" w:pos="480"/>
          <w:tab w:val="left" w:pos="1020"/>
          <w:tab w:val="left" w:pos="1620"/>
          <w:tab w:val="left" w:pos="2160"/>
          <w:tab w:val="left" w:pos="2760"/>
          <w:tab w:val="left" w:pos="3360"/>
          <w:tab w:val="left" w:pos="3960"/>
          <w:tab w:val="left" w:pos="4560"/>
          <w:tab w:val="left" w:pos="5160"/>
          <w:tab w:val="left" w:pos="5760"/>
          <w:tab w:val="left" w:pos="6360"/>
          <w:tab w:val="left" w:pos="6960"/>
          <w:tab w:val="left" w:pos="7560"/>
          <w:tab w:val="left" w:pos="8160"/>
        </w:tabs>
        <w:rPr>
          <w:rFonts w:ascii="Unilever Shilling" w:hAnsi="Unilever Shilling" w:cs="Unilever Shilling"/>
          <w:b/>
          <w:lang w:val="nl-NL"/>
        </w:rPr>
      </w:pPr>
    </w:p>
    <w:p w14:paraId="3E37BF66" w14:textId="0511BCCC" w:rsidR="002F205E" w:rsidRPr="00C45130" w:rsidRDefault="002F205E" w:rsidP="00453913">
      <w:pPr>
        <w:tabs>
          <w:tab w:val="left" w:pos="240"/>
          <w:tab w:val="left" w:pos="360"/>
          <w:tab w:val="left" w:pos="480"/>
          <w:tab w:val="left" w:pos="1020"/>
          <w:tab w:val="left" w:pos="1620"/>
          <w:tab w:val="left" w:pos="2160"/>
          <w:tab w:val="left" w:pos="2760"/>
          <w:tab w:val="left" w:pos="3360"/>
          <w:tab w:val="left" w:pos="3960"/>
          <w:tab w:val="left" w:pos="4560"/>
          <w:tab w:val="left" w:pos="5160"/>
          <w:tab w:val="left" w:pos="5760"/>
          <w:tab w:val="left" w:pos="6360"/>
          <w:tab w:val="left" w:pos="6960"/>
          <w:tab w:val="left" w:pos="7560"/>
          <w:tab w:val="left" w:pos="8160"/>
        </w:tabs>
        <w:rPr>
          <w:rFonts w:ascii="Unilever Shilling" w:hAnsi="Unilever Shilling" w:cs="Unilever Shilling"/>
          <w:color w:val="002060"/>
          <w:sz w:val="28"/>
          <w:szCs w:val="28"/>
          <w:lang w:val="en-US"/>
        </w:rPr>
      </w:pPr>
      <w:r w:rsidRPr="52C9D71B">
        <w:rPr>
          <w:rFonts w:ascii="Unilever Shilling" w:hAnsi="Unilever Shilling" w:cs="Unilever Shilling"/>
          <w:b/>
          <w:bCs/>
          <w:color w:val="002060"/>
          <w:sz w:val="28"/>
          <w:szCs w:val="28"/>
          <w:lang w:val="en-US"/>
        </w:rPr>
        <w:t>Unilever Research</w:t>
      </w:r>
      <w:r w:rsidR="00840205" w:rsidRPr="52C9D71B">
        <w:rPr>
          <w:rFonts w:ascii="Unilever Shilling" w:hAnsi="Unilever Shilling" w:cs="Unilever Shilling"/>
          <w:b/>
          <w:bCs/>
          <w:color w:val="002060"/>
          <w:sz w:val="28"/>
          <w:szCs w:val="28"/>
          <w:lang w:val="en-US"/>
        </w:rPr>
        <w:t xml:space="preserve"> </w:t>
      </w:r>
      <w:r w:rsidR="00C45130" w:rsidRPr="52C9D71B">
        <w:rPr>
          <w:rFonts w:ascii="Unilever Shilling" w:hAnsi="Unilever Shilling" w:cs="Unilever Shilling"/>
          <w:b/>
          <w:bCs/>
          <w:color w:val="002060"/>
          <w:sz w:val="28"/>
          <w:szCs w:val="28"/>
          <w:lang w:val="en-US"/>
        </w:rPr>
        <w:t>Pri</w:t>
      </w:r>
      <w:r w:rsidR="20E2007F" w:rsidRPr="52C9D71B">
        <w:rPr>
          <w:rFonts w:ascii="Unilever Shilling" w:hAnsi="Unilever Shilling" w:cs="Unilever Shilling"/>
          <w:b/>
          <w:bCs/>
          <w:color w:val="002060"/>
          <w:sz w:val="28"/>
          <w:szCs w:val="28"/>
          <w:lang w:val="en-US"/>
        </w:rPr>
        <w:t>z</w:t>
      </w:r>
      <w:r w:rsidR="00C45130" w:rsidRPr="52C9D71B">
        <w:rPr>
          <w:rFonts w:ascii="Unilever Shilling" w:hAnsi="Unilever Shilling" w:cs="Unilever Shilling"/>
          <w:b/>
          <w:bCs/>
          <w:color w:val="002060"/>
          <w:sz w:val="28"/>
          <w:szCs w:val="28"/>
          <w:lang w:val="en-US"/>
        </w:rPr>
        <w:t>e</w:t>
      </w:r>
      <w:r w:rsidRPr="52C9D71B">
        <w:rPr>
          <w:rFonts w:ascii="Unilever Shilling" w:hAnsi="Unilever Shilling" w:cs="Unilever Shilling"/>
          <w:b/>
          <w:bCs/>
          <w:color w:val="002060"/>
          <w:sz w:val="28"/>
          <w:szCs w:val="28"/>
          <w:lang w:val="en-US"/>
        </w:rPr>
        <w:t xml:space="preserve"> 20</w:t>
      </w:r>
      <w:r w:rsidR="00FA264E" w:rsidRPr="52C9D71B">
        <w:rPr>
          <w:rFonts w:ascii="Unilever Shilling" w:hAnsi="Unilever Shilling" w:cs="Unilever Shilling"/>
          <w:b/>
          <w:bCs/>
          <w:color w:val="002060"/>
          <w:sz w:val="28"/>
          <w:szCs w:val="28"/>
          <w:lang w:val="en-US"/>
        </w:rPr>
        <w:t>2</w:t>
      </w:r>
      <w:r w:rsidR="00C54438">
        <w:rPr>
          <w:rFonts w:ascii="Unilever Shilling" w:hAnsi="Unilever Shilling" w:cs="Unilever Shilling"/>
          <w:b/>
          <w:bCs/>
          <w:color w:val="002060"/>
          <w:sz w:val="28"/>
          <w:szCs w:val="28"/>
          <w:lang w:val="en-US"/>
        </w:rPr>
        <w:t>5</w:t>
      </w:r>
    </w:p>
    <w:p w14:paraId="06B5CAC6" w14:textId="77777777" w:rsidR="00C45130" w:rsidRPr="00C45130" w:rsidRDefault="00C45130" w:rsidP="00C45130">
      <w:pPr>
        <w:rPr>
          <w:rFonts w:ascii="Unilever Shilling" w:hAnsi="Unilever Shilling" w:cs="Unilever Shilling"/>
          <w:b/>
          <w:color w:val="002060"/>
          <w:sz w:val="20"/>
          <w:lang w:val="en-US"/>
        </w:rPr>
      </w:pPr>
      <w:r w:rsidRPr="00C45130">
        <w:rPr>
          <w:rFonts w:ascii="Unilever Shilling" w:hAnsi="Unilever Shilling" w:cs="Unilever Shilling"/>
          <w:b/>
          <w:color w:val="002060"/>
          <w:sz w:val="20"/>
          <w:lang w:val="en-US"/>
        </w:rPr>
        <w:t>Answer Form for Winner Selection Request</w:t>
      </w:r>
    </w:p>
    <w:p w14:paraId="3180FD60" w14:textId="77777777" w:rsidR="00565BFA" w:rsidRDefault="00565BFA" w:rsidP="00867E34">
      <w:pPr>
        <w:rPr>
          <w:rFonts w:ascii="Unilever Shilling" w:hAnsi="Unilever Shilling" w:cs="Unilever Shilling"/>
          <w:b/>
          <w:bCs/>
          <w:color w:val="002060"/>
          <w:sz w:val="20"/>
          <w:lang w:val="en-US"/>
        </w:rPr>
      </w:pPr>
    </w:p>
    <w:p w14:paraId="3E37BF78" w14:textId="79D61ABB" w:rsidR="00990611" w:rsidRDefault="00927E3B" w:rsidP="00867E34">
      <w:pPr>
        <w:rPr>
          <w:rFonts w:ascii="Unilever Shilling" w:hAnsi="Unilever Shilling" w:cs="Unilever Shilling"/>
          <w:b/>
          <w:bCs/>
          <w:color w:val="002060"/>
          <w:sz w:val="20"/>
          <w:lang w:val="en-US"/>
        </w:rPr>
      </w:pPr>
      <w:r w:rsidRPr="00927E3B">
        <w:rPr>
          <w:rFonts w:ascii="Unilever Shilling" w:hAnsi="Unilever Shilling" w:cs="Unilever Shilling"/>
          <w:b/>
          <w:bCs/>
          <w:color w:val="002060"/>
          <w:sz w:val="20"/>
          <w:lang w:val="en-US"/>
        </w:rPr>
        <w:t>Write a nomination in English based on the following points, according to the example of argumentation in Word</w:t>
      </w:r>
      <w:r>
        <w:rPr>
          <w:rFonts w:ascii="Unilever Shilling" w:hAnsi="Unilever Shilling" w:cs="Unilever Shilling"/>
          <w:b/>
          <w:bCs/>
          <w:color w:val="002060"/>
          <w:sz w:val="20"/>
          <w:lang w:val="en-US"/>
        </w:rPr>
        <w:t xml:space="preserve"> format</w:t>
      </w:r>
      <w:r w:rsidRPr="00927E3B">
        <w:rPr>
          <w:rFonts w:ascii="Unilever Shilling" w:hAnsi="Unilever Shilling" w:cs="Unilever Shilling"/>
          <w:b/>
          <w:bCs/>
          <w:color w:val="002060"/>
          <w:sz w:val="20"/>
          <w:lang w:val="en-US"/>
        </w:rPr>
        <w:t>:</w:t>
      </w:r>
    </w:p>
    <w:p w14:paraId="67FB8929" w14:textId="77777777" w:rsidR="00927E3B" w:rsidRPr="00927E3B" w:rsidRDefault="00927E3B" w:rsidP="00867E34">
      <w:pPr>
        <w:rPr>
          <w:rFonts w:ascii="Unilever Shilling" w:hAnsi="Unilever Shilling" w:cs="Unilever Shilling"/>
          <w:b/>
          <w:color w:val="002060"/>
          <w:sz w:val="20"/>
          <w:lang w:val="en-US"/>
        </w:rPr>
      </w:pPr>
    </w:p>
    <w:p w14:paraId="438C5892" w14:textId="77777777" w:rsidR="00AF35A8" w:rsidRPr="00AF35A8" w:rsidRDefault="00AF35A8" w:rsidP="00AF35A8">
      <w:pPr>
        <w:pStyle w:val="ListParagraph"/>
        <w:numPr>
          <w:ilvl w:val="0"/>
          <w:numId w:val="7"/>
        </w:numPr>
        <w:rPr>
          <w:rFonts w:ascii="Unilever Shilling" w:hAnsi="Unilever Shilling" w:cs="Unilever Shilling"/>
          <w:color w:val="002060"/>
          <w:sz w:val="20"/>
          <w:lang w:val="en-US"/>
        </w:rPr>
      </w:pPr>
      <w:r w:rsidRPr="00AF35A8">
        <w:rPr>
          <w:rFonts w:ascii="Unilever Shilling" w:hAnsi="Unilever Shilling" w:cs="Unilever Shilling"/>
          <w:color w:val="002060"/>
          <w:sz w:val="20"/>
          <w:lang w:val="en-US"/>
        </w:rPr>
        <w:t>Name of the University</w:t>
      </w:r>
    </w:p>
    <w:p w14:paraId="7A2EC036" w14:textId="3990D492" w:rsidR="00AF35A8" w:rsidRDefault="00AF35A8" w:rsidP="00AF35A8">
      <w:pPr>
        <w:pStyle w:val="ListParagraph"/>
        <w:numPr>
          <w:ilvl w:val="0"/>
          <w:numId w:val="7"/>
        </w:numPr>
        <w:rPr>
          <w:rFonts w:ascii="Unilever Shilling" w:hAnsi="Unilever Shilling" w:cs="Unilever Shilling"/>
          <w:color w:val="002060"/>
          <w:sz w:val="20"/>
          <w:lang w:val="en-US"/>
        </w:rPr>
      </w:pPr>
      <w:r w:rsidRPr="00AF35A8">
        <w:rPr>
          <w:rFonts w:ascii="Unilever Shilling" w:hAnsi="Unilever Shilling" w:cs="Unilever Shilling"/>
          <w:color w:val="002060"/>
          <w:sz w:val="20"/>
          <w:lang w:val="en-US"/>
        </w:rPr>
        <w:t>Name of the student</w:t>
      </w:r>
      <w:r w:rsidR="00E105E8">
        <w:rPr>
          <w:rFonts w:ascii="Unilever Shilling" w:hAnsi="Unilever Shilling" w:cs="Unilever Shilling"/>
          <w:color w:val="002060"/>
          <w:sz w:val="20"/>
          <w:lang w:val="en-US"/>
        </w:rPr>
        <w:t xml:space="preserve"> (first name + last name)</w:t>
      </w:r>
    </w:p>
    <w:p w14:paraId="3F4CCF1D" w14:textId="2E2F2C0C" w:rsidR="00565BFA" w:rsidRPr="00565BFA" w:rsidRDefault="00565BFA" w:rsidP="00565BFA">
      <w:pPr>
        <w:pStyle w:val="ListParagraph"/>
        <w:numPr>
          <w:ilvl w:val="0"/>
          <w:numId w:val="7"/>
        </w:numPr>
        <w:rPr>
          <w:rFonts w:ascii="Unilever Shilling" w:hAnsi="Unilever Shilling" w:cs="Unilever Shilling"/>
          <w:color w:val="002060"/>
          <w:sz w:val="20"/>
          <w:lang w:val="en-US"/>
        </w:rPr>
      </w:pPr>
      <w:r w:rsidRPr="00565BFA">
        <w:rPr>
          <w:rFonts w:ascii="Unilever Shilling" w:hAnsi="Unilever Shilling" w:cs="Unilever Shilling"/>
          <w:color w:val="002060"/>
          <w:sz w:val="20"/>
          <w:lang w:val="en-US"/>
        </w:rPr>
        <w:t>Phone Number</w:t>
      </w:r>
    </w:p>
    <w:p w14:paraId="5E0DA3E0" w14:textId="06B5A6CE" w:rsidR="00565BFA" w:rsidRDefault="00565BFA" w:rsidP="00565BFA">
      <w:pPr>
        <w:pStyle w:val="ListParagraph"/>
        <w:numPr>
          <w:ilvl w:val="0"/>
          <w:numId w:val="7"/>
        </w:numPr>
        <w:rPr>
          <w:rFonts w:ascii="Unilever Shilling" w:hAnsi="Unilever Shilling" w:cs="Unilever Shilling"/>
          <w:color w:val="002060"/>
          <w:sz w:val="20"/>
          <w:lang w:val="en-US"/>
        </w:rPr>
      </w:pPr>
      <w:r w:rsidRPr="00565BFA">
        <w:rPr>
          <w:rFonts w:ascii="Unilever Shilling" w:hAnsi="Unilever Shilling" w:cs="Unilever Shilling"/>
          <w:color w:val="002060"/>
          <w:sz w:val="20"/>
          <w:lang w:val="en-US"/>
        </w:rPr>
        <w:t>E-mail address</w:t>
      </w:r>
      <w:r>
        <w:rPr>
          <w:rFonts w:ascii="Unilever Shilling" w:hAnsi="Unilever Shilling" w:cs="Unilever Shilling"/>
          <w:color w:val="002060"/>
          <w:sz w:val="20"/>
          <w:lang w:val="en-US"/>
        </w:rPr>
        <w:t xml:space="preserve"> of student</w:t>
      </w:r>
    </w:p>
    <w:p w14:paraId="7F8A9CDB" w14:textId="778CE578" w:rsidR="00565BFA" w:rsidRPr="00565BFA" w:rsidRDefault="00565BFA" w:rsidP="00565BFA">
      <w:pPr>
        <w:pStyle w:val="ListParagraph"/>
        <w:numPr>
          <w:ilvl w:val="0"/>
          <w:numId w:val="7"/>
        </w:numPr>
        <w:rPr>
          <w:rFonts w:ascii="Unilever Shilling" w:hAnsi="Unilever Shilling" w:cs="Unilever Shilling"/>
          <w:color w:val="002060"/>
          <w:sz w:val="20"/>
          <w:lang w:val="en-US"/>
        </w:rPr>
      </w:pPr>
      <w:r w:rsidRPr="00565BFA">
        <w:rPr>
          <w:rFonts w:ascii="Unilever Shilling" w:hAnsi="Unilever Shilling" w:cs="Unilever Shilling"/>
          <w:color w:val="002060"/>
          <w:sz w:val="20"/>
          <w:lang w:val="en-US"/>
        </w:rPr>
        <w:t>Student contact person</w:t>
      </w:r>
    </w:p>
    <w:p w14:paraId="2104FDD8" w14:textId="37B4833C" w:rsidR="00565BFA" w:rsidRDefault="00565BFA" w:rsidP="00565BFA">
      <w:pPr>
        <w:pStyle w:val="ListParagraph"/>
        <w:numPr>
          <w:ilvl w:val="0"/>
          <w:numId w:val="7"/>
        </w:numPr>
        <w:rPr>
          <w:rFonts w:ascii="Unilever Shilling" w:hAnsi="Unilever Shilling" w:cs="Unilever Shilling"/>
          <w:color w:val="002060"/>
          <w:sz w:val="20"/>
          <w:lang w:val="en-US"/>
        </w:rPr>
      </w:pPr>
      <w:r w:rsidRPr="00565BFA">
        <w:rPr>
          <w:rFonts w:ascii="Unilever Shilling" w:hAnsi="Unilever Shilling" w:cs="Unilever Shilling"/>
          <w:color w:val="002060"/>
          <w:sz w:val="20"/>
          <w:lang w:val="en-US"/>
        </w:rPr>
        <w:t xml:space="preserve">Communications department contact </w:t>
      </w:r>
      <w:proofErr w:type="gramStart"/>
      <w:r w:rsidRPr="00565BFA">
        <w:rPr>
          <w:rFonts w:ascii="Unilever Shilling" w:hAnsi="Unilever Shilling" w:cs="Unilever Shilling"/>
          <w:color w:val="002060"/>
          <w:sz w:val="20"/>
          <w:lang w:val="en-US"/>
        </w:rPr>
        <w:t>person</w:t>
      </w:r>
      <w:proofErr w:type="gramEnd"/>
      <w:r>
        <w:rPr>
          <w:rFonts w:ascii="Unilever Shilling" w:hAnsi="Unilever Shilling" w:cs="Unilever Shilling"/>
          <w:color w:val="002060"/>
          <w:sz w:val="20"/>
          <w:lang w:val="en-US"/>
        </w:rPr>
        <w:t xml:space="preserve"> of </w:t>
      </w:r>
      <w:proofErr w:type="gramStart"/>
      <w:r>
        <w:rPr>
          <w:rFonts w:ascii="Unilever Shilling" w:hAnsi="Unilever Shilling" w:cs="Unilever Shilling"/>
          <w:color w:val="002060"/>
          <w:sz w:val="20"/>
          <w:lang w:val="en-US"/>
        </w:rPr>
        <w:t>University</w:t>
      </w:r>
      <w:proofErr w:type="gramEnd"/>
      <w:r w:rsidR="007F5A26">
        <w:rPr>
          <w:rFonts w:ascii="Unilever Shilling" w:hAnsi="Unilever Shilling" w:cs="Unilever Shilling"/>
          <w:color w:val="002060"/>
          <w:sz w:val="20"/>
          <w:lang w:val="en-US"/>
        </w:rPr>
        <w:t>.</w:t>
      </w:r>
    </w:p>
    <w:p w14:paraId="6B70B76A" w14:textId="3C7C3872" w:rsidR="007F5A26" w:rsidRPr="00AF35A8" w:rsidRDefault="007F5A26" w:rsidP="007F5A26">
      <w:pPr>
        <w:pStyle w:val="ListParagraph"/>
        <w:ind w:left="1440"/>
        <w:rPr>
          <w:rFonts w:ascii="Unilever Shilling" w:hAnsi="Unilever Shilling" w:cs="Unilever Shilling"/>
          <w:color w:val="002060"/>
          <w:sz w:val="20"/>
          <w:lang w:val="en-US"/>
        </w:rPr>
      </w:pPr>
      <w:r>
        <w:rPr>
          <w:rFonts w:ascii="Unilever Shilling" w:hAnsi="Unilever Shilling" w:cs="Unilever Shilling"/>
          <w:color w:val="002060"/>
          <w:sz w:val="20"/>
          <w:lang w:val="en-US"/>
        </w:rPr>
        <w:t xml:space="preserve">Email address </w:t>
      </w:r>
      <w:r w:rsidR="00B6153D">
        <w:rPr>
          <w:rFonts w:ascii="Unilever Shilling" w:hAnsi="Unilever Shilling" w:cs="Unilever Shilling"/>
          <w:color w:val="002060"/>
          <w:sz w:val="20"/>
          <w:lang w:val="en-US"/>
        </w:rPr>
        <w:t>to send</w:t>
      </w:r>
      <w:r>
        <w:rPr>
          <w:rFonts w:ascii="Unilever Shilling" w:hAnsi="Unilever Shilling" w:cs="Unilever Shilling"/>
          <w:color w:val="002060"/>
          <w:sz w:val="20"/>
          <w:lang w:val="en-US"/>
        </w:rPr>
        <w:t xml:space="preserve"> the press release to</w:t>
      </w:r>
      <w:r w:rsidR="00B6153D">
        <w:rPr>
          <w:rFonts w:ascii="Unilever Shilling" w:hAnsi="Unilever Shilling" w:cs="Unilever Shilling"/>
          <w:color w:val="002060"/>
          <w:sz w:val="20"/>
          <w:lang w:val="en-US"/>
        </w:rPr>
        <w:t>.</w:t>
      </w:r>
      <w:r>
        <w:rPr>
          <w:rFonts w:ascii="Unilever Shilling" w:hAnsi="Unilever Shilling" w:cs="Unilever Shilling"/>
          <w:color w:val="002060"/>
          <w:sz w:val="20"/>
          <w:lang w:val="en-US"/>
        </w:rPr>
        <w:t xml:space="preserve"> </w:t>
      </w:r>
    </w:p>
    <w:p w14:paraId="6E90DC63" w14:textId="77777777" w:rsidR="00AF35A8" w:rsidRPr="00AF35A8" w:rsidRDefault="00AF35A8" w:rsidP="00AF35A8">
      <w:pPr>
        <w:pStyle w:val="ListParagraph"/>
        <w:numPr>
          <w:ilvl w:val="0"/>
          <w:numId w:val="7"/>
        </w:numPr>
        <w:rPr>
          <w:rFonts w:ascii="Unilever Shilling" w:hAnsi="Unilever Shilling" w:cs="Unilever Shilling"/>
          <w:color w:val="002060"/>
          <w:sz w:val="20"/>
          <w:lang w:val="en-US"/>
        </w:rPr>
      </w:pPr>
      <w:r w:rsidRPr="00AF35A8">
        <w:rPr>
          <w:rFonts w:ascii="Unilever Shilling" w:hAnsi="Unilever Shilling" w:cs="Unilever Shilling"/>
          <w:color w:val="002060"/>
          <w:sz w:val="20"/>
          <w:lang w:val="en-US"/>
        </w:rPr>
        <w:t>Exact name of the student's specialization and study program</w:t>
      </w:r>
    </w:p>
    <w:p w14:paraId="4663BD12" w14:textId="77777777" w:rsidR="00AF35A8" w:rsidRPr="00AF35A8" w:rsidRDefault="00AF35A8" w:rsidP="00AF35A8">
      <w:pPr>
        <w:pStyle w:val="ListParagraph"/>
        <w:numPr>
          <w:ilvl w:val="0"/>
          <w:numId w:val="7"/>
        </w:numPr>
        <w:rPr>
          <w:rFonts w:ascii="Unilever Shilling" w:hAnsi="Unilever Shilling" w:cs="Unilever Shilling"/>
          <w:color w:val="002060"/>
          <w:sz w:val="20"/>
          <w:lang w:val="en-US"/>
        </w:rPr>
      </w:pPr>
      <w:r w:rsidRPr="00AF35A8">
        <w:rPr>
          <w:rFonts w:ascii="Unilever Shilling" w:hAnsi="Unilever Shilling" w:cs="Unilever Shilling"/>
          <w:color w:val="002060"/>
          <w:sz w:val="20"/>
          <w:lang w:val="en-US"/>
        </w:rPr>
        <w:t>Title of the thesis</w:t>
      </w:r>
    </w:p>
    <w:p w14:paraId="7B594629" w14:textId="77777777" w:rsidR="00AF35A8" w:rsidRPr="00AF35A8" w:rsidRDefault="00AF35A8" w:rsidP="00AF35A8">
      <w:pPr>
        <w:pStyle w:val="ListParagraph"/>
        <w:numPr>
          <w:ilvl w:val="0"/>
          <w:numId w:val="7"/>
        </w:numPr>
        <w:rPr>
          <w:rFonts w:ascii="Unilever Shilling" w:hAnsi="Unilever Shilling" w:cs="Unilever Shilling"/>
          <w:color w:val="002060"/>
          <w:sz w:val="20"/>
          <w:lang w:val="en-US"/>
        </w:rPr>
      </w:pPr>
      <w:r w:rsidRPr="00AF35A8">
        <w:rPr>
          <w:rFonts w:ascii="Unilever Shilling" w:hAnsi="Unilever Shilling" w:cs="Unilever Shilling"/>
          <w:color w:val="002060"/>
          <w:sz w:val="20"/>
          <w:lang w:val="en-US"/>
        </w:rPr>
        <w:t xml:space="preserve">Context and research </w:t>
      </w:r>
      <w:proofErr w:type="gramStart"/>
      <w:r w:rsidRPr="00AF35A8">
        <w:rPr>
          <w:rFonts w:ascii="Unilever Shilling" w:hAnsi="Unilever Shilling" w:cs="Unilever Shilling"/>
          <w:color w:val="002060"/>
          <w:sz w:val="20"/>
          <w:lang w:val="en-US"/>
        </w:rPr>
        <w:t>problem</w:t>
      </w:r>
      <w:proofErr w:type="gramEnd"/>
      <w:r w:rsidRPr="00AF35A8">
        <w:rPr>
          <w:rFonts w:ascii="Unilever Shilling" w:hAnsi="Unilever Shilling" w:cs="Unilever Shilling"/>
          <w:color w:val="002060"/>
          <w:sz w:val="20"/>
          <w:lang w:val="en-US"/>
        </w:rPr>
        <w:t>. Please provide the societal relevance of the research problem in understandable language.</w:t>
      </w:r>
    </w:p>
    <w:p w14:paraId="2AE57EF1" w14:textId="77777777" w:rsidR="00AF35A8" w:rsidRPr="00AF35A8" w:rsidRDefault="00AF35A8" w:rsidP="00AF35A8">
      <w:pPr>
        <w:pStyle w:val="ListParagraph"/>
        <w:numPr>
          <w:ilvl w:val="0"/>
          <w:numId w:val="7"/>
        </w:numPr>
        <w:rPr>
          <w:rFonts w:ascii="Unilever Shilling" w:hAnsi="Unilever Shilling" w:cs="Unilever Shilling"/>
          <w:color w:val="002060"/>
          <w:sz w:val="20"/>
          <w:lang w:val="en-US"/>
        </w:rPr>
      </w:pPr>
      <w:r w:rsidRPr="00945DAB">
        <w:rPr>
          <w:rFonts w:ascii="Unilever Shilling" w:hAnsi="Unilever Shilling" w:cs="Unilever Shilling"/>
          <w:b/>
          <w:bCs/>
          <w:color w:val="002060"/>
          <w:sz w:val="20"/>
          <w:lang w:val="en-US"/>
        </w:rPr>
        <w:t>Clear and concise description</w:t>
      </w:r>
      <w:r w:rsidRPr="00AF35A8">
        <w:rPr>
          <w:rFonts w:ascii="Unilever Shilling" w:hAnsi="Unilever Shilling" w:cs="Unilever Shilling"/>
          <w:color w:val="002060"/>
          <w:sz w:val="20"/>
          <w:lang w:val="en-US"/>
        </w:rPr>
        <w:t xml:space="preserve"> of the conducted research</w:t>
      </w:r>
    </w:p>
    <w:p w14:paraId="4143BAB1" w14:textId="77777777" w:rsidR="00AF35A8" w:rsidRDefault="00AF35A8" w:rsidP="00AF35A8">
      <w:pPr>
        <w:pStyle w:val="ListParagraph"/>
        <w:numPr>
          <w:ilvl w:val="0"/>
          <w:numId w:val="7"/>
        </w:numPr>
        <w:rPr>
          <w:rFonts w:ascii="Unilever Shilling" w:hAnsi="Unilever Shilling" w:cs="Unilever Shilling"/>
          <w:color w:val="002060"/>
          <w:sz w:val="20"/>
          <w:lang w:val="en-US"/>
        </w:rPr>
      </w:pPr>
      <w:r w:rsidRPr="00AF35A8">
        <w:rPr>
          <w:rFonts w:ascii="Unilever Shilling" w:hAnsi="Unilever Shilling" w:cs="Unilever Shilling"/>
          <w:color w:val="002060"/>
          <w:sz w:val="20"/>
          <w:lang w:val="en-US"/>
        </w:rPr>
        <w:t>Research outcomes and their application</w:t>
      </w:r>
    </w:p>
    <w:p w14:paraId="7C822C93" w14:textId="148B48DC" w:rsidR="002F47B1" w:rsidRPr="00AF35A8" w:rsidRDefault="002F47B1" w:rsidP="00AF35A8">
      <w:pPr>
        <w:pStyle w:val="ListParagraph"/>
        <w:numPr>
          <w:ilvl w:val="0"/>
          <w:numId w:val="7"/>
        </w:numPr>
        <w:rPr>
          <w:rFonts w:ascii="Unilever Shilling" w:hAnsi="Unilever Shilling" w:cs="Unilever Shilling"/>
          <w:color w:val="002060"/>
          <w:sz w:val="20"/>
          <w:lang w:val="en-US"/>
        </w:rPr>
      </w:pPr>
      <w:r>
        <w:rPr>
          <w:rFonts w:ascii="Unilever Shilling" w:hAnsi="Unilever Shilling" w:cs="Unilever Shilling"/>
          <w:color w:val="002060"/>
          <w:sz w:val="20"/>
          <w:lang w:val="en-US"/>
        </w:rPr>
        <w:t xml:space="preserve">The Global Goal(s) that the research </w:t>
      </w:r>
      <w:r w:rsidR="00C61A08">
        <w:rPr>
          <w:rFonts w:ascii="Unilever Shilling" w:hAnsi="Unilever Shilling" w:cs="Unilever Shilling"/>
          <w:color w:val="002060"/>
          <w:sz w:val="20"/>
          <w:lang w:val="en-US"/>
        </w:rPr>
        <w:t>has contributed to</w:t>
      </w:r>
    </w:p>
    <w:p w14:paraId="5E5DFBA7" w14:textId="77777777" w:rsidR="00AF35A8" w:rsidRPr="00AF35A8" w:rsidRDefault="00AF35A8" w:rsidP="00AF35A8">
      <w:pPr>
        <w:pStyle w:val="ListParagraph"/>
        <w:numPr>
          <w:ilvl w:val="0"/>
          <w:numId w:val="7"/>
        </w:numPr>
        <w:rPr>
          <w:rFonts w:ascii="Unilever Shilling" w:hAnsi="Unilever Shilling" w:cs="Unilever Shilling"/>
          <w:color w:val="002060"/>
          <w:sz w:val="20"/>
          <w:lang w:val="en-US"/>
        </w:rPr>
      </w:pPr>
      <w:r w:rsidRPr="00AF35A8">
        <w:rPr>
          <w:rFonts w:ascii="Unilever Shilling" w:hAnsi="Unilever Shilling" w:cs="Unilever Shilling"/>
          <w:color w:val="002060"/>
          <w:sz w:val="20"/>
          <w:lang w:val="en-US"/>
        </w:rPr>
        <w:t>Personal note by the supervisor - personal qualities/special characteristics</w:t>
      </w:r>
    </w:p>
    <w:p w14:paraId="568C3053" w14:textId="77777777" w:rsidR="00AF35A8" w:rsidRPr="00AF35A8" w:rsidRDefault="00AF35A8" w:rsidP="00AF35A8">
      <w:pPr>
        <w:pStyle w:val="ListParagraph"/>
        <w:numPr>
          <w:ilvl w:val="0"/>
          <w:numId w:val="7"/>
        </w:numPr>
        <w:rPr>
          <w:rFonts w:ascii="Unilever Shilling" w:hAnsi="Unilever Shilling" w:cs="Unilever Shilling"/>
          <w:color w:val="002060"/>
          <w:sz w:val="20"/>
          <w:lang w:val="en-US"/>
        </w:rPr>
      </w:pPr>
      <w:r w:rsidRPr="00AF35A8">
        <w:rPr>
          <w:rFonts w:ascii="Unilever Shilling" w:hAnsi="Unilever Shilling" w:cs="Unilever Shilling"/>
          <w:color w:val="002060"/>
          <w:sz w:val="20"/>
          <w:lang w:val="en-US"/>
        </w:rPr>
        <w:t>Extracurricular activities such as internships, international experiences, relevant leisure activities like study groups, playing a musical instrument, etc.</w:t>
      </w:r>
    </w:p>
    <w:p w14:paraId="5B26C741" w14:textId="77777777" w:rsidR="00AF35A8" w:rsidRPr="00AF35A8" w:rsidRDefault="00AF35A8" w:rsidP="00AF35A8">
      <w:pPr>
        <w:pStyle w:val="ListParagraph"/>
        <w:numPr>
          <w:ilvl w:val="0"/>
          <w:numId w:val="7"/>
        </w:numPr>
        <w:rPr>
          <w:rFonts w:ascii="Unilever Shilling" w:hAnsi="Unilever Shilling" w:cs="Unilever Shilling"/>
          <w:color w:val="002060"/>
          <w:sz w:val="20"/>
          <w:lang w:val="en-US"/>
        </w:rPr>
      </w:pPr>
      <w:r w:rsidRPr="00AF35A8">
        <w:rPr>
          <w:rFonts w:ascii="Unilever Shilling" w:hAnsi="Unilever Shilling" w:cs="Unilever Shilling"/>
          <w:color w:val="002060"/>
          <w:sz w:val="20"/>
          <w:lang w:val="en-US"/>
        </w:rPr>
        <w:t>Any publications (name and research)</w:t>
      </w:r>
    </w:p>
    <w:p w14:paraId="79B6E00D" w14:textId="77777777" w:rsidR="00AF35A8" w:rsidRPr="00AF35A8" w:rsidRDefault="00AF35A8" w:rsidP="00AF35A8">
      <w:pPr>
        <w:pStyle w:val="ListParagraph"/>
        <w:numPr>
          <w:ilvl w:val="0"/>
          <w:numId w:val="7"/>
        </w:numPr>
        <w:rPr>
          <w:rFonts w:ascii="Unilever Shilling" w:hAnsi="Unilever Shilling" w:cs="Unilever Shilling"/>
          <w:color w:val="002060"/>
          <w:sz w:val="20"/>
          <w:lang w:val="en-US"/>
        </w:rPr>
      </w:pPr>
      <w:r w:rsidRPr="00AF35A8">
        <w:rPr>
          <w:rFonts w:ascii="Unilever Shilling" w:hAnsi="Unilever Shilling" w:cs="Unilever Shilling"/>
          <w:color w:val="002060"/>
          <w:sz w:val="20"/>
          <w:lang w:val="en-US"/>
        </w:rPr>
        <w:t>Future activities related to the thesis, such as invitations to give a lecture</w:t>
      </w:r>
    </w:p>
    <w:p w14:paraId="77BE51F3" w14:textId="77777777" w:rsidR="00AF35A8" w:rsidRPr="00AF35A8" w:rsidRDefault="00AF35A8" w:rsidP="00AF35A8">
      <w:pPr>
        <w:pStyle w:val="ListParagraph"/>
        <w:numPr>
          <w:ilvl w:val="0"/>
          <w:numId w:val="7"/>
        </w:numPr>
        <w:rPr>
          <w:rFonts w:ascii="Unilever Shilling" w:hAnsi="Unilever Shilling" w:cs="Unilever Shilling"/>
          <w:color w:val="002060"/>
          <w:sz w:val="20"/>
          <w:lang w:val="en-US"/>
        </w:rPr>
      </w:pPr>
      <w:r w:rsidRPr="00AF35A8">
        <w:rPr>
          <w:rFonts w:ascii="Unilever Shilling" w:hAnsi="Unilever Shilling" w:cs="Unilever Shilling"/>
          <w:color w:val="002060"/>
          <w:sz w:val="20"/>
          <w:lang w:val="en-US"/>
        </w:rPr>
        <w:t>Any awards or prizes won</w:t>
      </w:r>
    </w:p>
    <w:p w14:paraId="3E37BF86" w14:textId="5B5AC199" w:rsidR="005A1040" w:rsidRPr="00AF35A8" w:rsidRDefault="00AF35A8" w:rsidP="00AF35A8">
      <w:pPr>
        <w:pStyle w:val="ListParagraph"/>
        <w:numPr>
          <w:ilvl w:val="0"/>
          <w:numId w:val="7"/>
        </w:numPr>
        <w:rPr>
          <w:rFonts w:ascii="Unilever Shilling" w:hAnsi="Unilever Shilling" w:cs="Unilever Shilling"/>
          <w:color w:val="002060"/>
          <w:sz w:val="20"/>
          <w:lang w:val="en-US"/>
        </w:rPr>
      </w:pPr>
      <w:r w:rsidRPr="00AF35A8">
        <w:rPr>
          <w:rFonts w:ascii="Unilever Shilling" w:hAnsi="Unilever Shilling" w:cs="Unilever Shilling"/>
          <w:color w:val="002060"/>
          <w:sz w:val="20"/>
          <w:lang w:val="en-US"/>
        </w:rPr>
        <w:t>Attained result, grade/with distinction</w:t>
      </w:r>
    </w:p>
    <w:p w14:paraId="1E77E05A" w14:textId="77777777" w:rsidR="00AF35A8" w:rsidRDefault="00AF35A8" w:rsidP="00867E34">
      <w:pPr>
        <w:rPr>
          <w:rFonts w:ascii="Unilever Shilling" w:hAnsi="Unilever Shilling" w:cs="Unilever Shilling"/>
          <w:b/>
          <w:color w:val="002060"/>
          <w:sz w:val="20"/>
          <w:lang w:val="nl-NL"/>
        </w:rPr>
      </w:pPr>
    </w:p>
    <w:p w14:paraId="3E37BF88" w14:textId="1649E958" w:rsidR="00DD36C9" w:rsidRDefault="00AF35A8" w:rsidP="00867E34">
      <w:pPr>
        <w:rPr>
          <w:rFonts w:ascii="Unilever Shilling" w:hAnsi="Unilever Shilling" w:cs="Unilever Shilling"/>
          <w:b/>
          <w:color w:val="002060"/>
          <w:sz w:val="20"/>
          <w:lang w:val="en-US"/>
        </w:rPr>
      </w:pPr>
      <w:r w:rsidRPr="00AF35A8">
        <w:rPr>
          <w:rFonts w:ascii="Unilever Shilling" w:hAnsi="Unilever Shilling" w:cs="Unilever Shilling"/>
          <w:b/>
          <w:color w:val="002060"/>
          <w:sz w:val="20"/>
          <w:lang w:val="en-US"/>
        </w:rPr>
        <w:t xml:space="preserve">Please include </w:t>
      </w:r>
      <w:r>
        <w:rPr>
          <w:rFonts w:ascii="Unilever Shilling" w:hAnsi="Unilever Shilling" w:cs="Unilever Shilling"/>
          <w:b/>
          <w:color w:val="002060"/>
          <w:sz w:val="20"/>
          <w:lang w:val="en-US"/>
        </w:rPr>
        <w:t xml:space="preserve">the </w:t>
      </w:r>
      <w:proofErr w:type="gramStart"/>
      <w:r>
        <w:rPr>
          <w:rFonts w:ascii="Unilever Shilling" w:hAnsi="Unilever Shilling" w:cs="Unilever Shilling"/>
          <w:b/>
          <w:color w:val="002060"/>
          <w:sz w:val="20"/>
          <w:lang w:val="en-US"/>
        </w:rPr>
        <w:t>Master’s</w:t>
      </w:r>
      <w:proofErr w:type="gramEnd"/>
      <w:r>
        <w:rPr>
          <w:rFonts w:ascii="Unilever Shilling" w:hAnsi="Unilever Shilling" w:cs="Unilever Shilling"/>
          <w:b/>
          <w:color w:val="002060"/>
          <w:sz w:val="20"/>
          <w:lang w:val="en-US"/>
        </w:rPr>
        <w:t xml:space="preserve"> Thesis and </w:t>
      </w:r>
      <w:r w:rsidRPr="00AF35A8">
        <w:rPr>
          <w:rFonts w:ascii="Unilever Shilling" w:hAnsi="Unilever Shilling" w:cs="Unilever Shilling"/>
          <w:b/>
          <w:color w:val="002060"/>
          <w:sz w:val="20"/>
          <w:lang w:val="en-US"/>
        </w:rPr>
        <w:t>any supporting information (</w:t>
      </w:r>
      <w:r>
        <w:rPr>
          <w:rFonts w:ascii="Unilever Shilling" w:hAnsi="Unilever Shilling" w:cs="Unilever Shilling"/>
          <w:b/>
          <w:color w:val="002060"/>
          <w:sz w:val="20"/>
          <w:lang w:val="en-US"/>
        </w:rPr>
        <w:t>summary of thesis</w:t>
      </w:r>
      <w:r w:rsidRPr="00AF35A8">
        <w:rPr>
          <w:rFonts w:ascii="Unilever Shilling" w:hAnsi="Unilever Shilling" w:cs="Unilever Shilling"/>
          <w:b/>
          <w:color w:val="002060"/>
          <w:sz w:val="20"/>
          <w:lang w:val="en-US"/>
        </w:rPr>
        <w:t>, publications, etc.) if available.</w:t>
      </w:r>
    </w:p>
    <w:p w14:paraId="3E37BF89" w14:textId="77777777" w:rsidR="00867E34" w:rsidRPr="002F47B1" w:rsidRDefault="00DD36C9" w:rsidP="00867E34">
      <w:pPr>
        <w:rPr>
          <w:rFonts w:ascii="Unilever Shilling" w:hAnsi="Unilever Shilling" w:cs="Unilever Shilling"/>
          <w:b/>
          <w:color w:val="002060"/>
          <w:sz w:val="20"/>
          <w:lang w:val="en-US"/>
        </w:rPr>
      </w:pPr>
      <w:r w:rsidRPr="002F47B1">
        <w:rPr>
          <w:rFonts w:ascii="Unilever Shilling" w:hAnsi="Unilever Shilling" w:cs="Unilever Shilling"/>
          <w:b/>
          <w:color w:val="002060"/>
          <w:sz w:val="20"/>
          <w:lang w:val="en-US"/>
        </w:rPr>
        <w:t>--------------------------------------------------------------------------------------------------------</w:t>
      </w:r>
    </w:p>
    <w:p w14:paraId="3E37BF8C" w14:textId="58259930" w:rsidR="00867E34" w:rsidRDefault="0049524D" w:rsidP="00867E34">
      <w:pPr>
        <w:rPr>
          <w:rFonts w:ascii="Unilever Shilling" w:hAnsi="Unilever Shilling" w:cs="Unilever Shilling"/>
          <w:b/>
          <w:color w:val="002060"/>
          <w:sz w:val="20"/>
          <w:lang w:val="en-US"/>
        </w:rPr>
      </w:pPr>
      <w:r w:rsidRPr="0049524D">
        <w:rPr>
          <w:rFonts w:ascii="Unilever Shilling" w:hAnsi="Unilever Shilling" w:cs="Unilever Shilling"/>
          <w:b/>
          <w:color w:val="002060"/>
          <w:sz w:val="20"/>
          <w:lang w:val="en-US"/>
        </w:rPr>
        <w:t>Please return this form and the nomination via email to the following address no later than September 1</w:t>
      </w:r>
      <w:r w:rsidR="00C54438">
        <w:rPr>
          <w:rFonts w:ascii="Unilever Shilling" w:hAnsi="Unilever Shilling" w:cs="Unilever Shilling"/>
          <w:b/>
          <w:color w:val="002060"/>
          <w:sz w:val="20"/>
          <w:lang w:val="en-US"/>
        </w:rPr>
        <w:t>6</w:t>
      </w:r>
      <w:r w:rsidRPr="0049524D">
        <w:rPr>
          <w:rFonts w:ascii="Unilever Shilling" w:hAnsi="Unilever Shilling" w:cs="Unilever Shilling"/>
          <w:b/>
          <w:color w:val="002060"/>
          <w:sz w:val="20"/>
          <w:lang w:val="en-US"/>
        </w:rPr>
        <w:t>, 202</w:t>
      </w:r>
      <w:r w:rsidR="00C54438">
        <w:rPr>
          <w:rFonts w:ascii="Unilever Shilling" w:hAnsi="Unilever Shilling" w:cs="Unilever Shilling"/>
          <w:b/>
          <w:color w:val="002060"/>
          <w:sz w:val="20"/>
          <w:lang w:val="en-US"/>
        </w:rPr>
        <w:t>5</w:t>
      </w:r>
      <w:r w:rsidRPr="0049524D">
        <w:rPr>
          <w:rFonts w:ascii="Unilever Shilling" w:hAnsi="Unilever Shilling" w:cs="Unilever Shilling"/>
          <w:b/>
          <w:color w:val="002060"/>
          <w:sz w:val="20"/>
          <w:lang w:val="en-US"/>
        </w:rPr>
        <w:t>:</w:t>
      </w:r>
    </w:p>
    <w:p w14:paraId="15E7FF12" w14:textId="77777777" w:rsidR="0049524D" w:rsidRPr="0049524D" w:rsidRDefault="0049524D" w:rsidP="00867E34">
      <w:pPr>
        <w:rPr>
          <w:rFonts w:ascii="Unilever Shilling" w:hAnsi="Unilever Shilling" w:cs="Unilever Shilling"/>
          <w:b/>
          <w:color w:val="002060"/>
          <w:sz w:val="20"/>
          <w:lang w:val="en-US"/>
        </w:rPr>
      </w:pPr>
    </w:p>
    <w:p w14:paraId="3E37BF8D" w14:textId="6A9485F8" w:rsidR="00867E34" w:rsidRPr="00481AEB" w:rsidRDefault="00867E34" w:rsidP="00867E34">
      <w:pPr>
        <w:rPr>
          <w:rFonts w:ascii="Unilever Shilling" w:hAnsi="Unilever Shilling" w:cs="Unilever Shilling"/>
          <w:b/>
          <w:color w:val="002060"/>
          <w:sz w:val="20"/>
          <w:lang w:val="en-US"/>
        </w:rPr>
      </w:pPr>
      <w:r w:rsidRPr="00481AEB">
        <w:rPr>
          <w:rFonts w:ascii="Unilever Shilling" w:hAnsi="Unilever Shilling" w:cs="Unilever Shilling"/>
          <w:b/>
          <w:color w:val="002060"/>
          <w:sz w:val="20"/>
          <w:lang w:val="en-US"/>
        </w:rPr>
        <w:t xml:space="preserve">Unilever </w:t>
      </w:r>
      <w:r w:rsidR="00481AEB" w:rsidRPr="00481AEB">
        <w:rPr>
          <w:rFonts w:ascii="Unilever Shilling" w:hAnsi="Unilever Shilling" w:cs="Unilever Shilling"/>
          <w:b/>
          <w:color w:val="002060"/>
          <w:sz w:val="20"/>
          <w:lang w:val="en-US"/>
        </w:rPr>
        <w:t>Foods Innovation Centre W</w:t>
      </w:r>
      <w:r w:rsidR="00481AEB">
        <w:rPr>
          <w:rFonts w:ascii="Unilever Shilling" w:hAnsi="Unilever Shilling" w:cs="Unilever Shilling"/>
          <w:b/>
          <w:color w:val="002060"/>
          <w:sz w:val="20"/>
          <w:lang w:val="en-US"/>
        </w:rPr>
        <w:t>ageningen</w:t>
      </w:r>
    </w:p>
    <w:p w14:paraId="3E37BF8E" w14:textId="5332D5AD" w:rsidR="00B73EA7" w:rsidRPr="00FA264E" w:rsidRDefault="0049524D" w:rsidP="00867E34">
      <w:pPr>
        <w:rPr>
          <w:rFonts w:ascii="Unilever Shilling" w:hAnsi="Unilever Shilling" w:cs="Unilever Shilling"/>
          <w:b/>
          <w:color w:val="002060"/>
          <w:sz w:val="20"/>
          <w:lang w:val="fr-FR"/>
        </w:rPr>
      </w:pPr>
      <w:proofErr w:type="spellStart"/>
      <w:r>
        <w:rPr>
          <w:rFonts w:ascii="Unilever Shilling" w:hAnsi="Unilever Shilling" w:cs="Unilever Shilling"/>
          <w:b/>
          <w:color w:val="002060"/>
          <w:sz w:val="20"/>
          <w:lang w:val="fr-FR"/>
        </w:rPr>
        <w:t>Attn</w:t>
      </w:r>
      <w:proofErr w:type="spellEnd"/>
      <w:r w:rsidR="00481AEB">
        <w:rPr>
          <w:rFonts w:ascii="Unilever Shilling" w:hAnsi="Unilever Shilling" w:cs="Unilever Shilling"/>
          <w:b/>
          <w:color w:val="002060"/>
          <w:sz w:val="20"/>
          <w:lang w:val="fr-FR"/>
        </w:rPr>
        <w:t xml:space="preserve">. </w:t>
      </w:r>
      <w:r w:rsidR="00F3483B">
        <w:rPr>
          <w:rFonts w:ascii="Unilever Shilling" w:hAnsi="Unilever Shilling" w:cs="Unilever Shilling"/>
          <w:b/>
          <w:color w:val="002060"/>
          <w:sz w:val="20"/>
          <w:lang w:val="fr-FR"/>
        </w:rPr>
        <w:t>Jill Diependaal</w:t>
      </w:r>
    </w:p>
    <w:p w14:paraId="1D6B3F83" w14:textId="1A9A1A0F" w:rsidR="00CE0833" w:rsidRPr="00F3483B" w:rsidRDefault="00867E34" w:rsidP="00867E34">
      <w:pPr>
        <w:rPr>
          <w:rFonts w:ascii="Unilever Shilling" w:hAnsi="Unilever Shilling" w:cs="Unilever Shilling"/>
          <w:color w:val="002060"/>
          <w:sz w:val="20"/>
        </w:rPr>
      </w:pPr>
      <w:r w:rsidRPr="00FA264E">
        <w:rPr>
          <w:rFonts w:ascii="Unilever Shilling" w:hAnsi="Unilever Shilling" w:cs="Unilever Shilling"/>
          <w:b/>
          <w:snapToGrid w:val="0"/>
          <w:color w:val="002060"/>
          <w:sz w:val="20"/>
          <w:lang w:val="de-DE"/>
        </w:rPr>
        <w:t xml:space="preserve">Email: </w:t>
      </w:r>
      <w:hyperlink r:id="rId10" w:history="1">
        <w:r w:rsidR="00F3483B" w:rsidRPr="00341D87">
          <w:rPr>
            <w:rStyle w:val="Hyperlink"/>
            <w:rFonts w:ascii="Unilever Shilling" w:hAnsi="Unilever Shilling" w:cs="Unilever Shilling"/>
            <w:b/>
            <w:snapToGrid w:val="0"/>
            <w:sz w:val="20"/>
            <w:lang w:val="de-DE"/>
          </w:rPr>
          <w:t>jill.diependaal@unilever.com</w:t>
        </w:r>
      </w:hyperlink>
      <w:r w:rsidR="00F3483B">
        <w:rPr>
          <w:rFonts w:ascii="Unilever Shilling" w:hAnsi="Unilever Shilling" w:cs="Unilever Shilling"/>
          <w:b/>
          <w:snapToGrid w:val="0"/>
          <w:color w:val="002060"/>
          <w:sz w:val="20"/>
          <w:lang w:val="de-DE"/>
        </w:rPr>
        <w:t xml:space="preserve"> </w:t>
      </w:r>
    </w:p>
    <w:sectPr w:rsidR="00CE0833" w:rsidRPr="00F3483B" w:rsidSect="00AF2DFC">
      <w:headerReference w:type="first" r:id="rId11"/>
      <w:footerReference w:type="first" r:id="rId12"/>
      <w:endnotePr>
        <w:numFmt w:val="decimal"/>
      </w:endnotePr>
      <w:pgSz w:w="11905" w:h="16837" w:code="9"/>
      <w:pgMar w:top="709" w:right="1273" w:bottom="568" w:left="1701" w:header="657" w:footer="567" w:gutter="0"/>
      <w:pgNumType w:start="2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53F7A" w14:textId="77777777" w:rsidR="00D65B6D" w:rsidRDefault="00D65B6D">
      <w:pPr>
        <w:spacing w:line="20" w:lineRule="exact"/>
        <w:rPr>
          <w:rFonts w:ascii="Courier New" w:hAnsi="Courier New"/>
          <w:sz w:val="24"/>
        </w:rPr>
      </w:pPr>
    </w:p>
  </w:endnote>
  <w:endnote w:type="continuationSeparator" w:id="0">
    <w:p w14:paraId="41ACABB5" w14:textId="77777777" w:rsidR="00D65B6D" w:rsidRDefault="00D65B6D">
      <w:r>
        <w:rPr>
          <w:rFonts w:ascii="Courier New" w:hAnsi="Courier New"/>
          <w:sz w:val="24"/>
        </w:rPr>
        <w:t xml:space="preserve"> </w:t>
      </w:r>
    </w:p>
  </w:endnote>
  <w:endnote w:type="continuationNotice" w:id="1">
    <w:p w14:paraId="073F817B" w14:textId="77777777" w:rsidR="00D65B6D" w:rsidRDefault="00D65B6D">
      <w:r>
        <w:rPr>
          <w:rFonts w:ascii="Courier New" w:hAnsi="Courier New"/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lever Shilling">
    <w:panose1 w:val="020B0502020202020204"/>
    <w:charset w:val="00"/>
    <w:family w:val="swiss"/>
    <w:pitch w:val="variable"/>
    <w:sig w:usb0="A00000FF" w:usb1="0000204B" w:usb2="00000008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7BF96" w14:textId="77777777" w:rsidR="00A52B01" w:rsidRDefault="00A52B01">
    <w:pPr>
      <w:pStyle w:val="Footer"/>
      <w:tabs>
        <w:tab w:val="clear" w:pos="4320"/>
        <w:tab w:val="clear" w:pos="8640"/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3F904" w14:textId="77777777" w:rsidR="00D65B6D" w:rsidRDefault="00D65B6D">
      <w:r>
        <w:rPr>
          <w:rFonts w:ascii="Courier New" w:hAnsi="Courier New"/>
          <w:sz w:val="24"/>
        </w:rPr>
        <w:separator/>
      </w:r>
    </w:p>
  </w:footnote>
  <w:footnote w:type="continuationSeparator" w:id="0">
    <w:p w14:paraId="595D262D" w14:textId="77777777" w:rsidR="00D65B6D" w:rsidRDefault="00D65B6D">
      <w:r>
        <w:continuationSeparator/>
      </w:r>
    </w:p>
  </w:footnote>
  <w:footnote w:type="continuationNotice" w:id="1">
    <w:p w14:paraId="26C46524" w14:textId="77777777" w:rsidR="00D65B6D" w:rsidRDefault="00D65B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7BF95" w14:textId="77777777" w:rsidR="00A52B01" w:rsidRDefault="00A52B01" w:rsidP="008A7C20">
    <w:pPr>
      <w:pStyle w:val="Header"/>
      <w:tabs>
        <w:tab w:val="clear" w:pos="4320"/>
        <w:tab w:val="clear" w:pos="8640"/>
        <w:tab w:val="left" w:pos="1920"/>
      </w:tabs>
      <w:jc w:val="center"/>
    </w:pPr>
    <w:r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3E37BF97" wp14:editId="3E37BF98">
          <wp:simplePos x="0" y="0"/>
          <wp:positionH relativeFrom="column">
            <wp:posOffset>2286000</wp:posOffset>
          </wp:positionH>
          <wp:positionV relativeFrom="paragraph">
            <wp:posOffset>-229870</wp:posOffset>
          </wp:positionV>
          <wp:extent cx="923925" cy="1019175"/>
          <wp:effectExtent l="19050" t="0" r="9525" b="0"/>
          <wp:wrapNone/>
          <wp:docPr id="1" name="Picture 1" descr="uLogo_small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Logo_small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D91"/>
    <w:multiLevelType w:val="hybridMultilevel"/>
    <w:tmpl w:val="5B58ADE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11A62"/>
    <w:multiLevelType w:val="hybridMultilevel"/>
    <w:tmpl w:val="2F041B28"/>
    <w:lvl w:ilvl="0" w:tplc="22464BF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A02C8"/>
    <w:multiLevelType w:val="hybridMultilevel"/>
    <w:tmpl w:val="088C66EE"/>
    <w:lvl w:ilvl="0" w:tplc="B0F4FE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8A5BFC"/>
    <w:multiLevelType w:val="hybridMultilevel"/>
    <w:tmpl w:val="2F041B28"/>
    <w:lvl w:ilvl="0" w:tplc="22464BF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F1F30"/>
    <w:multiLevelType w:val="hybridMultilevel"/>
    <w:tmpl w:val="8544067C"/>
    <w:lvl w:ilvl="0" w:tplc="22464BF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D4585"/>
    <w:multiLevelType w:val="hybridMultilevel"/>
    <w:tmpl w:val="8CC4B3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407767">
    <w:abstractNumId w:val="4"/>
  </w:num>
  <w:num w:numId="2" w16cid:durableId="1304197577">
    <w:abstractNumId w:val="3"/>
  </w:num>
  <w:num w:numId="3" w16cid:durableId="2140801777">
    <w:abstractNumId w:val="1"/>
  </w:num>
  <w:num w:numId="4" w16cid:durableId="15938525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6617484">
    <w:abstractNumId w:val="2"/>
  </w:num>
  <w:num w:numId="6" w16cid:durableId="802313298">
    <w:abstractNumId w:val="5"/>
  </w:num>
  <w:num w:numId="7" w16cid:durableId="859702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7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xtensie" w:val="NL"/>
    <w:docVar w:name="SnelTaak" w:val="Fax"/>
    <w:docVar w:name="StartOfDoc" w:val="1"/>
    <w:docVar w:name="Taal" w:val="NL"/>
  </w:docVars>
  <w:rsids>
    <w:rsidRoot w:val="00D30226"/>
    <w:rsid w:val="0005576C"/>
    <w:rsid w:val="000A66C6"/>
    <w:rsid w:val="000D44AA"/>
    <w:rsid w:val="000D6D12"/>
    <w:rsid w:val="000E7FA7"/>
    <w:rsid w:val="000F5DFB"/>
    <w:rsid w:val="000F6C79"/>
    <w:rsid w:val="00104E94"/>
    <w:rsid w:val="00135193"/>
    <w:rsid w:val="001366AE"/>
    <w:rsid w:val="00146498"/>
    <w:rsid w:val="00153C2B"/>
    <w:rsid w:val="001676F7"/>
    <w:rsid w:val="0017318F"/>
    <w:rsid w:val="00191315"/>
    <w:rsid w:val="0019284C"/>
    <w:rsid w:val="00194E05"/>
    <w:rsid w:val="001B15A1"/>
    <w:rsid w:val="001C12D4"/>
    <w:rsid w:val="001C7494"/>
    <w:rsid w:val="001E049F"/>
    <w:rsid w:val="001E1FD0"/>
    <w:rsid w:val="001F65EE"/>
    <w:rsid w:val="00271421"/>
    <w:rsid w:val="002850C8"/>
    <w:rsid w:val="002A5293"/>
    <w:rsid w:val="002C1B86"/>
    <w:rsid w:val="002E72F5"/>
    <w:rsid w:val="002F205E"/>
    <w:rsid w:val="002F47B1"/>
    <w:rsid w:val="00310B48"/>
    <w:rsid w:val="0031212A"/>
    <w:rsid w:val="00323D7A"/>
    <w:rsid w:val="00334E08"/>
    <w:rsid w:val="00336A93"/>
    <w:rsid w:val="00336EA8"/>
    <w:rsid w:val="003463CA"/>
    <w:rsid w:val="00395D72"/>
    <w:rsid w:val="003A4E70"/>
    <w:rsid w:val="003A51DE"/>
    <w:rsid w:val="003C12E6"/>
    <w:rsid w:val="003F1C0A"/>
    <w:rsid w:val="0042101D"/>
    <w:rsid w:val="00453913"/>
    <w:rsid w:val="00481AEB"/>
    <w:rsid w:val="00482B99"/>
    <w:rsid w:val="0048357D"/>
    <w:rsid w:val="00485EDF"/>
    <w:rsid w:val="0049524D"/>
    <w:rsid w:val="004A4273"/>
    <w:rsid w:val="004B6335"/>
    <w:rsid w:val="004C0B4B"/>
    <w:rsid w:val="004E2601"/>
    <w:rsid w:val="004E6C51"/>
    <w:rsid w:val="0051798A"/>
    <w:rsid w:val="00565BFA"/>
    <w:rsid w:val="0057665D"/>
    <w:rsid w:val="00587053"/>
    <w:rsid w:val="005A1040"/>
    <w:rsid w:val="005A3C72"/>
    <w:rsid w:val="005C1325"/>
    <w:rsid w:val="005E169A"/>
    <w:rsid w:val="006000FE"/>
    <w:rsid w:val="006328C3"/>
    <w:rsid w:val="00673885"/>
    <w:rsid w:val="00675E94"/>
    <w:rsid w:val="006A094A"/>
    <w:rsid w:val="0070027F"/>
    <w:rsid w:val="007235E6"/>
    <w:rsid w:val="0074443A"/>
    <w:rsid w:val="00747E11"/>
    <w:rsid w:val="007955E4"/>
    <w:rsid w:val="007A1782"/>
    <w:rsid w:val="007B4624"/>
    <w:rsid w:val="007F5A26"/>
    <w:rsid w:val="00802251"/>
    <w:rsid w:val="008173B4"/>
    <w:rsid w:val="00822C66"/>
    <w:rsid w:val="00823608"/>
    <w:rsid w:val="00840205"/>
    <w:rsid w:val="00867E34"/>
    <w:rsid w:val="008A7C20"/>
    <w:rsid w:val="008D76FB"/>
    <w:rsid w:val="008E226B"/>
    <w:rsid w:val="008E39D9"/>
    <w:rsid w:val="008E7EC3"/>
    <w:rsid w:val="009000A1"/>
    <w:rsid w:val="00903E64"/>
    <w:rsid w:val="00904B9E"/>
    <w:rsid w:val="0091469F"/>
    <w:rsid w:val="009202A9"/>
    <w:rsid w:val="00927E3B"/>
    <w:rsid w:val="00930CDD"/>
    <w:rsid w:val="00933B6F"/>
    <w:rsid w:val="0094208B"/>
    <w:rsid w:val="00945DAB"/>
    <w:rsid w:val="009523F1"/>
    <w:rsid w:val="00963700"/>
    <w:rsid w:val="0097767B"/>
    <w:rsid w:val="00990611"/>
    <w:rsid w:val="00990EA4"/>
    <w:rsid w:val="00993C8F"/>
    <w:rsid w:val="009A50EA"/>
    <w:rsid w:val="009A7733"/>
    <w:rsid w:val="009C0D5A"/>
    <w:rsid w:val="009C6360"/>
    <w:rsid w:val="009E579D"/>
    <w:rsid w:val="00A06940"/>
    <w:rsid w:val="00A35D51"/>
    <w:rsid w:val="00A52B01"/>
    <w:rsid w:val="00A55DC4"/>
    <w:rsid w:val="00A578F3"/>
    <w:rsid w:val="00A61E80"/>
    <w:rsid w:val="00A66407"/>
    <w:rsid w:val="00A71C63"/>
    <w:rsid w:val="00A7491A"/>
    <w:rsid w:val="00AA5C75"/>
    <w:rsid w:val="00AC35D1"/>
    <w:rsid w:val="00AF2DFC"/>
    <w:rsid w:val="00AF35A8"/>
    <w:rsid w:val="00B1050C"/>
    <w:rsid w:val="00B16632"/>
    <w:rsid w:val="00B2473D"/>
    <w:rsid w:val="00B24968"/>
    <w:rsid w:val="00B6153D"/>
    <w:rsid w:val="00B73EA7"/>
    <w:rsid w:val="00B81C7C"/>
    <w:rsid w:val="00BC5212"/>
    <w:rsid w:val="00BF2F81"/>
    <w:rsid w:val="00C45130"/>
    <w:rsid w:val="00C54438"/>
    <w:rsid w:val="00C570A7"/>
    <w:rsid w:val="00C61A08"/>
    <w:rsid w:val="00C716AC"/>
    <w:rsid w:val="00C71F6B"/>
    <w:rsid w:val="00C841B0"/>
    <w:rsid w:val="00C952D7"/>
    <w:rsid w:val="00CB618E"/>
    <w:rsid w:val="00CC702C"/>
    <w:rsid w:val="00CE0833"/>
    <w:rsid w:val="00CE46D5"/>
    <w:rsid w:val="00D04675"/>
    <w:rsid w:val="00D172FC"/>
    <w:rsid w:val="00D176E6"/>
    <w:rsid w:val="00D30226"/>
    <w:rsid w:val="00D35B4F"/>
    <w:rsid w:val="00D531D4"/>
    <w:rsid w:val="00D65B6D"/>
    <w:rsid w:val="00D95205"/>
    <w:rsid w:val="00D97C2D"/>
    <w:rsid w:val="00DB6DD3"/>
    <w:rsid w:val="00DD3510"/>
    <w:rsid w:val="00DD36C9"/>
    <w:rsid w:val="00DE61B1"/>
    <w:rsid w:val="00DF2363"/>
    <w:rsid w:val="00E00330"/>
    <w:rsid w:val="00E040B8"/>
    <w:rsid w:val="00E105E8"/>
    <w:rsid w:val="00E11153"/>
    <w:rsid w:val="00E95127"/>
    <w:rsid w:val="00EA70F7"/>
    <w:rsid w:val="00EB26F1"/>
    <w:rsid w:val="00EC6004"/>
    <w:rsid w:val="00ED4294"/>
    <w:rsid w:val="00EE0242"/>
    <w:rsid w:val="00EE45EC"/>
    <w:rsid w:val="00EF34D9"/>
    <w:rsid w:val="00F00C0A"/>
    <w:rsid w:val="00F3483B"/>
    <w:rsid w:val="00F4082C"/>
    <w:rsid w:val="00F66A36"/>
    <w:rsid w:val="00F74071"/>
    <w:rsid w:val="00F76103"/>
    <w:rsid w:val="00F97885"/>
    <w:rsid w:val="00FA264E"/>
    <w:rsid w:val="00FC4A0E"/>
    <w:rsid w:val="00FE74CD"/>
    <w:rsid w:val="00FF68E5"/>
    <w:rsid w:val="20E2007F"/>
    <w:rsid w:val="47CBC21F"/>
    <w:rsid w:val="52C9D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E37BF60"/>
  <w15:docId w15:val="{A8BB4930-50E7-45E3-8CB8-50AA3B29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1C7C"/>
    <w:rPr>
      <w:rFonts w:ascii="Arial" w:hAnsi="Arial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lute">
    <w:name w:val="Salute"/>
    <w:basedOn w:val="Normal"/>
    <w:next w:val="Normal"/>
    <w:rsid w:val="00B81C7C"/>
    <w:pPr>
      <w:spacing w:before="600" w:line="300" w:lineRule="exact"/>
    </w:pPr>
  </w:style>
  <w:style w:type="paragraph" w:customStyle="1" w:styleId="Subject">
    <w:name w:val="Subject"/>
    <w:basedOn w:val="Normal"/>
    <w:rsid w:val="00B81C7C"/>
    <w:pPr>
      <w:spacing w:line="300" w:lineRule="exact"/>
    </w:pPr>
    <w:rPr>
      <w:b/>
    </w:rPr>
  </w:style>
  <w:style w:type="character" w:styleId="PageNumber">
    <w:name w:val="page number"/>
    <w:basedOn w:val="DefaultParagraphFont"/>
    <w:rsid w:val="00F66A36"/>
  </w:style>
  <w:style w:type="paragraph" w:styleId="Footer">
    <w:name w:val="footer"/>
    <w:basedOn w:val="Normal"/>
    <w:rsid w:val="00B81C7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81C7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D44AA"/>
    <w:rPr>
      <w:color w:val="0000FF"/>
      <w:u w:val="single"/>
    </w:rPr>
  </w:style>
  <w:style w:type="paragraph" w:styleId="BalloonText">
    <w:name w:val="Balloon Text"/>
    <w:basedOn w:val="Normal"/>
    <w:semiHidden/>
    <w:rsid w:val="00FC4A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2C66"/>
    <w:pPr>
      <w:ind w:left="720"/>
    </w:pPr>
    <w:rPr>
      <w:rFonts w:ascii="Calibri" w:eastAsiaTheme="minorHAnsi" w:hAnsi="Calibri" w:cs="Calibri"/>
      <w:szCs w:val="22"/>
      <w:lang w:val="nl-NL" w:eastAsia="nl-N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00A1"/>
    <w:rPr>
      <w:rFonts w:asciiTheme="minorHAnsi" w:eastAsiaTheme="minorHAnsi" w:hAnsiTheme="minorHAnsi" w:cstheme="minorBidi"/>
      <w:sz w:val="20"/>
      <w:lang w:val="nl-N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00A1"/>
    <w:rPr>
      <w:rFonts w:asciiTheme="minorHAnsi" w:eastAsiaTheme="minorHAnsi" w:hAnsiTheme="minorHAnsi" w:cstheme="minorBid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000A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E0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ill.diependaal@unilever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ettings\application%20data\Microsoft\Templates\_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2A655799F4E448220960CA045A3EF" ma:contentTypeVersion="19" ma:contentTypeDescription="Create a new document." ma:contentTypeScope="" ma:versionID="a142db6272e7b5fd04095618a21805e9">
  <xsd:schema xmlns:xsd="http://www.w3.org/2001/XMLSchema" xmlns:xs="http://www.w3.org/2001/XMLSchema" xmlns:p="http://schemas.microsoft.com/office/2006/metadata/properties" xmlns:ns2="be97eedb-5afc-4d69-a389-181967a543ea" xmlns:ns3="592f1c88-90ed-4be1-b173-f8cd91cdc429" xmlns:ns4="292d0dc2-e599-4ea9-b5ef-33bfd71295c7" targetNamespace="http://schemas.microsoft.com/office/2006/metadata/properties" ma:root="true" ma:fieldsID="6676d7b3fdd906b227d5e6136b65a311" ns2:_="" ns3:_="" ns4:_="">
    <xsd:import namespace="be97eedb-5afc-4d69-a389-181967a543ea"/>
    <xsd:import namespace="592f1c88-90ed-4be1-b173-f8cd91cdc429"/>
    <xsd:import namespace="292d0dc2-e599-4ea9-b5ef-33bfd71295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7eedb-5afc-4d69-a389-181967a543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f554e9-a963-4179-93d8-b97c197401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f1c88-90ed-4be1-b173-f8cd91cdc42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d0dc2-e599-4ea9-b5ef-33bfd71295c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83c624c-96a6-4616-b2d6-29f00647af83}" ma:internalName="TaxCatchAll" ma:showField="CatchAllData" ma:web="592f1c88-90ed-4be1-b173-f8cd91cdc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97eedb-5afc-4d69-a389-181967a543ea">
      <Terms xmlns="http://schemas.microsoft.com/office/infopath/2007/PartnerControls"/>
    </lcf76f155ced4ddcb4097134ff3c332f>
    <TaxCatchAll xmlns="292d0dc2-e599-4ea9-b5ef-33bfd71295c7" xsi:nil="true"/>
  </documentManagement>
</p:properties>
</file>

<file path=customXml/itemProps1.xml><?xml version="1.0" encoding="utf-8"?>
<ds:datastoreItem xmlns:ds="http://schemas.openxmlformats.org/officeDocument/2006/customXml" ds:itemID="{DB73E826-2554-4BB3-819D-A112B5D44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97eedb-5afc-4d69-a389-181967a543ea"/>
    <ds:schemaRef ds:uri="592f1c88-90ed-4be1-b173-f8cd91cdc429"/>
    <ds:schemaRef ds:uri="292d0dc2-e599-4ea9-b5ef-33bfd7129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7F6E2F-43E3-4B0F-A0B9-F88B895289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7CE970-CE5C-4E08-BD81-245D8A1D38DD}">
  <ds:schemaRefs>
    <ds:schemaRef ds:uri="http://schemas.microsoft.com/office/2006/metadata/properties"/>
    <ds:schemaRef ds:uri="http://schemas.microsoft.com/office/infopath/2007/PartnerControls"/>
    <ds:schemaRef ds:uri="be97eedb-5afc-4d69-a389-181967a543ea"/>
    <ds:schemaRef ds:uri="292d0dc2-e599-4ea9-b5ef-33bfd71295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_Letter</Template>
  <TotalTime>9</TotalTime>
  <Pages>1</Pages>
  <Words>251</Words>
  <Characters>1436</Characters>
  <Application>Microsoft Office Word</Application>
  <DocSecurity>0</DocSecurity>
  <Lines>11</Lines>
  <Paragraphs>3</Paragraphs>
  <ScaleCrop>false</ScaleCrop>
  <Company>Unilever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emile.verdegaal</dc:creator>
  <cp:lastModifiedBy>Bloem, Josefien</cp:lastModifiedBy>
  <cp:revision>23</cp:revision>
  <cp:lastPrinted>2019-06-03T13:46:00Z</cp:lastPrinted>
  <dcterms:created xsi:type="dcterms:W3CDTF">2023-06-05T13:24:00Z</dcterms:created>
  <dcterms:modified xsi:type="dcterms:W3CDTF">2025-05-07T10:01:00Z</dcterms:modified>
  <cp:category>LETTER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0x0101004142A655799F4E448220960CA045A3EF</vt:lpwstr>
  </property>
  <property fmtid="{D5CDD505-2E9C-101B-9397-08002B2CF9AE}" pid="3" name="MediaServiceImageTags">
    <vt:lpwstr/>
  </property>
</Properties>
</file>