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30"/>
        <w:gridCol w:w="5164"/>
      </w:tblGrid>
      <w:tr w:rsidR="000C7AEC" w:rsidRPr="001477E0" w14:paraId="01D58CA1" w14:textId="77777777" w:rsidTr="009270CE">
        <w:trPr>
          <w:trHeight w:val="1985"/>
        </w:trPr>
        <w:sdt>
          <w:sdtPr>
            <w:id w:val="-1404679298"/>
            <w:placeholder>
              <w:docPart w:val="59DF13EE18124476A2B688AACAF44AA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5:appearance w15:val="hidden"/>
            <w:text/>
          </w:sdtPr>
          <w:sdtEndPr/>
          <w:sdtContent>
            <w:tc>
              <w:tcPr>
                <w:tcW w:w="5430" w:type="dxa"/>
                <w:tcMar>
                  <w:bottom w:w="397" w:type="dxa"/>
                </w:tcMar>
              </w:tcPr>
              <w:p w14:paraId="533E6478" w14:textId="30904DD5" w:rsidR="000C7AEC" w:rsidRPr="001477E0" w:rsidRDefault="003E2503" w:rsidP="005F7A91">
                <w:pPr>
                  <w:pStyle w:val="Formuliernaam"/>
                  <w:ind w:right="283"/>
                </w:pPr>
                <w:r>
                  <w:t>Nominati</w:t>
                </w:r>
                <w:r w:rsidR="00180285">
                  <w:t xml:space="preserve">on </w:t>
                </w:r>
                <w:r>
                  <w:t>form</w:t>
                </w:r>
                <w:r w:rsidR="00180285">
                  <w:t xml:space="preserve">             </w:t>
                </w:r>
                <w:r w:rsidR="00382DFC">
                  <w:t>Bakhuis Roozeboom Medal 2023</w:t>
                </w:r>
              </w:p>
            </w:tc>
          </w:sdtContent>
        </w:sdt>
        <w:tc>
          <w:tcPr>
            <w:tcW w:w="5164" w:type="dxa"/>
            <w:vMerge w:val="restart"/>
            <w:vAlign w:val="bottom"/>
          </w:tcPr>
          <w:p w14:paraId="1BA13D98" w14:textId="77777777" w:rsidR="000C7AEC" w:rsidRPr="001477E0" w:rsidRDefault="000C7AEC" w:rsidP="00DB2F46">
            <w:pPr>
              <w:pStyle w:val="Inleidingkop"/>
              <w:rPr>
                <w:bCs w:val="0"/>
              </w:rPr>
            </w:pPr>
            <w:r>
              <w:t>Who is it for?</w:t>
            </w:r>
          </w:p>
          <w:p w14:paraId="13C4AD37" w14:textId="77777777" w:rsidR="000C7AEC" w:rsidRPr="005F7A91" w:rsidRDefault="005F7A91" w:rsidP="00DB2F46">
            <w:pPr>
              <w:pStyle w:val="Inleidingtekst"/>
            </w:pPr>
            <w:r>
              <w:t>A scientific researcher in the Netherlands or abroad who has made a pioneering contribution to phase theory: research into the phase behaviour of matter in classical or quantum systems and/or non-equilibrium phases in dynamic systems.</w:t>
            </w:r>
          </w:p>
          <w:p w14:paraId="7B35C4E9" w14:textId="77777777" w:rsidR="000C7AEC" w:rsidRPr="00200C32" w:rsidRDefault="000C7AEC" w:rsidP="00DB2F46">
            <w:pPr>
              <w:pStyle w:val="Inleidingtekst"/>
              <w:rPr>
                <w:lang w:val="en-US"/>
              </w:rPr>
            </w:pPr>
          </w:p>
          <w:p w14:paraId="58D005BF" w14:textId="77777777" w:rsidR="000C7AEC" w:rsidRPr="001477E0" w:rsidRDefault="000C7AEC" w:rsidP="00DB2F46">
            <w:pPr>
              <w:pStyle w:val="Inleidingkop"/>
            </w:pPr>
            <w:r>
              <w:t>Who may nominate?</w:t>
            </w:r>
          </w:p>
          <w:p w14:paraId="3F7947D4" w14:textId="77777777" w:rsidR="000C7AEC" w:rsidRPr="00A62471" w:rsidRDefault="005F7A91" w:rsidP="005F7A91">
            <w:pPr>
              <w:pStyle w:val="Inleidingtekst"/>
              <w:rPr>
                <w:rFonts w:asciiTheme="minorHAnsi" w:eastAsiaTheme="minorHAnsi" w:hAnsiTheme="minorHAnsi" w:cstheme="minorBidi"/>
                <w:color w:val="auto"/>
                <w:szCs w:val="24"/>
              </w:rPr>
            </w:pPr>
            <w:r>
              <w:rPr>
                <w:rFonts w:asciiTheme="minorHAnsi" w:hAnsiTheme="minorHAnsi"/>
                <w:color w:val="auto"/>
              </w:rPr>
              <w:t>Executive boards and deans of universities; directors of research institutes; individual researchers at universities or scientific research institutes and academies and institutions of science, all in the Netherlands or abroad.</w:t>
            </w:r>
          </w:p>
          <w:p w14:paraId="2AC568E2" w14:textId="77777777" w:rsidR="000C7AEC" w:rsidRPr="00200C32" w:rsidRDefault="000C7AEC" w:rsidP="00DB2F46">
            <w:pPr>
              <w:pStyle w:val="Inleidingtekst"/>
              <w:rPr>
                <w:b/>
                <w:lang w:val="en-US"/>
              </w:rPr>
            </w:pPr>
          </w:p>
          <w:p w14:paraId="725569E9" w14:textId="77777777" w:rsidR="000C7AEC" w:rsidRPr="001477E0" w:rsidRDefault="000C7AEC" w:rsidP="00DB2F46">
            <w:pPr>
              <w:pStyle w:val="Inleidingkop"/>
            </w:pPr>
            <w:r>
              <w:t>Deadline</w:t>
            </w:r>
          </w:p>
          <w:p w14:paraId="51CCF83E" w14:textId="257CBE0F" w:rsidR="000C7AEC" w:rsidRPr="001477E0" w:rsidRDefault="000C7AEC" w:rsidP="00DB2F46">
            <w:pPr>
              <w:pStyle w:val="Inleidingkop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</w:rPr>
              <w:t>You c</w:t>
            </w:r>
            <w:r w:rsidR="00A62E1D">
              <w:rPr>
                <w:b w:val="0"/>
                <w:bCs w:val="0"/>
              </w:rPr>
              <w:t xml:space="preserve">an submit nominations up to </w:t>
            </w:r>
            <w:r>
              <w:t xml:space="preserve">1 </w:t>
            </w:r>
            <w:r w:rsidR="00A62E1D">
              <w:t>August</w:t>
            </w:r>
            <w:r>
              <w:t xml:space="preserve"> 2023</w:t>
            </w:r>
            <w:r>
              <w:rPr>
                <w:b w:val="0"/>
                <w:bCs w:val="0"/>
              </w:rPr>
              <w:t>.</w:t>
            </w:r>
          </w:p>
          <w:p w14:paraId="3F5C523E" w14:textId="77777777" w:rsidR="000C7AEC" w:rsidRPr="00200C32" w:rsidRDefault="000C7AEC" w:rsidP="00DB2F46">
            <w:pPr>
              <w:pStyle w:val="Inleidingkop"/>
              <w:rPr>
                <w:bCs w:val="0"/>
                <w:lang w:val="en-US"/>
              </w:rPr>
            </w:pPr>
          </w:p>
          <w:p w14:paraId="53CBE7B1" w14:textId="77777777" w:rsidR="000C7AEC" w:rsidRPr="001477E0" w:rsidRDefault="000C7AEC" w:rsidP="00DB2F46">
            <w:pPr>
              <w:pStyle w:val="Inleidingkop"/>
            </w:pPr>
            <w:r>
              <w:t>More information?</w:t>
            </w:r>
          </w:p>
          <w:p w14:paraId="508462F7" w14:textId="77777777" w:rsidR="000C7AEC" w:rsidRPr="001477E0" w:rsidRDefault="000C7AEC" w:rsidP="00DB2F46">
            <w:pPr>
              <w:pStyle w:val="Inleidingtekst"/>
            </w:pPr>
            <w:r>
              <w:t xml:space="preserve">Go to </w:t>
            </w:r>
            <w:hyperlink r:id="rId7" w:history="1">
              <w:r>
                <w:rPr>
                  <w:rStyle w:val="Hyperlink"/>
                </w:rPr>
                <w:t>https://www.knaw.nl/en/funds-and-prizes/bakhuis-roozeboom-medal</w:t>
              </w:r>
            </w:hyperlink>
            <w:r>
              <w:t xml:space="preserve"> </w:t>
            </w:r>
          </w:p>
        </w:tc>
      </w:tr>
      <w:tr w:rsidR="000C7AEC" w:rsidRPr="001477E0" w14:paraId="28DCC182" w14:textId="77777777" w:rsidTr="00B22906">
        <w:tc>
          <w:tcPr>
            <w:tcW w:w="5430" w:type="dxa"/>
            <w:vAlign w:val="bottom"/>
          </w:tcPr>
          <w:p w14:paraId="7880A95E" w14:textId="77777777" w:rsidR="000C7AEC" w:rsidRPr="001477E0" w:rsidRDefault="005F7A91" w:rsidP="000C7AEC">
            <w:pPr>
              <w:ind w:right="283"/>
            </w:pPr>
            <w:r>
              <w:t>The Bakhuis Roozeboom Medal highlights pioneering research in phase theory.</w:t>
            </w:r>
          </w:p>
        </w:tc>
        <w:tc>
          <w:tcPr>
            <w:tcW w:w="5164" w:type="dxa"/>
            <w:vMerge/>
          </w:tcPr>
          <w:p w14:paraId="7AEE73C8" w14:textId="77777777" w:rsidR="000C7AEC" w:rsidRPr="001477E0" w:rsidRDefault="000C7AEC" w:rsidP="00DB2F46">
            <w:pPr>
              <w:pStyle w:val="Rubrieksnaam"/>
            </w:pPr>
          </w:p>
        </w:tc>
      </w:tr>
    </w:tbl>
    <w:p w14:paraId="37F869D3" w14:textId="77777777" w:rsidR="00C73D2B" w:rsidRPr="001477E0" w:rsidRDefault="00C73D2B" w:rsidP="00C73D2B">
      <w:pPr>
        <w:pStyle w:val="Rubrieksnaam"/>
      </w:pPr>
      <w:r>
        <w:t>Candidate details</w:t>
      </w:r>
    </w:p>
    <w:p w14:paraId="50009613" w14:textId="77777777" w:rsidR="00C73D2B" w:rsidRPr="001477E0" w:rsidRDefault="005F7A91" w:rsidP="00C73D2B">
      <w:pPr>
        <w:pStyle w:val="InstructieBijVraag"/>
      </w:pPr>
      <w:r>
        <w:t>Attach a CV.</w:t>
      </w:r>
    </w:p>
    <w:tbl>
      <w:tblPr>
        <w:tblStyle w:val="KNAWtabel"/>
        <w:tblW w:w="10612" w:type="dxa"/>
        <w:tblLayout w:type="fixed"/>
        <w:tblLook w:val="00A0" w:firstRow="1" w:lastRow="0" w:firstColumn="1" w:lastColumn="0" w:noHBand="0" w:noVBand="0"/>
      </w:tblPr>
      <w:tblGrid>
        <w:gridCol w:w="2721"/>
        <w:gridCol w:w="7891"/>
      </w:tblGrid>
      <w:tr w:rsidR="00046B82" w:rsidRPr="001477E0" w14:paraId="5191BAFD" w14:textId="77777777" w:rsidTr="00816982">
        <w:trPr>
          <w:trHeight w:val="340"/>
        </w:trPr>
        <w:tc>
          <w:tcPr>
            <w:tcW w:w="2721" w:type="dxa"/>
          </w:tcPr>
          <w:p w14:paraId="418A2940" w14:textId="77777777" w:rsidR="00046B82" w:rsidRPr="001477E0" w:rsidRDefault="00046B82" w:rsidP="0068020B">
            <w:pPr>
              <w:pStyle w:val="Vraagtekst"/>
            </w:pPr>
            <w:r>
              <w:t>Surname and first name, academic title(s)</w:t>
            </w:r>
          </w:p>
        </w:tc>
        <w:sdt>
          <w:sdtPr>
            <w:id w:val="1535308525"/>
            <w:placeholder>
              <w:docPart w:val="B6D7038C6E0A4B35B4EC978EA3000372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6C5D47A0" w14:textId="77777777" w:rsidR="00046B82" w:rsidRPr="001477E0" w:rsidRDefault="00046B82" w:rsidP="00DB2F46">
                <w:pPr>
                  <w:pStyle w:val="TekstInvullen"/>
                </w:pPr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5F7A91" w:rsidRPr="001477E0" w14:paraId="0B8EE427" w14:textId="77777777" w:rsidTr="009059DE">
        <w:trPr>
          <w:trHeight w:val="340"/>
        </w:trPr>
        <w:tc>
          <w:tcPr>
            <w:tcW w:w="2721" w:type="dxa"/>
          </w:tcPr>
          <w:p w14:paraId="5EBF4B1C" w14:textId="77777777" w:rsidR="005F7A91" w:rsidRPr="001477E0" w:rsidRDefault="005F7A91" w:rsidP="005F7A91">
            <w:pPr>
              <w:pStyle w:val="Vraagtekst"/>
            </w:pPr>
            <w:r>
              <w:t>Discipline</w:t>
            </w:r>
          </w:p>
        </w:tc>
        <w:sdt>
          <w:sdtPr>
            <w:id w:val="1105696447"/>
            <w:placeholder>
              <w:docPart w:val="E6AFCDE2F4CF447CBA7990E240B4C22F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6BB14AC9" w14:textId="77777777" w:rsidR="005F7A91" w:rsidRPr="001477E0" w:rsidRDefault="005F7A91" w:rsidP="009059DE">
                <w:pPr>
                  <w:pStyle w:val="TekstInvullen"/>
                </w:pPr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046B82" w:rsidRPr="001477E0" w14:paraId="6584A4EE" w14:textId="77777777" w:rsidTr="00816982">
        <w:trPr>
          <w:trHeight w:val="340"/>
        </w:trPr>
        <w:tc>
          <w:tcPr>
            <w:tcW w:w="2721" w:type="dxa"/>
          </w:tcPr>
          <w:p w14:paraId="03D36BA3" w14:textId="77777777" w:rsidR="00046B82" w:rsidRPr="001477E0" w:rsidRDefault="00046B82" w:rsidP="0068020B">
            <w:pPr>
              <w:pStyle w:val="Vraagtekst"/>
            </w:pPr>
            <w:r>
              <w:t>Position</w:t>
            </w:r>
          </w:p>
        </w:tc>
        <w:sdt>
          <w:sdtPr>
            <w:id w:val="1568306727"/>
            <w:placeholder>
              <w:docPart w:val="08E4EC277F1143CD825EBACCD2CFC6D3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60D4F9EB" w14:textId="77777777" w:rsidR="00046B82" w:rsidRPr="001477E0" w:rsidRDefault="00046B82" w:rsidP="00DB2F46">
                <w:pPr>
                  <w:pStyle w:val="TekstInvullen"/>
                </w:pPr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046B82" w:rsidRPr="001477E0" w14:paraId="49587DCA" w14:textId="77777777" w:rsidTr="00816982">
        <w:trPr>
          <w:trHeight w:val="340"/>
        </w:trPr>
        <w:tc>
          <w:tcPr>
            <w:tcW w:w="2721" w:type="dxa"/>
          </w:tcPr>
          <w:p w14:paraId="2CB82244" w14:textId="77777777" w:rsidR="00046B82" w:rsidRPr="001477E0" w:rsidRDefault="00046B82" w:rsidP="0068020B">
            <w:pPr>
              <w:pStyle w:val="Vraagtekst"/>
            </w:pPr>
            <w:r>
              <w:t>University/institute</w:t>
            </w:r>
          </w:p>
        </w:tc>
        <w:sdt>
          <w:sdtPr>
            <w:id w:val="-335149678"/>
            <w:placeholder>
              <w:docPart w:val="3CB2E4C1D63B4C909E72C5A52B2A6584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2F076272" w14:textId="77777777" w:rsidR="00046B82" w:rsidRPr="001477E0" w:rsidRDefault="00046B82" w:rsidP="00DB2F46">
                <w:pPr>
                  <w:pStyle w:val="TekstInvullen"/>
                </w:pPr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046B82" w:rsidRPr="001477E0" w14:paraId="2419C2D9" w14:textId="77777777" w:rsidTr="00816982">
        <w:trPr>
          <w:trHeight w:val="340"/>
        </w:trPr>
        <w:tc>
          <w:tcPr>
            <w:tcW w:w="2721" w:type="dxa"/>
          </w:tcPr>
          <w:p w14:paraId="62DE8812" w14:textId="77777777" w:rsidR="00046B82" w:rsidRPr="001477E0" w:rsidRDefault="00046B82" w:rsidP="0068020B">
            <w:pPr>
              <w:pStyle w:val="Vraagtekst"/>
            </w:pPr>
            <w:r>
              <w:t>Address</w:t>
            </w:r>
          </w:p>
        </w:tc>
        <w:sdt>
          <w:sdtPr>
            <w:id w:val="1816679846"/>
            <w:placeholder>
              <w:docPart w:val="5579333E4EE94EB5B09BCF070565AA6B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0E1704A4" w14:textId="77777777" w:rsidR="00046B82" w:rsidRPr="001477E0" w:rsidRDefault="00046B82" w:rsidP="00DB2F46">
                <w:pPr>
                  <w:pStyle w:val="TekstInvullen"/>
                </w:pPr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046B82" w:rsidRPr="001477E0" w14:paraId="505B67F6" w14:textId="77777777" w:rsidTr="00816982">
        <w:trPr>
          <w:trHeight w:val="340"/>
        </w:trPr>
        <w:tc>
          <w:tcPr>
            <w:tcW w:w="2721" w:type="dxa"/>
          </w:tcPr>
          <w:p w14:paraId="0B54CC50" w14:textId="77777777" w:rsidR="00046B82" w:rsidRPr="001477E0" w:rsidRDefault="00046B82" w:rsidP="0068020B">
            <w:pPr>
              <w:pStyle w:val="Vraagtekst"/>
            </w:pPr>
            <w:r>
              <w:t>Telephone</w:t>
            </w:r>
          </w:p>
        </w:tc>
        <w:sdt>
          <w:sdtPr>
            <w:id w:val="561921341"/>
            <w:placeholder>
              <w:docPart w:val="DB27D952A9D04F5EA1155BD75F11CFBD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4F2EC57F" w14:textId="77777777" w:rsidR="00046B82" w:rsidRPr="001477E0" w:rsidRDefault="00046B82" w:rsidP="00DB2F46">
                <w:pPr>
                  <w:pStyle w:val="TekstInvullen"/>
                </w:pPr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046B82" w:rsidRPr="001477E0" w14:paraId="7105BCAC" w14:textId="77777777" w:rsidTr="00816982">
        <w:trPr>
          <w:trHeight w:val="340"/>
        </w:trPr>
        <w:tc>
          <w:tcPr>
            <w:tcW w:w="2721" w:type="dxa"/>
          </w:tcPr>
          <w:p w14:paraId="5DB02580" w14:textId="77777777" w:rsidR="00046B82" w:rsidRPr="001477E0" w:rsidRDefault="00046B82" w:rsidP="0068020B">
            <w:pPr>
              <w:pStyle w:val="Vraagtekst"/>
            </w:pPr>
            <w:r>
              <w:t>E-mail</w:t>
            </w:r>
          </w:p>
        </w:tc>
        <w:sdt>
          <w:sdtPr>
            <w:id w:val="-1554074415"/>
            <w:placeholder>
              <w:docPart w:val="7BD8EE6C47F248A18C748CFA941DF2AC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499B973C" w14:textId="77777777" w:rsidR="00046B82" w:rsidRPr="001477E0" w:rsidRDefault="00046B82" w:rsidP="00DB2F46">
                <w:pPr>
                  <w:pStyle w:val="TekstInvullen"/>
                </w:pPr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046B82" w:rsidRPr="001477E0" w14:paraId="19240BF5" w14:textId="77777777" w:rsidTr="00816982">
        <w:trPr>
          <w:trHeight w:val="340"/>
        </w:trPr>
        <w:tc>
          <w:tcPr>
            <w:tcW w:w="2721" w:type="dxa"/>
          </w:tcPr>
          <w:p w14:paraId="04241790" w14:textId="77777777" w:rsidR="00046B82" w:rsidRPr="001477E0" w:rsidRDefault="00046B82" w:rsidP="0068020B">
            <w:pPr>
              <w:pStyle w:val="Vraagtekst"/>
            </w:pPr>
            <w:r>
              <w:t>Website (optional)</w:t>
            </w:r>
          </w:p>
        </w:tc>
        <w:sdt>
          <w:sdtPr>
            <w:id w:val="-1948379582"/>
            <w:placeholder>
              <w:docPart w:val="62AE1D79C9C8493093BD22F8A5C94C52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77A89333" w14:textId="77777777" w:rsidR="00046B82" w:rsidRPr="001477E0" w:rsidRDefault="00046B82" w:rsidP="00DB2F46">
                <w:pPr>
                  <w:pStyle w:val="TekstInvullen"/>
                </w:pPr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</w:tbl>
    <w:p w14:paraId="16EB765F" w14:textId="77777777" w:rsidR="0068020B" w:rsidRPr="001477E0" w:rsidRDefault="00861945" w:rsidP="0068020B">
      <w:pPr>
        <w:pStyle w:val="Rubrieksnaam"/>
      </w:pPr>
      <w:r>
        <w:lastRenderedPageBreak/>
        <w:t>Substantiation</w:t>
      </w:r>
    </w:p>
    <w:tbl>
      <w:tblPr>
        <w:tblStyle w:val="KNAWtabel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68020B" w:rsidRPr="001477E0" w14:paraId="1ED545E1" w14:textId="77777777" w:rsidTr="00D31813">
        <w:trPr>
          <w:trHeight w:val="397"/>
        </w:trPr>
        <w:tc>
          <w:tcPr>
            <w:tcW w:w="10591" w:type="dxa"/>
          </w:tcPr>
          <w:p w14:paraId="6228CF1C" w14:textId="77777777" w:rsidR="00861945" w:rsidRDefault="00643C3D" w:rsidP="005F7A91">
            <w:pPr>
              <w:pStyle w:val="Vraagtekst"/>
            </w:pPr>
            <w:r>
              <w:t xml:space="preserve">Describe the candidate’s research and its innovative nature. </w:t>
            </w:r>
          </w:p>
          <w:p w14:paraId="529E52A4" w14:textId="77777777" w:rsidR="0068020B" w:rsidRPr="001477E0" w:rsidRDefault="00861945" w:rsidP="00861945">
            <w:pPr>
              <w:pStyle w:val="Vraagtekst"/>
            </w:pPr>
            <w:r>
              <w:t>Maximum of 250 words</w:t>
            </w:r>
          </w:p>
        </w:tc>
      </w:tr>
      <w:tr w:rsidR="0068020B" w:rsidRPr="001477E0" w14:paraId="0811E3CA" w14:textId="77777777" w:rsidTr="00D31813">
        <w:trPr>
          <w:trHeight w:val="397"/>
        </w:trPr>
        <w:sdt>
          <w:sdtPr>
            <w:id w:val="-1257832626"/>
            <w:placeholder>
              <w:docPart w:val="9C946CD6EC174740AE5A295CD1FB484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0591" w:type="dxa"/>
              </w:tcPr>
              <w:p w14:paraId="76E69C94" w14:textId="77777777" w:rsidR="0068020B" w:rsidRPr="001477E0" w:rsidRDefault="0068020B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</w:tbl>
    <w:p w14:paraId="315C5FFA" w14:textId="77777777" w:rsidR="00821C4B" w:rsidRDefault="00821C4B" w:rsidP="00821C4B"/>
    <w:tbl>
      <w:tblPr>
        <w:tblStyle w:val="KNAWtabel"/>
        <w:tblW w:w="0" w:type="auto"/>
        <w:tblLook w:val="04A0" w:firstRow="1" w:lastRow="0" w:firstColumn="1" w:lastColumn="0" w:noHBand="0" w:noVBand="1"/>
      </w:tblPr>
      <w:tblGrid>
        <w:gridCol w:w="10591"/>
      </w:tblGrid>
      <w:tr w:rsidR="00861945" w:rsidRPr="001477E0" w14:paraId="4B80DFE9" w14:textId="77777777" w:rsidTr="009059DE">
        <w:trPr>
          <w:trHeight w:val="397"/>
        </w:trPr>
        <w:tc>
          <w:tcPr>
            <w:tcW w:w="10591" w:type="dxa"/>
          </w:tcPr>
          <w:p w14:paraId="3FDAB803" w14:textId="77777777" w:rsidR="00861945" w:rsidRDefault="00861945" w:rsidP="00861945">
            <w:pPr>
              <w:pStyle w:val="Vraagtekst"/>
            </w:pPr>
            <w:r>
              <w:t>Describe the impact of the candidate’s research on phase theory (and related disciplines).</w:t>
            </w:r>
          </w:p>
          <w:p w14:paraId="44D21BCA" w14:textId="77777777" w:rsidR="00861945" w:rsidRPr="001477E0" w:rsidRDefault="00861945" w:rsidP="00861945">
            <w:pPr>
              <w:pStyle w:val="Vraagtekst"/>
            </w:pPr>
            <w:r>
              <w:t>Maximum of 250 words</w:t>
            </w:r>
          </w:p>
        </w:tc>
      </w:tr>
      <w:tr w:rsidR="00861945" w:rsidRPr="001477E0" w14:paraId="60EDAB82" w14:textId="77777777" w:rsidTr="009059DE">
        <w:trPr>
          <w:trHeight w:val="397"/>
        </w:trPr>
        <w:sdt>
          <w:sdtPr>
            <w:id w:val="-1673482602"/>
            <w:placeholder>
              <w:docPart w:val="618B8BB0A8204EB98DDF4DBCBD0EB43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0591" w:type="dxa"/>
              </w:tcPr>
              <w:p w14:paraId="2A1ACB15" w14:textId="77777777" w:rsidR="00861945" w:rsidRPr="001477E0" w:rsidRDefault="00861945" w:rsidP="009059DE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</w:tbl>
    <w:p w14:paraId="18D993FD" w14:textId="77777777" w:rsidR="00211CF4" w:rsidRPr="001477E0" w:rsidRDefault="00211CF4" w:rsidP="00211CF4">
      <w:pPr>
        <w:pStyle w:val="Rubrieksnaam"/>
      </w:pPr>
      <w:r>
        <w:t>five most important publications by the candidate</w:t>
      </w:r>
    </w:p>
    <w:tbl>
      <w:tblPr>
        <w:tblStyle w:val="KNAWtabel"/>
        <w:tblW w:w="10591" w:type="dxa"/>
        <w:tblLayout w:type="fixed"/>
        <w:tblLook w:val="00A0" w:firstRow="1" w:lastRow="0" w:firstColumn="1" w:lastColumn="0" w:noHBand="0" w:noVBand="0"/>
      </w:tblPr>
      <w:tblGrid>
        <w:gridCol w:w="2744"/>
        <w:gridCol w:w="2745"/>
        <w:gridCol w:w="2745"/>
        <w:gridCol w:w="2357"/>
      </w:tblGrid>
      <w:tr w:rsidR="00211CF4" w:rsidRPr="001477E0" w14:paraId="11D82AA5" w14:textId="77777777" w:rsidTr="00211CF4">
        <w:trPr>
          <w:gridAfter w:val="1"/>
          <w:wAfter w:w="2357" w:type="dxa"/>
          <w:trHeight w:val="397"/>
        </w:trPr>
        <w:tc>
          <w:tcPr>
            <w:tcW w:w="2744" w:type="dxa"/>
          </w:tcPr>
          <w:p w14:paraId="6E0F0AC1" w14:textId="77777777" w:rsidR="00211CF4" w:rsidRDefault="00211CF4" w:rsidP="009059DE">
            <w:bookmarkStart w:id="0" w:name="_Hlk119399881"/>
            <w:r>
              <w:t>Title</w:t>
            </w:r>
          </w:p>
        </w:tc>
        <w:tc>
          <w:tcPr>
            <w:tcW w:w="2745" w:type="dxa"/>
          </w:tcPr>
          <w:p w14:paraId="521C70A5" w14:textId="77777777" w:rsidR="00211CF4" w:rsidRDefault="00211CF4" w:rsidP="009059DE">
            <w:r>
              <w:t>Year of publication</w:t>
            </w:r>
          </w:p>
        </w:tc>
        <w:tc>
          <w:tcPr>
            <w:tcW w:w="2745" w:type="dxa"/>
          </w:tcPr>
          <w:p w14:paraId="281A3E63" w14:textId="77777777" w:rsidR="00211CF4" w:rsidRDefault="00211CF4" w:rsidP="009059DE">
            <w:r>
              <w:t>Publisher</w:t>
            </w:r>
          </w:p>
        </w:tc>
      </w:tr>
      <w:tr w:rsidR="00211CF4" w:rsidRPr="001477E0" w14:paraId="44A0C3F9" w14:textId="77777777" w:rsidTr="00211CF4">
        <w:trPr>
          <w:gridAfter w:val="1"/>
          <w:wAfter w:w="2357" w:type="dxa"/>
          <w:trHeight w:val="397"/>
        </w:trPr>
        <w:bookmarkEnd w:id="0" w:displacedByCustomXml="next"/>
        <w:sdt>
          <w:sdtPr>
            <w:id w:val="1741354895"/>
            <w:placeholder>
              <w:docPart w:val="E330FBBDC16D4845AB00910B356722B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4" w:type="dxa"/>
              </w:tcPr>
              <w:p w14:paraId="2CE8A4C7" w14:textId="77777777" w:rsidR="00211CF4" w:rsidRPr="001477E0" w:rsidRDefault="00211CF4" w:rsidP="00211CF4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  <w:sdt>
          <w:sdtPr>
            <w:id w:val="-381401123"/>
            <w:placeholder>
              <w:docPart w:val="15A606162CFB476AB81566798C2B980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74063FE8" w14:textId="77777777" w:rsidR="00211CF4" w:rsidRPr="001477E0" w:rsidRDefault="00211CF4" w:rsidP="00211CF4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  <w:sdt>
          <w:sdtPr>
            <w:id w:val="1094138779"/>
            <w:placeholder>
              <w:docPart w:val="8C56CACECA4F40729ABD5508B7DA8972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2ECE8A6A" w14:textId="77777777" w:rsidR="00211CF4" w:rsidRPr="001477E0" w:rsidRDefault="00211CF4" w:rsidP="00211CF4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211CF4" w:rsidRPr="001477E0" w14:paraId="13978279" w14:textId="77777777" w:rsidTr="00211CF4">
        <w:tblPrEx>
          <w:tblLook w:val="04A0" w:firstRow="1" w:lastRow="0" w:firstColumn="1" w:lastColumn="0" w:noHBand="0" w:noVBand="1"/>
        </w:tblPrEx>
        <w:trPr>
          <w:gridAfter w:val="1"/>
          <w:wAfter w:w="2357" w:type="dxa"/>
          <w:trHeight w:val="397"/>
        </w:trPr>
        <w:sdt>
          <w:sdtPr>
            <w:id w:val="-1823422494"/>
            <w:placeholder>
              <w:docPart w:val="E94FB841D22E42AC99CFEA1CAAC62B75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4" w:type="dxa"/>
              </w:tcPr>
              <w:p w14:paraId="668AFB86" w14:textId="77777777" w:rsidR="00211CF4" w:rsidRPr="001477E0" w:rsidRDefault="00211CF4" w:rsidP="00211CF4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  <w:sdt>
          <w:sdtPr>
            <w:id w:val="-1965500869"/>
            <w:placeholder>
              <w:docPart w:val="72EEC411AA3F4BFCA6B71FF4C78EC01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7CE03C3C" w14:textId="77777777" w:rsidR="00211CF4" w:rsidRPr="001477E0" w:rsidRDefault="00211CF4" w:rsidP="00211CF4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  <w:sdt>
          <w:sdtPr>
            <w:id w:val="1882585036"/>
            <w:placeholder>
              <w:docPart w:val="AEF13ED569074CC299CC3248D9E50435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4173D3F7" w14:textId="77777777" w:rsidR="00211CF4" w:rsidRPr="001477E0" w:rsidRDefault="00211CF4" w:rsidP="00211CF4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211CF4" w:rsidRPr="001477E0" w14:paraId="6706B98F" w14:textId="77777777" w:rsidTr="00211CF4">
        <w:tblPrEx>
          <w:tblLook w:val="04A0" w:firstRow="1" w:lastRow="0" w:firstColumn="1" w:lastColumn="0" w:noHBand="0" w:noVBand="1"/>
        </w:tblPrEx>
        <w:trPr>
          <w:gridAfter w:val="1"/>
          <w:wAfter w:w="2357" w:type="dxa"/>
          <w:trHeight w:val="397"/>
        </w:trPr>
        <w:sdt>
          <w:sdtPr>
            <w:id w:val="70776835"/>
            <w:placeholder>
              <w:docPart w:val="A5740CD4C41448CBA01DB8179BBCACB4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4" w:type="dxa"/>
              </w:tcPr>
              <w:p w14:paraId="36752A55" w14:textId="77777777" w:rsidR="00211CF4" w:rsidRPr="001477E0" w:rsidRDefault="00211CF4" w:rsidP="00211CF4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  <w:sdt>
          <w:sdtPr>
            <w:id w:val="11193613"/>
            <w:placeholder>
              <w:docPart w:val="7BB48FC0482642B5911B95B86C718D03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47E5D891" w14:textId="77777777" w:rsidR="00211CF4" w:rsidRPr="001477E0" w:rsidRDefault="00211CF4" w:rsidP="00211CF4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  <w:sdt>
          <w:sdtPr>
            <w:id w:val="177775119"/>
            <w:placeholder>
              <w:docPart w:val="513A3E7C2E4843E99376497E1C40394B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57B21CC6" w14:textId="77777777" w:rsidR="00211CF4" w:rsidRPr="001477E0" w:rsidRDefault="00211CF4" w:rsidP="00211CF4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211CF4" w:rsidRPr="001477E0" w14:paraId="32C931E8" w14:textId="77777777" w:rsidTr="00211CF4">
        <w:tblPrEx>
          <w:tblLook w:val="04A0" w:firstRow="1" w:lastRow="0" w:firstColumn="1" w:lastColumn="0" w:noHBand="0" w:noVBand="1"/>
        </w:tblPrEx>
        <w:trPr>
          <w:gridAfter w:val="1"/>
          <w:wAfter w:w="2357" w:type="dxa"/>
          <w:trHeight w:val="397"/>
        </w:trPr>
        <w:sdt>
          <w:sdtPr>
            <w:id w:val="-729998903"/>
            <w:placeholder>
              <w:docPart w:val="CE382597DC9440DF82B9D179C4E585E5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4" w:type="dxa"/>
              </w:tcPr>
              <w:p w14:paraId="080996CB" w14:textId="77777777" w:rsidR="00211CF4" w:rsidRPr="001477E0" w:rsidRDefault="00211CF4" w:rsidP="00211CF4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  <w:sdt>
          <w:sdtPr>
            <w:id w:val="-1939202450"/>
            <w:placeholder>
              <w:docPart w:val="745514D5B2D841B8B02216C4C888F7F9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72EA962D" w14:textId="77777777" w:rsidR="00211CF4" w:rsidRPr="001477E0" w:rsidRDefault="00211CF4" w:rsidP="00211CF4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  <w:sdt>
          <w:sdtPr>
            <w:id w:val="-1257891872"/>
            <w:placeholder>
              <w:docPart w:val="3EF60BB567B54414B49D514DE0AFE86E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2C903189" w14:textId="77777777" w:rsidR="00211CF4" w:rsidRPr="001477E0" w:rsidRDefault="00211CF4" w:rsidP="00211CF4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211CF4" w:rsidRPr="001477E0" w14:paraId="6D7C0429" w14:textId="77777777" w:rsidTr="00211CF4">
        <w:tblPrEx>
          <w:tblLook w:val="04A0" w:firstRow="1" w:lastRow="0" w:firstColumn="1" w:lastColumn="0" w:noHBand="0" w:noVBand="1"/>
        </w:tblPrEx>
        <w:trPr>
          <w:gridAfter w:val="1"/>
          <w:wAfter w:w="2357" w:type="dxa"/>
          <w:trHeight w:val="397"/>
        </w:trPr>
        <w:sdt>
          <w:sdtPr>
            <w:id w:val="1500928206"/>
            <w:placeholder>
              <w:docPart w:val="FA06244E50C7461D9F59FB5931ED76CA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4" w:type="dxa"/>
              </w:tcPr>
              <w:p w14:paraId="6B8C62A7" w14:textId="77777777" w:rsidR="00211CF4" w:rsidRPr="001477E0" w:rsidRDefault="00211CF4" w:rsidP="00211CF4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  <w:sdt>
          <w:sdtPr>
            <w:id w:val="902796405"/>
            <w:placeholder>
              <w:docPart w:val="E43E0CC1BA744B6BBA3CBAE3CDE3460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03B1848D" w14:textId="77777777" w:rsidR="00211CF4" w:rsidRPr="001477E0" w:rsidRDefault="00211CF4" w:rsidP="00211CF4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  <w:sdt>
          <w:sdtPr>
            <w:id w:val="-277330629"/>
            <w:placeholder>
              <w:docPart w:val="35C557116E5D4C5F90AA301E549B942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2745" w:type="dxa"/>
              </w:tcPr>
              <w:p w14:paraId="4C36CDA5" w14:textId="77777777" w:rsidR="00211CF4" w:rsidRPr="001477E0" w:rsidRDefault="00211CF4" w:rsidP="00211CF4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211CF4" w:rsidRPr="001477E0" w14:paraId="5128940F" w14:textId="77777777" w:rsidTr="00211CF4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591" w:type="dxa"/>
            <w:gridSpan w:val="4"/>
          </w:tcPr>
          <w:p w14:paraId="49B89533" w14:textId="77777777" w:rsidR="00211CF4" w:rsidRDefault="00211CF4" w:rsidP="009059DE">
            <w:pPr>
              <w:pStyle w:val="Vraagtekst"/>
            </w:pPr>
            <w:r>
              <w:t>Describe the importance of these publications to the discipline.</w:t>
            </w:r>
          </w:p>
          <w:p w14:paraId="4940AC8E" w14:textId="77777777" w:rsidR="00211CF4" w:rsidRPr="001477E0" w:rsidRDefault="00211CF4" w:rsidP="009059DE">
            <w:pPr>
              <w:pStyle w:val="Vraagtekst"/>
            </w:pPr>
            <w:r>
              <w:t>Maximum of 200 words</w:t>
            </w:r>
          </w:p>
        </w:tc>
      </w:tr>
      <w:tr w:rsidR="00211CF4" w:rsidRPr="001477E0" w14:paraId="47E2EC1F" w14:textId="77777777" w:rsidTr="00211CF4">
        <w:tblPrEx>
          <w:tblLook w:val="04A0" w:firstRow="1" w:lastRow="0" w:firstColumn="1" w:lastColumn="0" w:noHBand="0" w:noVBand="1"/>
        </w:tblPrEx>
        <w:trPr>
          <w:trHeight w:val="397"/>
        </w:trPr>
        <w:sdt>
          <w:sdtPr>
            <w:id w:val="-1997404796"/>
            <w:placeholder>
              <w:docPart w:val="7DF38528863241F0BA8BE3EA98526856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10591" w:type="dxa"/>
                <w:gridSpan w:val="4"/>
              </w:tcPr>
              <w:p w14:paraId="1CC4E070" w14:textId="77777777" w:rsidR="00211CF4" w:rsidRPr="001477E0" w:rsidRDefault="00211CF4" w:rsidP="009059DE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</w:tbl>
    <w:p w14:paraId="67894D62" w14:textId="77777777" w:rsidR="003E2503" w:rsidRPr="001477E0" w:rsidRDefault="003E2503" w:rsidP="003E2503">
      <w:pPr>
        <w:pStyle w:val="Rubrieksnaam"/>
      </w:pPr>
      <w:r>
        <w:t>nominator details</w:t>
      </w:r>
    </w:p>
    <w:tbl>
      <w:tblPr>
        <w:tblStyle w:val="KNAWtabel"/>
        <w:tblW w:w="10612" w:type="dxa"/>
        <w:tblLayout w:type="fixed"/>
        <w:tblLook w:val="00A0" w:firstRow="1" w:lastRow="0" w:firstColumn="1" w:lastColumn="0" w:noHBand="0" w:noVBand="0"/>
      </w:tblPr>
      <w:tblGrid>
        <w:gridCol w:w="2721"/>
        <w:gridCol w:w="7891"/>
      </w:tblGrid>
      <w:tr w:rsidR="003E2503" w:rsidRPr="001477E0" w14:paraId="25322496" w14:textId="77777777" w:rsidTr="009059DE">
        <w:trPr>
          <w:trHeight w:val="340"/>
        </w:trPr>
        <w:tc>
          <w:tcPr>
            <w:tcW w:w="2721" w:type="dxa"/>
          </w:tcPr>
          <w:p w14:paraId="196A8690" w14:textId="77777777" w:rsidR="003E2503" w:rsidRPr="001477E0" w:rsidRDefault="003E2503" w:rsidP="009059DE">
            <w:pPr>
              <w:pStyle w:val="Vraagtekst"/>
            </w:pPr>
            <w:r>
              <w:t>Surname and first name, academic title(s)</w:t>
            </w:r>
          </w:p>
        </w:tc>
        <w:sdt>
          <w:sdtPr>
            <w:id w:val="-1000187329"/>
            <w:placeholder>
              <w:docPart w:val="9C9E5F39B2894AF7A40C7B1E29F0D7A9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26B9139D" w14:textId="77777777" w:rsidR="003E2503" w:rsidRPr="001477E0" w:rsidRDefault="003E2503" w:rsidP="009059DE">
                <w:pPr>
                  <w:pStyle w:val="TekstInvullen"/>
                </w:pPr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E2503" w:rsidRPr="001477E0" w14:paraId="0488137A" w14:textId="77777777" w:rsidTr="009059DE">
        <w:trPr>
          <w:trHeight w:val="340"/>
        </w:trPr>
        <w:tc>
          <w:tcPr>
            <w:tcW w:w="2721" w:type="dxa"/>
          </w:tcPr>
          <w:p w14:paraId="0FB24AF6" w14:textId="77777777" w:rsidR="003E2503" w:rsidRPr="001477E0" w:rsidRDefault="003E2503" w:rsidP="009059DE">
            <w:pPr>
              <w:pStyle w:val="Vraagtekst"/>
            </w:pPr>
            <w:r>
              <w:t>Position</w:t>
            </w:r>
          </w:p>
        </w:tc>
        <w:sdt>
          <w:sdtPr>
            <w:id w:val="-1628007822"/>
            <w:placeholder>
              <w:docPart w:val="E588AE6B59394DBA855AF649C6B44E43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45F2893F" w14:textId="77777777" w:rsidR="003E2503" w:rsidRPr="001477E0" w:rsidRDefault="003E2503" w:rsidP="009059DE">
                <w:pPr>
                  <w:pStyle w:val="TekstInvullen"/>
                </w:pPr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E2503" w:rsidRPr="001477E0" w14:paraId="0C548473" w14:textId="77777777" w:rsidTr="009059DE">
        <w:trPr>
          <w:trHeight w:val="340"/>
        </w:trPr>
        <w:tc>
          <w:tcPr>
            <w:tcW w:w="2721" w:type="dxa"/>
          </w:tcPr>
          <w:p w14:paraId="735FDDC6" w14:textId="77777777" w:rsidR="003E2503" w:rsidRPr="001477E0" w:rsidRDefault="003E2503" w:rsidP="009059DE">
            <w:pPr>
              <w:pStyle w:val="Vraagtekst"/>
            </w:pPr>
            <w:r>
              <w:t>University/institute</w:t>
            </w:r>
          </w:p>
        </w:tc>
        <w:sdt>
          <w:sdtPr>
            <w:id w:val="-2146957402"/>
            <w:placeholder>
              <w:docPart w:val="D375867F8E2D4720A79D21C70590B5B1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3FCBE672" w14:textId="77777777" w:rsidR="003E2503" w:rsidRPr="001477E0" w:rsidRDefault="003E2503" w:rsidP="009059DE">
                <w:pPr>
                  <w:pStyle w:val="TekstInvullen"/>
                </w:pPr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E2503" w:rsidRPr="001477E0" w14:paraId="1ADF8956" w14:textId="77777777" w:rsidTr="009059DE">
        <w:trPr>
          <w:trHeight w:val="340"/>
        </w:trPr>
        <w:tc>
          <w:tcPr>
            <w:tcW w:w="2721" w:type="dxa"/>
          </w:tcPr>
          <w:p w14:paraId="2169EBDF" w14:textId="77777777" w:rsidR="003E2503" w:rsidRPr="001477E0" w:rsidRDefault="003E2503" w:rsidP="009059DE">
            <w:pPr>
              <w:pStyle w:val="Vraagtekst"/>
            </w:pPr>
            <w:r>
              <w:t>Address</w:t>
            </w:r>
          </w:p>
        </w:tc>
        <w:sdt>
          <w:sdtPr>
            <w:id w:val="-1030883143"/>
            <w:placeholder>
              <w:docPart w:val="415C197CEF50416D8EF41F0B48139454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778A9769" w14:textId="77777777" w:rsidR="003E2503" w:rsidRPr="001477E0" w:rsidRDefault="003E2503" w:rsidP="009059DE">
                <w:pPr>
                  <w:pStyle w:val="TekstInvullen"/>
                </w:pPr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E2503" w:rsidRPr="001477E0" w14:paraId="0C65226D" w14:textId="77777777" w:rsidTr="009059DE">
        <w:trPr>
          <w:trHeight w:val="340"/>
        </w:trPr>
        <w:tc>
          <w:tcPr>
            <w:tcW w:w="2721" w:type="dxa"/>
          </w:tcPr>
          <w:p w14:paraId="0CA47B31" w14:textId="77777777" w:rsidR="003E2503" w:rsidRPr="001477E0" w:rsidRDefault="003E2503" w:rsidP="009059DE">
            <w:pPr>
              <w:pStyle w:val="Vraagtekst"/>
            </w:pPr>
            <w:r>
              <w:t>Telephone</w:t>
            </w:r>
          </w:p>
        </w:tc>
        <w:sdt>
          <w:sdtPr>
            <w:id w:val="1173452944"/>
            <w:placeholder>
              <w:docPart w:val="D41BCF32C24D4F9D87906ABE8B727D00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1D16BD34" w14:textId="77777777" w:rsidR="003E2503" w:rsidRPr="001477E0" w:rsidRDefault="003E2503" w:rsidP="009059DE">
                <w:pPr>
                  <w:pStyle w:val="TekstInvullen"/>
                </w:pPr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3E2503" w:rsidRPr="001477E0" w14:paraId="1BB5C30E" w14:textId="77777777" w:rsidTr="009059DE">
        <w:trPr>
          <w:trHeight w:val="340"/>
        </w:trPr>
        <w:tc>
          <w:tcPr>
            <w:tcW w:w="2721" w:type="dxa"/>
          </w:tcPr>
          <w:p w14:paraId="1EE65B5C" w14:textId="77777777" w:rsidR="003E2503" w:rsidRPr="001477E0" w:rsidRDefault="003E2503" w:rsidP="009059DE">
            <w:pPr>
              <w:pStyle w:val="Vraagtekst"/>
            </w:pPr>
            <w:r>
              <w:t>E-mail</w:t>
            </w:r>
          </w:p>
        </w:tc>
        <w:sdt>
          <w:sdtPr>
            <w:id w:val="1954279349"/>
            <w:placeholder>
              <w:docPart w:val="FBDF4AE616734F56AEB3E4245A16574F"/>
            </w:placeholder>
            <w:showingPlcHdr/>
            <w15:appearance w15:val="hidden"/>
            <w:text/>
          </w:sdtPr>
          <w:sdtEndPr/>
          <w:sdtContent>
            <w:tc>
              <w:tcPr>
                <w:tcW w:w="7891" w:type="dxa"/>
              </w:tcPr>
              <w:p w14:paraId="064B8EE6" w14:textId="77777777" w:rsidR="003E2503" w:rsidRPr="001477E0" w:rsidRDefault="003E2503" w:rsidP="009059DE">
                <w:pPr>
                  <w:pStyle w:val="TekstInvullen"/>
                </w:pPr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</w:tbl>
    <w:p w14:paraId="2708BE17" w14:textId="77777777" w:rsidR="00544839" w:rsidRPr="001477E0" w:rsidRDefault="00544839" w:rsidP="00544839">
      <w:pPr>
        <w:pStyle w:val="Rubrieksnaam"/>
      </w:pPr>
      <w:r>
        <w:lastRenderedPageBreak/>
        <w:t>Signature (manual signature not required)</w:t>
      </w:r>
    </w:p>
    <w:tbl>
      <w:tblPr>
        <w:tblStyle w:val="KNAWtabel"/>
        <w:tblW w:w="10611" w:type="dxa"/>
        <w:tblLayout w:type="fixed"/>
        <w:tblLook w:val="00A0" w:firstRow="1" w:lastRow="0" w:firstColumn="1" w:lastColumn="0" w:noHBand="0" w:noVBand="0"/>
      </w:tblPr>
      <w:tblGrid>
        <w:gridCol w:w="2721"/>
        <w:gridCol w:w="7890"/>
      </w:tblGrid>
      <w:tr w:rsidR="00CD1C10" w:rsidRPr="001477E0" w14:paraId="7857D530" w14:textId="77777777" w:rsidTr="00C571CD">
        <w:trPr>
          <w:trHeight w:val="340"/>
        </w:trPr>
        <w:tc>
          <w:tcPr>
            <w:tcW w:w="2721" w:type="dxa"/>
          </w:tcPr>
          <w:p w14:paraId="15712F35" w14:textId="77777777" w:rsidR="00CD1C10" w:rsidRPr="001477E0" w:rsidRDefault="00CD1C10" w:rsidP="00CD1C10">
            <w:pPr>
              <w:pStyle w:val="Vraagtekst"/>
              <w:rPr>
                <w:rFonts w:ascii="Cambria Bold" w:hAnsi="Cambria Bold" w:cs="Times New Roman"/>
                <w:caps/>
              </w:rPr>
            </w:pPr>
            <w:r>
              <w:t>Name</w:t>
            </w:r>
          </w:p>
        </w:tc>
        <w:sdt>
          <w:sdtPr>
            <w:id w:val="-752273271"/>
            <w:placeholder>
              <w:docPart w:val="81853E282F1E453BB59F40EB15FFDE27"/>
            </w:placeholder>
            <w:showingPlcHdr/>
            <w15:appearance w15:val="hidden"/>
            <w:text/>
          </w:sdtPr>
          <w:sdtEndPr/>
          <w:sdtContent>
            <w:tc>
              <w:tcPr>
                <w:tcW w:w="7890" w:type="dxa"/>
              </w:tcPr>
              <w:p w14:paraId="322CB63B" w14:textId="77777777" w:rsidR="00CD1C10" w:rsidRPr="001477E0" w:rsidRDefault="00CD1C10" w:rsidP="00CD1C10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  <w:tr w:rsidR="00CD1C10" w:rsidRPr="001477E0" w14:paraId="6D1497DB" w14:textId="77777777" w:rsidTr="00C571CD">
        <w:trPr>
          <w:trHeight w:val="340"/>
        </w:trPr>
        <w:tc>
          <w:tcPr>
            <w:tcW w:w="2721" w:type="dxa"/>
          </w:tcPr>
          <w:p w14:paraId="5C9A97E2" w14:textId="77777777" w:rsidR="00CD1C10" w:rsidRPr="001477E0" w:rsidRDefault="00CD1C10" w:rsidP="00CD1C10">
            <w:pPr>
              <w:pStyle w:val="Vraagtekst"/>
              <w:rPr>
                <w:rFonts w:ascii="Cambria Bold" w:hAnsi="Cambria Bold" w:cs="Times New Roman"/>
                <w:caps/>
              </w:rPr>
            </w:pPr>
            <w:r>
              <w:t>Place and date</w:t>
            </w:r>
          </w:p>
        </w:tc>
        <w:sdt>
          <w:sdtPr>
            <w:id w:val="-2031247255"/>
            <w:placeholder>
              <w:docPart w:val="671870F9934D470F95C02BAB8211B88B"/>
            </w:placeholder>
            <w:showingPlcHdr/>
            <w15:appearance w15:val="hidden"/>
            <w:text/>
          </w:sdtPr>
          <w:sdtEndPr/>
          <w:sdtContent>
            <w:tc>
              <w:tcPr>
                <w:tcW w:w="7890" w:type="dxa"/>
              </w:tcPr>
              <w:p w14:paraId="31C1A646" w14:textId="77777777" w:rsidR="00CD1C10" w:rsidRPr="001477E0" w:rsidRDefault="00CD1C10" w:rsidP="00CD1C10">
                <w:r>
                  <w:rPr>
                    <w:rStyle w:val="PlaceholderText"/>
                  </w:rPr>
                  <w:t>Fill in</w:t>
                </w:r>
              </w:p>
            </w:tc>
          </w:sdtContent>
        </w:sdt>
      </w:tr>
    </w:tbl>
    <w:p w14:paraId="4A1290E3" w14:textId="77777777" w:rsidR="00544839" w:rsidRPr="001477E0" w:rsidRDefault="00544839" w:rsidP="00A6371F"/>
    <w:tbl>
      <w:tblPr>
        <w:tblW w:w="6929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75"/>
        <w:gridCol w:w="6579"/>
        <w:gridCol w:w="175"/>
      </w:tblGrid>
      <w:tr w:rsidR="00CD1C10" w:rsidRPr="001477E0" w14:paraId="408929D5" w14:textId="77777777" w:rsidTr="00CD1C10">
        <w:trPr>
          <w:trHeight w:val="20"/>
          <w:jc w:val="center"/>
        </w:trPr>
        <w:tc>
          <w:tcPr>
            <w:tcW w:w="175" w:type="dxa"/>
            <w:tcBorders>
              <w:top w:val="single" w:sz="4" w:space="0" w:color="auto"/>
              <w:left w:val="single" w:sz="4" w:space="0" w:color="auto"/>
            </w:tcBorders>
          </w:tcPr>
          <w:p w14:paraId="454D36B2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3E382986" w14:textId="70537477" w:rsidR="00CD1C10" w:rsidRPr="001477E0" w:rsidRDefault="00CD1C10" w:rsidP="00A62E1D">
            <w:pPr>
              <w:pStyle w:val="VraagtekstBijlage"/>
            </w:pPr>
            <w:r>
              <w:t xml:space="preserve">Submission (up to </w:t>
            </w:r>
            <w:r w:rsidR="00A62E1D">
              <w:t>1 august</w:t>
            </w:r>
            <w:bookmarkStart w:id="1" w:name="_GoBack"/>
            <w:bookmarkEnd w:id="1"/>
            <w:r>
              <w:t xml:space="preserve"> 2023)</w:t>
            </w: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</w:tcPr>
          <w:p w14:paraId="0B9DD1E0" w14:textId="77777777" w:rsidR="00CD1C10" w:rsidRPr="001477E0" w:rsidRDefault="00CD1C10" w:rsidP="00CD1C10"/>
        </w:tc>
      </w:tr>
      <w:tr w:rsidR="00CD1C10" w:rsidRPr="001477E0" w14:paraId="3BB4A541" w14:textId="77777777" w:rsidTr="007A2680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6916B7B4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279260BD" w14:textId="77777777" w:rsidR="00CD1C10" w:rsidRPr="001477E0" w:rsidRDefault="00CD1C10" w:rsidP="007A2680">
            <w:pPr>
              <w:pStyle w:val="Inleidingtekst"/>
            </w:pPr>
            <w:r>
              <w:t>Send the completed form to:</w:t>
            </w:r>
          </w:p>
          <w:p w14:paraId="3595FF2A" w14:textId="77777777" w:rsidR="00CD1C10" w:rsidRPr="001477E0" w:rsidRDefault="000362EA" w:rsidP="007A2680">
            <w:pPr>
              <w:pStyle w:val="Inleidingtekst"/>
            </w:pPr>
            <w:hyperlink r:id="rId8" w:history="1">
              <w:r w:rsidR="0047009A">
                <w:rPr>
                  <w:rStyle w:val="Hyperlink"/>
                </w:rPr>
                <w:t>wetenschapsfondsen@knaw.nl</w:t>
              </w:r>
            </w:hyperlink>
            <w:r w:rsidR="0047009A">
              <w:t xml:space="preserve">.  </w:t>
            </w:r>
          </w:p>
          <w:p w14:paraId="566AB331" w14:textId="77777777" w:rsidR="00CD1C10" w:rsidRPr="001477E0" w:rsidRDefault="00CD1C10" w:rsidP="007A2680">
            <w:pPr>
              <w:pStyle w:val="AankruisVraag"/>
            </w:pPr>
            <w:r>
              <w:t>Attach the following:</w:t>
            </w:r>
          </w:p>
          <w:p w14:paraId="56693CD6" w14:textId="77777777" w:rsidR="00CD1C10" w:rsidRPr="001477E0" w:rsidRDefault="007A2680" w:rsidP="007A2680">
            <w:pPr>
              <w:pStyle w:val="AankruisVraag"/>
            </w:pPr>
            <w:r>
              <w:t>-</w:t>
            </w:r>
            <w:r>
              <w:tab/>
              <w:t>Curriculum Vitae</w:t>
            </w:r>
          </w:p>
          <w:p w14:paraId="1E4FB603" w14:textId="77777777" w:rsidR="007A2680" w:rsidRPr="00200C32" w:rsidRDefault="007A2680" w:rsidP="007A2680">
            <w:pPr>
              <w:pStyle w:val="Inleidingtekst"/>
              <w:rPr>
                <w:lang w:val="en-US"/>
              </w:rPr>
            </w:pPr>
          </w:p>
          <w:p w14:paraId="73064384" w14:textId="77777777" w:rsidR="00CD1C10" w:rsidRPr="001477E0" w:rsidRDefault="00CD1C10" w:rsidP="007A2680">
            <w:pPr>
              <w:pStyle w:val="Inleidingtekst"/>
            </w:pPr>
            <w:r>
              <w:t xml:space="preserve">Any questions? Please contact us at </w:t>
            </w:r>
            <w:hyperlink r:id="rId9" w:history="1">
              <w:r>
                <w:rPr>
                  <w:rStyle w:val="Hyperlink"/>
                </w:rPr>
                <w:t>wetenschapsfondsen@knaw.nl</w:t>
              </w:r>
            </w:hyperlink>
            <w:r>
              <w:t>.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52590228" w14:textId="77777777" w:rsidR="00CD1C10" w:rsidRPr="001477E0" w:rsidRDefault="00CD1C10" w:rsidP="00CD1C10"/>
        </w:tc>
      </w:tr>
      <w:tr w:rsidR="00CD1C10" w:rsidRPr="001477E0" w14:paraId="6F58083E" w14:textId="77777777" w:rsidTr="00CD1C10">
        <w:trPr>
          <w:jc w:val="center"/>
        </w:trPr>
        <w:tc>
          <w:tcPr>
            <w:tcW w:w="175" w:type="dxa"/>
            <w:tcBorders>
              <w:left w:val="single" w:sz="4" w:space="0" w:color="auto"/>
              <w:bottom w:val="single" w:sz="4" w:space="0" w:color="auto"/>
            </w:tcBorders>
          </w:tcPr>
          <w:p w14:paraId="1C347799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23DCD8EA" w14:textId="77777777" w:rsidR="00CD1C10" w:rsidRPr="001477E0" w:rsidRDefault="00CD1C10" w:rsidP="00CD1C10"/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</w:tcPr>
          <w:p w14:paraId="6A7A428D" w14:textId="77777777" w:rsidR="00CD1C10" w:rsidRPr="001477E0" w:rsidRDefault="00CD1C10" w:rsidP="00CD1C10"/>
        </w:tc>
      </w:tr>
    </w:tbl>
    <w:p w14:paraId="1F411761" w14:textId="77777777" w:rsidR="00CD1C10" w:rsidRPr="001477E0" w:rsidRDefault="007C4A31" w:rsidP="00CD1C10">
      <w:r>
        <w:tab/>
      </w:r>
    </w:p>
    <w:tbl>
      <w:tblPr>
        <w:tblW w:w="6929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75"/>
        <w:gridCol w:w="6579"/>
        <w:gridCol w:w="175"/>
      </w:tblGrid>
      <w:tr w:rsidR="00CD1C10" w:rsidRPr="001477E0" w14:paraId="177D1D46" w14:textId="77777777" w:rsidTr="00CD1C10">
        <w:trPr>
          <w:trHeight w:val="20"/>
          <w:jc w:val="center"/>
        </w:trPr>
        <w:tc>
          <w:tcPr>
            <w:tcW w:w="175" w:type="dxa"/>
            <w:tcBorders>
              <w:top w:val="single" w:sz="4" w:space="0" w:color="auto"/>
              <w:left w:val="single" w:sz="4" w:space="0" w:color="auto"/>
            </w:tcBorders>
          </w:tcPr>
          <w:p w14:paraId="1F2AAA99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42DF7890" w14:textId="77777777" w:rsidR="00CD1C10" w:rsidRPr="001477E0" w:rsidRDefault="00CD1C10" w:rsidP="00CD1C10">
            <w:pPr>
              <w:pStyle w:val="VraagtekstBijlage"/>
            </w:pPr>
            <w:r>
              <w:t>How did you hear about this call for nominations?</w:t>
            </w:r>
          </w:p>
        </w:tc>
        <w:tc>
          <w:tcPr>
            <w:tcW w:w="175" w:type="dxa"/>
            <w:tcBorders>
              <w:top w:val="single" w:sz="4" w:space="0" w:color="auto"/>
              <w:right w:val="single" w:sz="4" w:space="0" w:color="auto"/>
            </w:tcBorders>
          </w:tcPr>
          <w:p w14:paraId="12210302" w14:textId="77777777" w:rsidR="00CD1C10" w:rsidRPr="001477E0" w:rsidRDefault="00CD1C10" w:rsidP="00CD1C10"/>
        </w:tc>
      </w:tr>
      <w:tr w:rsidR="00CD1C10" w:rsidRPr="001477E0" w14:paraId="1B2E510B" w14:textId="77777777" w:rsidTr="00CD1C10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35D8CD17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5940A9D8" w14:textId="77777777" w:rsidR="00CD1C10" w:rsidRPr="001477E0" w:rsidRDefault="000362EA" w:rsidP="00CD1C10">
            <w:pPr>
              <w:pStyle w:val="AankruisVraag"/>
            </w:pPr>
            <w:sdt>
              <w:sdtPr>
                <w:rPr>
                  <w:lang w:val="en-US"/>
                </w:rPr>
                <w:id w:val="-14529261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10" w:rsidRPr="00200C3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47009A">
              <w:tab/>
              <w:t>You received it via the Academy's Funds and Prizes Newsletter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20C0B00B" w14:textId="77777777" w:rsidR="00CD1C10" w:rsidRPr="001477E0" w:rsidRDefault="00CD1C10" w:rsidP="00CD1C10"/>
        </w:tc>
      </w:tr>
      <w:tr w:rsidR="00CD1C10" w:rsidRPr="001477E0" w14:paraId="51C2F1C0" w14:textId="77777777" w:rsidTr="00CD1C10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5AE7CB91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097958D7" w14:textId="77777777" w:rsidR="00CD1C10" w:rsidRPr="001477E0" w:rsidRDefault="000362EA" w:rsidP="00CD1C10">
            <w:pPr>
              <w:pStyle w:val="AankruisVraag"/>
            </w:pPr>
            <w:sdt>
              <w:sdtPr>
                <w:rPr>
                  <w:lang w:val="en-US"/>
                </w:rPr>
                <w:id w:val="17913937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10" w:rsidRPr="00200C3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47009A">
              <w:tab/>
              <w:t>You received an e-mail from the Academy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0F51D772" w14:textId="77777777" w:rsidR="00CD1C10" w:rsidRPr="001477E0" w:rsidRDefault="00CD1C10" w:rsidP="00CD1C10"/>
        </w:tc>
      </w:tr>
      <w:tr w:rsidR="00CD1C10" w:rsidRPr="001477E0" w14:paraId="62DCBB1A" w14:textId="77777777" w:rsidTr="00CD1C10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3EC13B93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161754AA" w14:textId="77777777" w:rsidR="00CD1C10" w:rsidRPr="001477E0" w:rsidRDefault="000362EA" w:rsidP="00CD1C10">
            <w:pPr>
              <w:pStyle w:val="AankruisVraag"/>
            </w:pPr>
            <w:sdt>
              <w:sdtPr>
                <w:id w:val="-30385487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10" w:rsidRPr="001477E0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47009A">
              <w:tab/>
              <w:t>Via the Academy’s website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1817C491" w14:textId="77777777" w:rsidR="00CD1C10" w:rsidRPr="001477E0" w:rsidRDefault="00CD1C10" w:rsidP="00CD1C10"/>
        </w:tc>
      </w:tr>
      <w:tr w:rsidR="00CD1C10" w:rsidRPr="001477E0" w14:paraId="3B4A876A" w14:textId="77777777" w:rsidTr="00CD1C10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4902B8C6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08776617" w14:textId="77777777" w:rsidR="00CD1C10" w:rsidRPr="001477E0" w:rsidRDefault="000362EA" w:rsidP="00CD1C10">
            <w:pPr>
              <w:pStyle w:val="AankruisVraag"/>
            </w:pPr>
            <w:sdt>
              <w:sdtPr>
                <w:id w:val="66290070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10" w:rsidRPr="001477E0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47009A">
              <w:tab/>
              <w:t>Via social media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679431E2" w14:textId="77777777" w:rsidR="00CD1C10" w:rsidRPr="001477E0" w:rsidRDefault="00CD1C10" w:rsidP="00CD1C10"/>
        </w:tc>
      </w:tr>
      <w:tr w:rsidR="00CD1C10" w:rsidRPr="001477E0" w14:paraId="0D0391A2" w14:textId="77777777" w:rsidTr="00CD1C10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3539BEF5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035F817E" w14:textId="77777777" w:rsidR="00CD1C10" w:rsidRPr="001477E0" w:rsidRDefault="000362EA" w:rsidP="00CD1C10">
            <w:pPr>
              <w:pStyle w:val="AankruisVraag"/>
            </w:pPr>
            <w:sdt>
              <w:sdtPr>
                <w:id w:val="18327099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10" w:rsidRPr="001477E0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47009A">
              <w:tab/>
              <w:t>From a colleague</w:t>
            </w:r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01F77301" w14:textId="77777777" w:rsidR="00CD1C10" w:rsidRPr="001477E0" w:rsidRDefault="00CD1C10" w:rsidP="00CD1C10"/>
        </w:tc>
      </w:tr>
      <w:tr w:rsidR="00CD1C10" w:rsidRPr="001477E0" w14:paraId="537D7290" w14:textId="77777777" w:rsidTr="00CD1C10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5CF6A408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7CFFAFDE" w14:textId="77777777" w:rsidR="00CD1C10" w:rsidRPr="001477E0" w:rsidRDefault="000362EA" w:rsidP="00CD1C10">
            <w:pPr>
              <w:pStyle w:val="AankruisVraag"/>
            </w:pPr>
            <w:sdt>
              <w:sdtPr>
                <w:id w:val="-177168921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5BA" w:rsidRPr="001477E0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47009A">
              <w:tab/>
              <w:t xml:space="preserve">Via an organisation, namely </w:t>
            </w:r>
            <w:sdt>
              <w:sdtPr>
                <w:id w:val="-1615749410"/>
                <w:placeholder>
                  <w:docPart w:val="59AB0610C4414340B82927D01167A73B"/>
                </w:placeholder>
                <w:showingPlcHdr/>
                <w15:appearance w15:val="hidden"/>
                <w:text/>
              </w:sdtPr>
              <w:sdtEndPr/>
              <w:sdtContent>
                <w:r w:rsidR="0047009A">
                  <w:rPr>
                    <w:rStyle w:val="PlaceholderText"/>
                  </w:rPr>
                  <w:t>Fill in</w:t>
                </w:r>
              </w:sdtContent>
            </w:sdt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780ADAEB" w14:textId="77777777" w:rsidR="00CD1C10" w:rsidRPr="001477E0" w:rsidRDefault="00CD1C10" w:rsidP="00CD1C10"/>
        </w:tc>
      </w:tr>
      <w:tr w:rsidR="00CD1C10" w:rsidRPr="001477E0" w14:paraId="21C2E932" w14:textId="77777777" w:rsidTr="00885885">
        <w:trPr>
          <w:jc w:val="center"/>
        </w:trPr>
        <w:tc>
          <w:tcPr>
            <w:tcW w:w="175" w:type="dxa"/>
            <w:tcBorders>
              <w:left w:val="single" w:sz="4" w:space="0" w:color="auto"/>
            </w:tcBorders>
          </w:tcPr>
          <w:p w14:paraId="0EA0EEA2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4EEF7B0B" w14:textId="77777777" w:rsidR="00CD1C10" w:rsidRPr="001477E0" w:rsidRDefault="000362EA" w:rsidP="00CD1C10">
            <w:pPr>
              <w:pStyle w:val="AankruisVraag"/>
            </w:pPr>
            <w:sdt>
              <w:sdtPr>
                <w:id w:val="-8891929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C10" w:rsidRPr="001477E0">
                  <w:rPr>
                    <w:rFonts w:ascii="MS Gothic" w:eastAsia="MS Gothic" w:hAnsi="MS Gothic"/>
                    <w:lang w:val="nl-NL"/>
                  </w:rPr>
                  <w:t>☐</w:t>
                </w:r>
              </w:sdtContent>
            </w:sdt>
            <w:r w:rsidR="0047009A">
              <w:tab/>
              <w:t xml:space="preserve">Otherwise, namely </w:t>
            </w:r>
            <w:sdt>
              <w:sdtPr>
                <w:id w:val="747388500"/>
                <w:placeholder>
                  <w:docPart w:val="AC0DF2D83DE34D2F8AE63005346994B7"/>
                </w:placeholder>
                <w:showingPlcHdr/>
                <w15:appearance w15:val="hidden"/>
                <w:text/>
              </w:sdtPr>
              <w:sdtEndPr/>
              <w:sdtContent>
                <w:r w:rsidR="0047009A">
                  <w:rPr>
                    <w:rStyle w:val="PlaceholderText"/>
                  </w:rPr>
                  <w:t>Fill in</w:t>
                </w:r>
              </w:sdtContent>
            </w:sdt>
          </w:p>
        </w:tc>
        <w:tc>
          <w:tcPr>
            <w:tcW w:w="175" w:type="dxa"/>
            <w:tcBorders>
              <w:right w:val="single" w:sz="4" w:space="0" w:color="auto"/>
            </w:tcBorders>
          </w:tcPr>
          <w:p w14:paraId="545025B1" w14:textId="77777777" w:rsidR="00CD1C10" w:rsidRPr="001477E0" w:rsidRDefault="00CD1C10" w:rsidP="00CD1C10"/>
        </w:tc>
      </w:tr>
      <w:tr w:rsidR="00CD1C10" w:rsidRPr="001477E0" w14:paraId="78B49688" w14:textId="77777777" w:rsidTr="00CD1C10">
        <w:trPr>
          <w:jc w:val="center"/>
        </w:trPr>
        <w:tc>
          <w:tcPr>
            <w:tcW w:w="175" w:type="dxa"/>
            <w:tcBorders>
              <w:left w:val="single" w:sz="4" w:space="0" w:color="auto"/>
              <w:bottom w:val="single" w:sz="4" w:space="0" w:color="auto"/>
            </w:tcBorders>
          </w:tcPr>
          <w:p w14:paraId="4D78DA3C" w14:textId="77777777" w:rsidR="00CD1C10" w:rsidRPr="001477E0" w:rsidRDefault="00CD1C10" w:rsidP="00CD1C10"/>
        </w:tc>
        <w:tc>
          <w:tcPr>
            <w:tcW w:w="6579" w:type="dxa"/>
            <w:tcMar>
              <w:left w:w="170" w:type="dxa"/>
              <w:right w:w="170" w:type="dxa"/>
            </w:tcMar>
          </w:tcPr>
          <w:p w14:paraId="30591D0B" w14:textId="77777777" w:rsidR="00CD1C10" w:rsidRPr="001477E0" w:rsidRDefault="00CD1C10" w:rsidP="00CD1C10"/>
        </w:tc>
        <w:tc>
          <w:tcPr>
            <w:tcW w:w="175" w:type="dxa"/>
            <w:tcBorders>
              <w:bottom w:val="single" w:sz="4" w:space="0" w:color="auto"/>
              <w:right w:val="single" w:sz="4" w:space="0" w:color="auto"/>
            </w:tcBorders>
          </w:tcPr>
          <w:p w14:paraId="65BC0264" w14:textId="77777777" w:rsidR="00CD1C10" w:rsidRPr="001477E0" w:rsidRDefault="00CD1C10" w:rsidP="00CD1C10"/>
        </w:tc>
      </w:tr>
    </w:tbl>
    <w:p w14:paraId="42FFE84D" w14:textId="77777777" w:rsidR="001C7943" w:rsidRPr="001477E0" w:rsidRDefault="001C7943" w:rsidP="00CD1C10"/>
    <w:p w14:paraId="6E7FA66A" w14:textId="77777777" w:rsidR="00CD1C10" w:rsidRPr="001477E0" w:rsidRDefault="00CD1C10" w:rsidP="00CD1C10"/>
    <w:sectPr w:rsidR="00CD1C10" w:rsidRPr="001477E0" w:rsidSect="001A6A0C">
      <w:headerReference w:type="even" r:id="rId10"/>
      <w:headerReference w:type="default" r:id="rId11"/>
      <w:headerReference w:type="first" r:id="rId12"/>
      <w:pgSz w:w="11906" w:h="16838"/>
      <w:pgMar w:top="2098" w:right="45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258D0" w14:textId="77777777" w:rsidR="001F536E" w:rsidRDefault="001F536E" w:rsidP="001A6A0C">
      <w:r>
        <w:separator/>
      </w:r>
    </w:p>
    <w:p w14:paraId="2CA6311B" w14:textId="77777777" w:rsidR="001F536E" w:rsidRDefault="001F536E"/>
  </w:endnote>
  <w:endnote w:type="continuationSeparator" w:id="0">
    <w:p w14:paraId="3CE2D62C" w14:textId="77777777" w:rsidR="001F536E" w:rsidRDefault="001F536E" w:rsidP="001A6A0C">
      <w:r>
        <w:continuationSeparator/>
      </w:r>
    </w:p>
    <w:p w14:paraId="653F3C69" w14:textId="77777777" w:rsidR="001F536E" w:rsidRDefault="001F53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altName w:val="Cambria"/>
    <w:panose1 w:val="02040803050406030204"/>
    <w:charset w:val="00"/>
    <w:family w:val="auto"/>
    <w:pitch w:val="variable"/>
    <w:sig w:usb0="03000000" w:usb1="00000000" w:usb2="00000000" w:usb3="00000000" w:csb0="00000001" w:csb1="00000000"/>
  </w:font>
  <w:font w:name="Cambria Italic">
    <w:altName w:val="Cambria"/>
    <w:panose1 w:val="020405030504060A0204"/>
    <w:charset w:val="00"/>
    <w:family w:val="auto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0258C" w14:textId="77777777" w:rsidR="001F536E" w:rsidRDefault="001F536E" w:rsidP="001A6A0C">
      <w:r>
        <w:separator/>
      </w:r>
    </w:p>
    <w:p w14:paraId="164D3B36" w14:textId="77777777" w:rsidR="001F536E" w:rsidRDefault="001F536E"/>
  </w:footnote>
  <w:footnote w:type="continuationSeparator" w:id="0">
    <w:p w14:paraId="160084BA" w14:textId="77777777" w:rsidR="001F536E" w:rsidRDefault="001F536E" w:rsidP="001A6A0C">
      <w:r>
        <w:continuationSeparator/>
      </w:r>
    </w:p>
    <w:p w14:paraId="2CF093B6" w14:textId="77777777" w:rsidR="001F536E" w:rsidRDefault="001F53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5E2D" w14:textId="77777777" w:rsidR="001A6A0C" w:rsidRDefault="001A6A0C">
    <w:pPr>
      <w:pStyle w:val="Header"/>
    </w:pPr>
  </w:p>
  <w:p w14:paraId="26C3A4CA" w14:textId="77777777" w:rsidR="00310794" w:rsidRDefault="003107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017A1" w14:textId="7C3AE652" w:rsidR="001A6A0C" w:rsidRPr="003C581C" w:rsidRDefault="003E2503" w:rsidP="003E2503">
    <w:pPr>
      <w:pStyle w:val="Header"/>
      <w:ind w:firstLine="708"/>
      <w:jc w:val="right"/>
    </w:pPr>
    <w:r>
      <w:rPr>
        <w:noProof/>
        <w:lang w:val="nl-NL" w:eastAsia="nl-NL"/>
      </w:rPr>
      <w:drawing>
        <wp:anchor distT="0" distB="0" distL="114300" distR="114300" simplePos="0" relativeHeight="251661312" behindDoc="1" locked="0" layoutInCell="1" allowOverlap="1" wp14:anchorId="63F4FF71" wp14:editId="48F871BC">
          <wp:simplePos x="0" y="0"/>
          <wp:positionH relativeFrom="page">
            <wp:posOffset>3339919</wp:posOffset>
          </wp:positionH>
          <wp:positionV relativeFrom="page">
            <wp:posOffset>186690</wp:posOffset>
          </wp:positionV>
          <wp:extent cx="331200" cy="324000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sdt>
      <w:sdtPr>
        <w:id w:val="1854760050"/>
        <w:placeholder>
          <w:docPart w:val="59DF13EE18124476A2B688AACAF44AA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/>
      <w:sdtContent>
        <w:r w:rsidR="00200C32">
          <w:t>Nomination form             Bakhuis Roozeboom Medal 2023</w:t>
        </w:r>
      </w:sdtContent>
    </w:sdt>
  </w:p>
  <w:p w14:paraId="28173DCD" w14:textId="2C486AC8" w:rsidR="001A6A0C" w:rsidRPr="001A6A0C" w:rsidRDefault="001A6A0C" w:rsidP="001A6A0C">
    <w:pPr>
      <w:pStyle w:val="Header"/>
      <w:jc w:val="right"/>
    </w:pPr>
    <w:r>
      <w:t xml:space="preserve">Page </w:t>
    </w:r>
    <w:r w:rsidRPr="001A6A0C">
      <w:fldChar w:fldCharType="begin"/>
    </w:r>
    <w:r w:rsidRPr="001A6A0C">
      <w:instrText xml:space="preserve"> PAGE </w:instrText>
    </w:r>
    <w:r w:rsidRPr="001A6A0C">
      <w:fldChar w:fldCharType="separate"/>
    </w:r>
    <w:r w:rsidR="000362EA">
      <w:rPr>
        <w:noProof/>
      </w:rPr>
      <w:t>3</w:t>
    </w:r>
    <w:r w:rsidRPr="001A6A0C">
      <w:fldChar w:fldCharType="end"/>
    </w:r>
    <w:r>
      <w:t xml:space="preserve"> of </w:t>
    </w:r>
    <w:fldSimple w:instr=" NUMPAGES ">
      <w:r w:rsidR="000362EA">
        <w:rPr>
          <w:noProof/>
        </w:rPr>
        <w:t>3</w:t>
      </w:r>
    </w:fldSimple>
  </w:p>
  <w:p w14:paraId="1EAAB1CC" w14:textId="77777777" w:rsidR="001A6A0C" w:rsidRDefault="001A6A0C">
    <w:pPr>
      <w:pStyle w:val="Header"/>
    </w:pPr>
  </w:p>
  <w:p w14:paraId="1573AE29" w14:textId="77777777" w:rsidR="00310794" w:rsidRDefault="003107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D9A69" w14:textId="77777777" w:rsidR="001A6A0C" w:rsidRDefault="001A6A0C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7E301169" wp14:editId="1518DA5D">
          <wp:simplePos x="0" y="0"/>
          <wp:positionH relativeFrom="page">
            <wp:posOffset>1800225</wp:posOffset>
          </wp:positionH>
          <wp:positionV relativeFrom="page">
            <wp:posOffset>252095</wp:posOffset>
          </wp:positionV>
          <wp:extent cx="3942000" cy="666000"/>
          <wp:effectExtent l="0" t="0" r="1905" b="1270"/>
          <wp:wrapNone/>
          <wp:docPr id="4" name="Afbeelding 4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20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040F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E04F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22CB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B4E4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A0B2E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B47A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0C82B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9E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8271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52C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1C404B"/>
    <w:multiLevelType w:val="hybridMultilevel"/>
    <w:tmpl w:val="720E1F64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90AF5"/>
    <w:multiLevelType w:val="hybridMultilevel"/>
    <w:tmpl w:val="643E1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C43BCA"/>
    <w:multiLevelType w:val="hybridMultilevel"/>
    <w:tmpl w:val="FDCAD212"/>
    <w:lvl w:ilvl="0" w:tplc="55AAE1E8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63253"/>
    <w:multiLevelType w:val="hybridMultilevel"/>
    <w:tmpl w:val="BEE02ECC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E30CF"/>
    <w:multiLevelType w:val="hybridMultilevel"/>
    <w:tmpl w:val="212ABF6E"/>
    <w:lvl w:ilvl="0" w:tplc="5C6026F0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69D6CDF2">
      <w:numFmt w:val="bullet"/>
      <w:lvlText w:val="•"/>
      <w:lvlJc w:val="left"/>
      <w:pPr>
        <w:ind w:left="1785" w:hanging="705"/>
      </w:pPr>
      <w:rPr>
        <w:rFonts w:ascii="Cambria" w:eastAsia="Calibri" w:hAnsi="Cambri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6E"/>
    <w:rsid w:val="000362EA"/>
    <w:rsid w:val="00046B82"/>
    <w:rsid w:val="000B34E3"/>
    <w:rsid w:val="000C7AEC"/>
    <w:rsid w:val="00102F27"/>
    <w:rsid w:val="00116DB3"/>
    <w:rsid w:val="001477E0"/>
    <w:rsid w:val="00157D5A"/>
    <w:rsid w:val="00162A58"/>
    <w:rsid w:val="00180285"/>
    <w:rsid w:val="001A6A0C"/>
    <w:rsid w:val="001C7943"/>
    <w:rsid w:val="001F536E"/>
    <w:rsid w:val="001F5795"/>
    <w:rsid w:val="00200C32"/>
    <w:rsid w:val="002013E9"/>
    <w:rsid w:val="00211CF4"/>
    <w:rsid w:val="00234A21"/>
    <w:rsid w:val="002435BA"/>
    <w:rsid w:val="00246071"/>
    <w:rsid w:val="00261897"/>
    <w:rsid w:val="00262503"/>
    <w:rsid w:val="002666CF"/>
    <w:rsid w:val="002C6D21"/>
    <w:rsid w:val="002E7899"/>
    <w:rsid w:val="00310794"/>
    <w:rsid w:val="00310859"/>
    <w:rsid w:val="00310C06"/>
    <w:rsid w:val="00367874"/>
    <w:rsid w:val="00382DFC"/>
    <w:rsid w:val="00384836"/>
    <w:rsid w:val="003936E4"/>
    <w:rsid w:val="003C581C"/>
    <w:rsid w:val="003E2503"/>
    <w:rsid w:val="004062DF"/>
    <w:rsid w:val="004345FC"/>
    <w:rsid w:val="0044143A"/>
    <w:rsid w:val="0047009A"/>
    <w:rsid w:val="004A775C"/>
    <w:rsid w:val="00513343"/>
    <w:rsid w:val="00544839"/>
    <w:rsid w:val="0058194A"/>
    <w:rsid w:val="005D7360"/>
    <w:rsid w:val="005E2FD5"/>
    <w:rsid w:val="005E30E8"/>
    <w:rsid w:val="005F7A91"/>
    <w:rsid w:val="00601DD5"/>
    <w:rsid w:val="00630307"/>
    <w:rsid w:val="00643C3D"/>
    <w:rsid w:val="0068020B"/>
    <w:rsid w:val="0068127D"/>
    <w:rsid w:val="00684E5F"/>
    <w:rsid w:val="006B55F2"/>
    <w:rsid w:val="006D22A0"/>
    <w:rsid w:val="0077101B"/>
    <w:rsid w:val="00784CA3"/>
    <w:rsid w:val="0079618D"/>
    <w:rsid w:val="007A2680"/>
    <w:rsid w:val="007C4A31"/>
    <w:rsid w:val="007D2317"/>
    <w:rsid w:val="00816982"/>
    <w:rsid w:val="00821C4B"/>
    <w:rsid w:val="00861945"/>
    <w:rsid w:val="009962D7"/>
    <w:rsid w:val="009D58FE"/>
    <w:rsid w:val="009D792C"/>
    <w:rsid w:val="00A62471"/>
    <w:rsid w:val="00A62E1D"/>
    <w:rsid w:val="00A6371F"/>
    <w:rsid w:val="00A966FB"/>
    <w:rsid w:val="00AD585D"/>
    <w:rsid w:val="00B20468"/>
    <w:rsid w:val="00B33424"/>
    <w:rsid w:val="00B93A4E"/>
    <w:rsid w:val="00C571CD"/>
    <w:rsid w:val="00C73D2B"/>
    <w:rsid w:val="00CD1C10"/>
    <w:rsid w:val="00CD62D3"/>
    <w:rsid w:val="00D31813"/>
    <w:rsid w:val="00D614AF"/>
    <w:rsid w:val="00D81362"/>
    <w:rsid w:val="00D8240F"/>
    <w:rsid w:val="00E16C4A"/>
    <w:rsid w:val="00E5241A"/>
    <w:rsid w:val="00EA0A09"/>
    <w:rsid w:val="00F82467"/>
    <w:rsid w:val="00FD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119E7D"/>
  <w15:chartTrackingRefBased/>
  <w15:docId w15:val="{2F00AB7F-F413-4609-B1F9-B19C7EB7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477E0"/>
  </w:style>
  <w:style w:type="paragraph" w:styleId="Heading1">
    <w:name w:val="heading 1"/>
    <w:basedOn w:val="Normal"/>
    <w:next w:val="Normal"/>
    <w:link w:val="Heading1Char"/>
    <w:uiPriority w:val="9"/>
    <w:rsid w:val="003678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678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678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8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3678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3678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680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7A2680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1A6A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A0C"/>
  </w:style>
  <w:style w:type="character" w:styleId="PlaceholderText">
    <w:name w:val="Placeholder Text"/>
    <w:basedOn w:val="DefaultParagraphFont"/>
    <w:uiPriority w:val="99"/>
    <w:rsid w:val="0068020B"/>
    <w:rPr>
      <w:color w:val="142C73"/>
    </w:rPr>
  </w:style>
  <w:style w:type="paragraph" w:customStyle="1" w:styleId="Inleidingkop">
    <w:name w:val="_Inleiding kop"/>
    <w:basedOn w:val="Normal"/>
    <w:link w:val="InleidingkopChar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line="170" w:lineRule="atLeast"/>
      <w:textAlignment w:val="center"/>
    </w:pPr>
    <w:rPr>
      <w:rFonts w:asciiTheme="majorHAnsi" w:eastAsia="Times New Roman" w:hAnsiTheme="majorHAnsi" w:cs="Cambria-Bold"/>
      <w:b/>
      <w:bCs/>
      <w:color w:val="000000"/>
      <w:szCs w:val="17"/>
      <w:lang w:eastAsia="nl-NL" w:bidi="en-US"/>
    </w:rPr>
  </w:style>
  <w:style w:type="paragraph" w:customStyle="1" w:styleId="Rubrieksnaam">
    <w:name w:val="_Rubrieksnaam"/>
    <w:basedOn w:val="Formuliernaam"/>
    <w:qFormat/>
    <w:rsid w:val="00D81362"/>
    <w:pPr>
      <w:keepNext/>
      <w:spacing w:before="120" w:after="60"/>
    </w:pPr>
    <w:rPr>
      <w:sz w:val="24"/>
    </w:rPr>
  </w:style>
  <w:style w:type="paragraph" w:customStyle="1" w:styleId="Formuliernaam">
    <w:name w:val="Formuliernaam"/>
    <w:basedOn w:val="Normal"/>
    <w:rsid w:val="00C73D2B"/>
    <w:pPr>
      <w:widowControl w:val="0"/>
      <w:tabs>
        <w:tab w:val="left" w:pos="227"/>
        <w:tab w:val="left" w:pos="1077"/>
        <w:tab w:val="left" w:pos="2155"/>
        <w:tab w:val="left" w:pos="3232"/>
        <w:tab w:val="left" w:pos="4309"/>
        <w:tab w:val="right" w:pos="5387"/>
        <w:tab w:val="left" w:pos="5613"/>
        <w:tab w:val="right" w:pos="6691"/>
      </w:tabs>
      <w:spacing w:line="390" w:lineRule="atLeast"/>
    </w:pPr>
    <w:rPr>
      <w:rFonts w:ascii="Cambria Bold" w:eastAsia="Times New Roman" w:hAnsi="Cambria Bold" w:cs="Times New Roman"/>
      <w:caps/>
      <w:sz w:val="32"/>
      <w:lang w:eastAsia="nl-NL"/>
    </w:rPr>
  </w:style>
  <w:style w:type="paragraph" w:customStyle="1" w:styleId="Inleidingtekst">
    <w:name w:val="_Inleiding tekst"/>
    <w:basedOn w:val="Normal"/>
    <w:link w:val="InleidingtekstChar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line="170" w:lineRule="atLeast"/>
      <w:textAlignment w:val="center"/>
    </w:pPr>
    <w:rPr>
      <w:rFonts w:asciiTheme="majorHAnsi" w:eastAsia="Times New Roman" w:hAnsiTheme="majorHAnsi" w:cs="Cambria"/>
      <w:color w:val="000000"/>
      <w:szCs w:val="17"/>
      <w:lang w:eastAsia="nl-NL" w:bidi="en-US"/>
    </w:rPr>
  </w:style>
  <w:style w:type="character" w:customStyle="1" w:styleId="InleidingkopChar">
    <w:name w:val="_Inleiding kop Char"/>
    <w:basedOn w:val="DefaultParagraphFont"/>
    <w:link w:val="Inleidingkop"/>
    <w:rsid w:val="00C73D2B"/>
    <w:rPr>
      <w:rFonts w:asciiTheme="majorHAnsi" w:eastAsia="Times New Roman" w:hAnsiTheme="majorHAnsi" w:cs="Cambria-Bold"/>
      <w:b/>
      <w:bCs/>
      <w:color w:val="000000"/>
      <w:szCs w:val="17"/>
      <w:lang w:val="en-GB" w:eastAsia="nl-NL" w:bidi="en-US"/>
    </w:rPr>
  </w:style>
  <w:style w:type="character" w:customStyle="1" w:styleId="InleidingtekstChar">
    <w:name w:val="_Inleiding tekst Char"/>
    <w:basedOn w:val="DefaultParagraphFont"/>
    <w:link w:val="Inleidingtekst"/>
    <w:rsid w:val="00C73D2B"/>
    <w:rPr>
      <w:rFonts w:asciiTheme="majorHAnsi" w:eastAsia="Times New Roman" w:hAnsiTheme="majorHAnsi" w:cs="Cambria"/>
      <w:color w:val="000000"/>
      <w:szCs w:val="17"/>
      <w:lang w:val="en-GB" w:eastAsia="nl-NL" w:bidi="en-US"/>
    </w:rPr>
  </w:style>
  <w:style w:type="paragraph" w:customStyle="1" w:styleId="TekstInvullen">
    <w:name w:val="_TekstInvullen"/>
    <w:basedOn w:val="Normal"/>
    <w:qFormat/>
    <w:rsid w:val="00821C4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eastAsia="Times New Roman" w:cs="Cambria"/>
      <w:szCs w:val="17"/>
      <w:lang w:eastAsia="nl-NL" w:bidi="en-US"/>
    </w:rPr>
  </w:style>
  <w:style w:type="paragraph" w:customStyle="1" w:styleId="Vraagtekst">
    <w:name w:val="_Vraagtekst"/>
    <w:qFormat/>
    <w:rsid w:val="0068020B"/>
    <w:rPr>
      <w:rFonts w:asciiTheme="majorHAnsi" w:eastAsia="Times New Roman" w:hAnsiTheme="majorHAnsi" w:cs="Cambria"/>
      <w:color w:val="000000"/>
      <w:szCs w:val="17"/>
      <w:lang w:eastAsia="nl-NL" w:bidi="en-US"/>
    </w:rPr>
  </w:style>
  <w:style w:type="paragraph" w:customStyle="1" w:styleId="InstructieBijVraag">
    <w:name w:val="_InstructieBijVraag"/>
    <w:basedOn w:val="Normal"/>
    <w:qFormat/>
    <w:rsid w:val="00C73D2B"/>
    <w:pPr>
      <w:widowControl w:val="0"/>
      <w:tabs>
        <w:tab w:val="left" w:pos="2835"/>
        <w:tab w:val="left" w:pos="5669"/>
        <w:tab w:val="left" w:pos="8504"/>
      </w:tabs>
      <w:autoSpaceDE w:val="0"/>
      <w:autoSpaceDN w:val="0"/>
      <w:adjustRightInd w:val="0"/>
      <w:spacing w:after="60" w:line="170" w:lineRule="atLeast"/>
      <w:textAlignment w:val="center"/>
    </w:pPr>
    <w:rPr>
      <w:rFonts w:ascii="Cambria Italic" w:eastAsia="Times New Roman" w:hAnsi="Cambria Italic" w:cs="Cambria"/>
      <w:color w:val="000000"/>
      <w:szCs w:val="17"/>
      <w:lang w:eastAsia="nl-NL" w:bidi="en-US"/>
    </w:rPr>
  </w:style>
  <w:style w:type="table" w:styleId="TableGrid">
    <w:name w:val="Table Grid"/>
    <w:basedOn w:val="TableNormal"/>
    <w:uiPriority w:val="39"/>
    <w:rsid w:val="00C73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NAWtabel">
    <w:name w:val="KNAW_tabel"/>
    <w:basedOn w:val="TableNormal"/>
    <w:uiPriority w:val="99"/>
    <w:rsid w:val="00784CA3"/>
    <w:pPr>
      <w:ind w:right="284"/>
    </w:pPr>
    <w:tblPr>
      <w:tblCellMar>
        <w:top w:w="57" w:type="dxa"/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D1C10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CD1C10"/>
    <w:rPr>
      <w:color w:val="605E5C"/>
      <w:shd w:val="clear" w:color="auto" w:fill="E1DFDD"/>
    </w:rPr>
  </w:style>
  <w:style w:type="paragraph" w:customStyle="1" w:styleId="VraagtekstBijlage">
    <w:name w:val="_VraagtekstBijlage"/>
    <w:basedOn w:val="Vraagtekst"/>
    <w:qFormat/>
    <w:rsid w:val="00CD1C10"/>
    <w:rPr>
      <w:b/>
      <w:caps/>
    </w:rPr>
  </w:style>
  <w:style w:type="paragraph" w:customStyle="1" w:styleId="AankruisVraag">
    <w:name w:val="_AankruisVraag"/>
    <w:basedOn w:val="Inleidingtekst"/>
    <w:qFormat/>
    <w:rsid w:val="00CD1C10"/>
    <w:pPr>
      <w:tabs>
        <w:tab w:val="left" w:pos="502"/>
      </w:tabs>
      <w:ind w:left="502" w:hanging="502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678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67874"/>
    <w:rPr>
      <w:color w:val="142C73"/>
    </w:rPr>
  </w:style>
  <w:style w:type="paragraph" w:styleId="EnvelopeAddress">
    <w:name w:val="envelope address"/>
    <w:basedOn w:val="Normal"/>
    <w:uiPriority w:val="99"/>
    <w:semiHidden/>
    <w:unhideWhenUsed/>
    <w:rsid w:val="0036787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Closing">
    <w:name w:val="Closing"/>
    <w:basedOn w:val="Normal"/>
    <w:link w:val="ClosingChar"/>
    <w:uiPriority w:val="99"/>
    <w:semiHidden/>
    <w:unhideWhenUsed/>
    <w:rsid w:val="0036787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67874"/>
    <w:rPr>
      <w:color w:val="142C73"/>
    </w:rPr>
  </w:style>
  <w:style w:type="paragraph" w:styleId="EnvelopeReturn">
    <w:name w:val="envelope return"/>
    <w:basedOn w:val="Normal"/>
    <w:uiPriority w:val="99"/>
    <w:semiHidden/>
    <w:unhideWhenUsed/>
    <w:rsid w:val="00367874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8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874"/>
    <w:rPr>
      <w:rFonts w:ascii="Segoe UI" w:hAnsi="Segoe UI" w:cs="Segoe UI"/>
      <w:color w:val="142C73"/>
      <w:sz w:val="18"/>
      <w:szCs w:val="18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678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67874"/>
    <w:rPr>
      <w:rFonts w:asciiTheme="majorHAnsi" w:eastAsiaTheme="majorEastAsia" w:hAnsiTheme="majorHAnsi" w:cstheme="majorBidi"/>
      <w:color w:val="142C73"/>
      <w:sz w:val="24"/>
      <w:szCs w:val="24"/>
      <w:shd w:val="pct20" w:color="auto" w:fil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367874"/>
  </w:style>
  <w:style w:type="paragraph" w:styleId="Caption">
    <w:name w:val="caption"/>
    <w:basedOn w:val="Normal"/>
    <w:next w:val="Normal"/>
    <w:uiPriority w:val="35"/>
    <w:semiHidden/>
    <w:unhideWhenUsed/>
    <w:rsid w:val="00367874"/>
    <w:pPr>
      <w:spacing w:after="200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36787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67874"/>
    <w:pPr>
      <w:ind w:left="200" w:hanging="200"/>
    </w:pPr>
  </w:style>
  <w:style w:type="paragraph" w:styleId="Quote">
    <w:name w:val="Quote"/>
    <w:basedOn w:val="Normal"/>
    <w:next w:val="Normal"/>
    <w:link w:val="QuoteChar"/>
    <w:uiPriority w:val="29"/>
    <w:rsid w:val="003678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874"/>
    <w:rPr>
      <w:i/>
      <w:iCs/>
      <w:color w:val="404040" w:themeColor="text1" w:themeTint="BF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7874"/>
  </w:style>
  <w:style w:type="character" w:customStyle="1" w:styleId="DateChar">
    <w:name w:val="Date Char"/>
    <w:basedOn w:val="DefaultParagraphFont"/>
    <w:link w:val="Date"/>
    <w:uiPriority w:val="99"/>
    <w:semiHidden/>
    <w:rsid w:val="00367874"/>
    <w:rPr>
      <w:color w:val="142C73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6787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67874"/>
    <w:rPr>
      <w:rFonts w:ascii="Segoe UI" w:hAnsi="Segoe UI" w:cs="Segoe UI"/>
      <w:color w:val="142C73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36787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874"/>
    <w:rPr>
      <w:i/>
      <w:iCs/>
      <w:color w:val="4472C4" w:themeColor="accent1"/>
    </w:rPr>
  </w:style>
  <w:style w:type="character" w:styleId="EndnoteReference">
    <w:name w:val="endnote reference"/>
    <w:basedOn w:val="DefaultParagraphFont"/>
    <w:uiPriority w:val="99"/>
    <w:semiHidden/>
    <w:unhideWhenUsed/>
    <w:rsid w:val="0036787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6787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7874"/>
    <w:rPr>
      <w:color w:val="142C73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678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67874"/>
    <w:rPr>
      <w:color w:val="142C73"/>
    </w:rPr>
  </w:style>
  <w:style w:type="paragraph" w:styleId="NoSpacing">
    <w:name w:val="No Spacing"/>
    <w:uiPriority w:val="1"/>
    <w:rsid w:val="00367874"/>
    <w:rPr>
      <w:color w:val="142C73"/>
    </w:rPr>
  </w:style>
  <w:style w:type="character" w:styleId="FollowedHyperlink">
    <w:name w:val="FollowedHyperlink"/>
    <w:basedOn w:val="DefaultParagraphFont"/>
    <w:uiPriority w:val="99"/>
    <w:semiHidden/>
    <w:unhideWhenUsed/>
    <w:rsid w:val="00367874"/>
    <w:rPr>
      <w:color w:val="954F72" w:themeColor="followedHyperlink"/>
      <w:u w:val="singl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6787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67874"/>
    <w:rPr>
      <w:color w:val="142C73"/>
    </w:rPr>
  </w:style>
  <w:style w:type="character" w:customStyle="1" w:styleId="Hashtag1">
    <w:name w:val="Hashtag1"/>
    <w:basedOn w:val="DefaultParagraphFont"/>
    <w:uiPriority w:val="99"/>
    <w:semiHidden/>
    <w:unhideWhenUsed/>
    <w:rsid w:val="00367874"/>
    <w:rPr>
      <w:color w:val="2B579A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7874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7874"/>
    <w:rPr>
      <w:rFonts w:ascii="Consolas" w:hAnsi="Consolas"/>
      <w:color w:val="142C73"/>
    </w:rPr>
  </w:style>
  <w:style w:type="character" w:styleId="HTMLCode">
    <w:name w:val="HTML Code"/>
    <w:basedOn w:val="DefaultParagraphFont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67874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6787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367874"/>
  </w:style>
  <w:style w:type="paragraph" w:styleId="HTMLAddress">
    <w:name w:val="HTML Address"/>
    <w:basedOn w:val="Normal"/>
    <w:link w:val="HTMLAddressChar"/>
    <w:uiPriority w:val="99"/>
    <w:semiHidden/>
    <w:unhideWhenUsed/>
    <w:rsid w:val="003678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67874"/>
    <w:rPr>
      <w:i/>
      <w:iCs/>
      <w:color w:val="142C73"/>
    </w:rPr>
  </w:style>
  <w:style w:type="character" w:styleId="HTMLCite">
    <w:name w:val="HTML Cite"/>
    <w:basedOn w:val="DefaultParagraphFont"/>
    <w:uiPriority w:val="99"/>
    <w:semiHidden/>
    <w:unhideWhenUsed/>
    <w:rsid w:val="00367874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6787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367874"/>
    <w:rPr>
      <w:rFonts w:ascii="Consolas" w:hAnsi="Consolas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6787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6787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6787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6787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6787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6787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6787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6787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67874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67874"/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6787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6787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6787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6787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6787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6787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6787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6787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67874"/>
    <w:pPr>
      <w:spacing w:after="100"/>
      <w:ind w:left="1600"/>
    </w:pPr>
  </w:style>
  <w:style w:type="character" w:styleId="IntenseEmphasis">
    <w:name w:val="Intense Emphasis"/>
    <w:basedOn w:val="DefaultParagraphFont"/>
    <w:uiPriority w:val="21"/>
    <w:rsid w:val="00367874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rsid w:val="00367874"/>
    <w:rPr>
      <w:b/>
      <w:bCs/>
      <w:smallCaps/>
      <w:color w:val="4472C4" w:themeColor="accent1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87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8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8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8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8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367874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67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rsid w:val="00367874"/>
    <w:pPr>
      <w:outlineLvl w:val="9"/>
    </w:pPr>
  </w:style>
  <w:style w:type="paragraph" w:styleId="List">
    <w:name w:val="List"/>
    <w:basedOn w:val="Normal"/>
    <w:uiPriority w:val="99"/>
    <w:semiHidden/>
    <w:unhideWhenUsed/>
    <w:rsid w:val="0036787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6787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6787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6787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67874"/>
    <w:pPr>
      <w:ind w:left="1415" w:hanging="283"/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67874"/>
  </w:style>
  <w:style w:type="paragraph" w:styleId="ListBullet">
    <w:name w:val="List Bullet"/>
    <w:basedOn w:val="Normal"/>
    <w:uiPriority w:val="99"/>
    <w:semiHidden/>
    <w:unhideWhenUsed/>
    <w:rsid w:val="0036787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6787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6787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6787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67874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rsid w:val="00367874"/>
    <w:pPr>
      <w:ind w:left="720"/>
      <w:contextualSpacing/>
    </w:pPr>
  </w:style>
  <w:style w:type="paragraph" w:styleId="ListNumber">
    <w:name w:val="List Number"/>
    <w:basedOn w:val="Normal"/>
    <w:uiPriority w:val="99"/>
    <w:semiHidden/>
    <w:unhideWhenUsed/>
    <w:rsid w:val="0036787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6787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6787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6787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6787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6787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6787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6787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6787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67874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semiHidden/>
    <w:unhideWhenUsed/>
    <w:rsid w:val="0036787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142C73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67874"/>
    <w:rPr>
      <w:rFonts w:ascii="Consolas" w:hAnsi="Consolas"/>
      <w:color w:val="142C73"/>
    </w:rPr>
  </w:style>
  <w:style w:type="character" w:styleId="Emphasis">
    <w:name w:val="Emphasis"/>
    <w:basedOn w:val="DefaultParagraphFont"/>
    <w:uiPriority w:val="20"/>
    <w:rsid w:val="0036787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67874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6787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67874"/>
    <w:rPr>
      <w:color w:val="142C73"/>
    </w:rPr>
  </w:style>
  <w:style w:type="paragraph" w:styleId="Subtitle">
    <w:name w:val="Subtitle"/>
    <w:basedOn w:val="Normal"/>
    <w:next w:val="Normal"/>
    <w:link w:val="SubtitleChar"/>
    <w:uiPriority w:val="11"/>
    <w:rsid w:val="0036787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6787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8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874"/>
    <w:rPr>
      <w:color w:val="142C7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874"/>
    <w:rPr>
      <w:b/>
      <w:bCs/>
      <w:color w:val="142C73"/>
    </w:rPr>
  </w:style>
  <w:style w:type="character" w:styleId="PageNumber">
    <w:name w:val="page number"/>
    <w:basedOn w:val="DefaultParagraphFont"/>
    <w:uiPriority w:val="99"/>
    <w:semiHidden/>
    <w:unhideWhenUsed/>
    <w:rsid w:val="00367874"/>
  </w:style>
  <w:style w:type="paragraph" w:styleId="BodyText">
    <w:name w:val="Body Text"/>
    <w:basedOn w:val="Normal"/>
    <w:link w:val="BodyTextChar"/>
    <w:uiPriority w:val="99"/>
    <w:semiHidden/>
    <w:unhideWhenUsed/>
    <w:rsid w:val="003678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7874"/>
    <w:rPr>
      <w:color w:val="142C73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678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67874"/>
    <w:rPr>
      <w:color w:val="142C73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78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7874"/>
    <w:rPr>
      <w:color w:val="142C73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6787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67874"/>
    <w:rPr>
      <w:color w:val="142C7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678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67874"/>
    <w:rPr>
      <w:color w:val="142C73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6787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67874"/>
    <w:rPr>
      <w:color w:val="142C73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78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7874"/>
    <w:rPr>
      <w:color w:val="142C73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6787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67874"/>
    <w:rPr>
      <w:color w:val="142C73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67874"/>
  </w:style>
  <w:style w:type="character" w:customStyle="1" w:styleId="Slimmehyperlink1">
    <w:name w:val="Slimme hyperlink1"/>
    <w:basedOn w:val="DefaultParagraphFont"/>
    <w:uiPriority w:val="99"/>
    <w:semiHidden/>
    <w:unhideWhenUsed/>
    <w:rsid w:val="00367874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367874"/>
    <w:rPr>
      <w:color w:val="0000FF"/>
      <w:u w:val="single"/>
      <w:shd w:val="clear" w:color="auto" w:fill="F3F2F1"/>
    </w:rPr>
  </w:style>
  <w:style w:type="paragraph" w:styleId="NormalIndent">
    <w:name w:val="Normal Indent"/>
    <w:basedOn w:val="Normal"/>
    <w:uiPriority w:val="99"/>
    <w:semiHidden/>
    <w:unhideWhenUsed/>
    <w:rsid w:val="00367874"/>
    <w:pPr>
      <w:ind w:left="708"/>
    </w:pPr>
  </w:style>
  <w:style w:type="character" w:styleId="SubtleEmphasis">
    <w:name w:val="Subtle Emphasis"/>
    <w:basedOn w:val="DefaultParagraphFont"/>
    <w:uiPriority w:val="19"/>
    <w:rsid w:val="0036787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367874"/>
    <w:rPr>
      <w:smallCaps/>
      <w:color w:val="5A5A5A" w:themeColor="text1" w:themeTint="A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87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874"/>
    <w:rPr>
      <w:rFonts w:ascii="Consolas" w:hAnsi="Consolas"/>
      <w:color w:val="142C73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rsid w:val="003678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rsid w:val="00367874"/>
    <w:rPr>
      <w:b/>
      <w:bCs/>
      <w:i/>
      <w:iCs/>
      <w:spacing w:val="5"/>
    </w:rPr>
  </w:style>
  <w:style w:type="character" w:customStyle="1" w:styleId="Vermelding1">
    <w:name w:val="Vermelding1"/>
    <w:basedOn w:val="DefaultParagraphFont"/>
    <w:uiPriority w:val="99"/>
    <w:semiHidden/>
    <w:unhideWhenUsed/>
    <w:rsid w:val="00367874"/>
    <w:rPr>
      <w:color w:val="2B579A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7874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3678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787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874"/>
    <w:rPr>
      <w:color w:val="142C73"/>
    </w:rPr>
  </w:style>
  <w:style w:type="character" w:styleId="Strong">
    <w:name w:val="Strong"/>
    <w:basedOn w:val="DefaultParagraphFont"/>
    <w:uiPriority w:val="22"/>
    <w:rsid w:val="00367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tenschapsfondsen@knaw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naw.nl/en/funds-and-prizes/bakhuis-roozeboom-med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etenschapsfondsen@knaw.nl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M\AppData\Local\Microsoft\Windows\INetCache\Content.Outlook\OQ8X899O\Basis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DF13EE18124476A2B688AACAF44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F225-A2B1-4007-9F8E-FF29246F078A}"/>
      </w:docPartPr>
      <w:docPartBody>
        <w:p w:rsidR="00663228" w:rsidRDefault="00663228">
          <w:pPr>
            <w:pStyle w:val="59DF13EE18124476A2B688AACAF44AA2"/>
          </w:pPr>
          <w:r w:rsidRPr="00F6715E">
            <w:rPr>
              <w:rStyle w:val="PlaceholderText"/>
            </w:rPr>
            <w:t>Naam formulier</w:t>
          </w:r>
        </w:p>
      </w:docPartBody>
    </w:docPart>
    <w:docPart>
      <w:docPartPr>
        <w:name w:val="B6D7038C6E0A4B35B4EC978EA3000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DD84A-7C54-4020-A739-3B6A122A6ACF}"/>
      </w:docPartPr>
      <w:docPartBody>
        <w:p w:rsidR="00663228" w:rsidRDefault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08E4EC277F1143CD825EBACCD2CFC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B259C-0C18-4453-9EE6-FC5E7A23B3E0}"/>
      </w:docPartPr>
      <w:docPartBody>
        <w:p w:rsidR="00663228" w:rsidRDefault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3CB2E4C1D63B4C909E72C5A52B2A6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FFD3-AB97-4E3B-A366-0669C3E72A87}"/>
      </w:docPartPr>
      <w:docPartBody>
        <w:p w:rsidR="00663228" w:rsidRDefault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5579333E4EE94EB5B09BCF070565A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FAEDF-A6FC-418E-B6D3-D3308B269373}"/>
      </w:docPartPr>
      <w:docPartBody>
        <w:p w:rsidR="00663228" w:rsidRDefault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DB27D952A9D04F5EA1155BD75F11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77031-9C21-4F10-B2A9-640C85B7E665}"/>
      </w:docPartPr>
      <w:docPartBody>
        <w:p w:rsidR="00663228" w:rsidRDefault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7BD8EE6C47F248A18C748CFA941DF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5C44-787E-4071-90AB-E81F24941CBE}"/>
      </w:docPartPr>
      <w:docPartBody>
        <w:p w:rsidR="00663228" w:rsidRDefault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62AE1D79C9C8493093BD22F8A5C94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2F7BD-85B7-42A0-823E-C788CF0BCDCE}"/>
      </w:docPartPr>
      <w:docPartBody>
        <w:p w:rsidR="00663228" w:rsidRDefault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9C946CD6EC174740AE5A295CD1FB4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D2E9E-D9D5-4EF7-91A3-C5F9D18AB1AE}"/>
      </w:docPartPr>
      <w:docPartBody>
        <w:p w:rsidR="00663228" w:rsidRDefault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81853E282F1E453BB59F40EB15FFD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C7D38-4527-483F-8217-41ADD32F0AF5}"/>
      </w:docPartPr>
      <w:docPartBody>
        <w:p w:rsidR="00663228" w:rsidRDefault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671870F9934D470F95C02BAB8211B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D2D49-993F-47E7-81C0-976F935BFFB0}"/>
      </w:docPartPr>
      <w:docPartBody>
        <w:p w:rsidR="00663228" w:rsidRDefault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59AB0610C4414340B82927D01167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DF408-ABB4-4806-B95A-A5F375DD0C8F}"/>
      </w:docPartPr>
      <w:docPartBody>
        <w:p w:rsidR="00663228" w:rsidRDefault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AC0DF2D83DE34D2F8AE630053469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44DC-1491-4F5D-AB33-BD01789E7162}"/>
      </w:docPartPr>
      <w:docPartBody>
        <w:p w:rsidR="00663228" w:rsidRDefault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E6AFCDE2F4CF447CBA7990E240B4C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05EC7-03AD-4247-9CC9-4C9A9773C063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618B8BB0A8204EB98DDF4DBCBD0EB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1BDCC-18EC-42E3-A6F3-F5710CADE7B5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9C9E5F39B2894AF7A40C7B1E29F0D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A7062-4BC8-4DE6-8394-0F4AD9D18305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E588AE6B59394DBA855AF649C6B44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9B28-CB4C-45A2-99AE-8EEB713306B9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D375867F8E2D4720A79D21C70590B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A5F31-2FF3-4E69-A648-5E14234FD65A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415C197CEF50416D8EF41F0B48139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BEB6E-1B49-4C43-B019-191A0BA9EE5A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D41BCF32C24D4F9D87906ABE8B727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01E5B-9E17-40AA-B84D-91B03236381E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FBDF4AE616734F56AEB3E4245A165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22DF-C8ED-41CC-A55B-6716A080A8FF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E330FBBDC16D4845AB00910B35672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2855B-DE5A-4098-85C6-26FAB9BC375D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15A606162CFB476AB81566798C2B9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0FE14-391E-439B-8649-37F81BB04F13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8C56CACECA4F40729ABD5508B7DA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0E496-C10C-4EF6-8009-A627583C3246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E94FB841D22E42AC99CFEA1CAAC62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C0D2-34C6-4579-9A1D-03CB47AF76CE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72EEC411AA3F4BFCA6B71FF4C78EC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A44CF-3E40-4051-97FD-34704F8CBCBF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AEF13ED569074CC299CC3248D9E50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48D09-53A8-405A-8B6C-48518B2AA359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A5740CD4C41448CBA01DB8179BBCA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F80B2-76F3-44C4-B886-492746EC11CF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7BB48FC0482642B5911B95B86C71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0A060-459E-4322-9D6C-66B24B2A0D48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513A3E7C2E4843E99376497E1C403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13D9E-57C2-466C-87D3-40D2C47DD438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CE382597DC9440DF82B9D179C4E58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74C2D-680B-46C4-B911-BE53AF13F6D5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745514D5B2D841B8B02216C4C888F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6EB22-A50B-4620-B967-A4AA56174520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3EF60BB567B54414B49D514DE0AFE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0E37E-F655-4354-B071-1B1DA08AB29F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FA06244E50C7461D9F59FB5931ED7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B354C-F027-4BD7-8FF7-0DC78F5A5A53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E43E0CC1BA744B6BBA3CBAE3CDE34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399DC-1C0A-4190-B3CC-E4A2A5B9D59A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35C557116E5D4C5F90AA301E549B9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30B0B-FCCC-4CC7-9D38-715D4302770F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  <w:docPart>
      <w:docPartPr>
        <w:name w:val="7DF38528863241F0BA8BE3EA98526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F3E8C-10E1-4B6C-BE4C-82C3F321C7C3}"/>
      </w:docPartPr>
      <w:docPartBody>
        <w:p w:rsidR="002137C0" w:rsidRDefault="00663228" w:rsidP="00663228">
          <w:r>
            <w:rPr>
              <w:rStyle w:val="PlaceholderText"/>
            </w:rPr>
            <w:t>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altName w:val="Cambria"/>
    <w:panose1 w:val="02040803050406030204"/>
    <w:charset w:val="00"/>
    <w:family w:val="auto"/>
    <w:pitch w:val="variable"/>
    <w:sig w:usb0="03000000" w:usb1="00000000" w:usb2="00000000" w:usb3="00000000" w:csb0="00000001" w:csb1="00000000"/>
  </w:font>
  <w:font w:name="Cambria Italic">
    <w:altName w:val="Cambria"/>
    <w:panose1 w:val="020405030504060A0204"/>
    <w:charset w:val="00"/>
    <w:family w:val="auto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28"/>
    <w:rsid w:val="002137C0"/>
    <w:rsid w:val="0066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63228"/>
    <w:rPr>
      <w:color w:val="00B0F0"/>
    </w:rPr>
  </w:style>
  <w:style w:type="paragraph" w:customStyle="1" w:styleId="59DF13EE18124476A2B688AACAF44AA2">
    <w:name w:val="59DF13EE18124476A2B688AACAF44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ormulier KNAW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Basisformulier.dotx</Template>
  <TotalTime>0</TotalTime>
  <Pages>3</Pages>
  <Words>399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Nomination form             Bakhuis Roozeboom Medal 2024</vt:lpstr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            Bakhuis Roozeboom Medal 2023</dc:title>
  <dc:subject/>
  <dc:creator>Jeffrey Muskiet</dc:creator>
  <cp:keywords/>
  <dc:description/>
  <cp:lastModifiedBy>Jeffrey Muskiet</cp:lastModifiedBy>
  <cp:revision>6</cp:revision>
  <dcterms:created xsi:type="dcterms:W3CDTF">2023-03-16T13:52:00Z</dcterms:created>
  <dcterms:modified xsi:type="dcterms:W3CDTF">2023-07-03T16:02:00Z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10-01-2023</vt:lpwstr>
  </property>
</Properties>
</file>